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DFA34" w14:textId="24CEF1EA" w:rsidR="00A166A0" w:rsidRPr="00B25592" w:rsidRDefault="00492A17" w:rsidP="00B25592">
      <w:pPr>
        <w:spacing w:after="200" w:line="276" w:lineRule="auto"/>
        <w:jc w:val="center"/>
        <w:rPr>
          <w:rFonts w:ascii="Century Gothic" w:hAnsi="Century Gothic" w:cs="Century Gothic"/>
          <w:sz w:val="4"/>
          <w:szCs w:val="4"/>
        </w:rPr>
      </w:pPr>
      <w:r>
        <w:rPr>
          <w:rFonts w:ascii="Century Gothic" w:hAnsi="Century Gothic" w:cs="Century Gothic"/>
          <w:sz w:val="4"/>
          <w:szCs w:val="4"/>
        </w:rPr>
        <w:br w:type="textWrapping" w:clear="all"/>
      </w:r>
      <w:r w:rsidR="000065E0">
        <w:rPr>
          <w:noProof/>
        </w:rPr>
        <w:drawing>
          <wp:inline distT="0" distB="0" distL="0" distR="0" wp14:anchorId="3223614B" wp14:editId="1258586F">
            <wp:extent cx="5715000" cy="1635125"/>
            <wp:effectExtent l="0" t="0" r="0" b="3175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68278" w14:textId="6D9943F6" w:rsidR="001F0686" w:rsidRPr="000065E0" w:rsidRDefault="008252B2">
      <w:pPr>
        <w:spacing w:after="200" w:line="276" w:lineRule="auto"/>
        <w:rPr>
          <w:rFonts w:ascii="Cooper Black" w:hAnsi="Cooper Black" w:cs="Century Gothic"/>
          <w:b/>
          <w:color w:val="7030A0"/>
          <w:sz w:val="32"/>
          <w:szCs w:val="32"/>
        </w:rPr>
      </w:pPr>
      <w:r>
        <w:rPr>
          <w:rFonts w:ascii="Century Gothic" w:hAnsi="Century Gothic" w:cs="Century Gothic"/>
        </w:rPr>
        <w:t>Erledigen bis</w:t>
      </w:r>
      <w:r w:rsidRPr="006D3E27">
        <w:rPr>
          <w:rFonts w:ascii="Century Gothic" w:hAnsi="Century Gothic" w:cs="Century Gothic"/>
          <w:color w:val="76923C" w:themeColor="accent3" w:themeShade="BF"/>
        </w:rPr>
        <w:t xml:space="preserve">: </w:t>
      </w:r>
      <w:r w:rsidR="00BC2ECF" w:rsidRPr="000065E0">
        <w:rPr>
          <w:rFonts w:ascii="Cooper Black" w:hAnsi="Cooper Black" w:cs="Century Gothic"/>
          <w:b/>
          <w:color w:val="7030A0"/>
          <w:sz w:val="32"/>
          <w:szCs w:val="32"/>
        </w:rPr>
        <w:t>Freitag</w:t>
      </w:r>
      <w:r w:rsidR="00DC16BA" w:rsidRPr="000065E0">
        <w:rPr>
          <w:rFonts w:ascii="Cooper Black" w:hAnsi="Cooper Black" w:cs="Century Gothic"/>
          <w:b/>
          <w:color w:val="7030A0"/>
          <w:sz w:val="32"/>
          <w:szCs w:val="32"/>
        </w:rPr>
        <w:t>,</w:t>
      </w:r>
      <w:r w:rsidR="006C125F" w:rsidRPr="000065E0">
        <w:rPr>
          <w:rFonts w:ascii="Cooper Black" w:hAnsi="Cooper Black" w:cs="Century Gothic"/>
          <w:b/>
          <w:color w:val="7030A0"/>
          <w:sz w:val="32"/>
          <w:szCs w:val="32"/>
        </w:rPr>
        <w:t xml:space="preserve"> </w:t>
      </w:r>
      <w:r w:rsidR="00BD1C04">
        <w:rPr>
          <w:rFonts w:ascii="Cooper Black" w:hAnsi="Cooper Black" w:cs="Century Gothic"/>
          <w:b/>
          <w:color w:val="7030A0"/>
          <w:sz w:val="32"/>
          <w:szCs w:val="32"/>
        </w:rPr>
        <w:t>26</w:t>
      </w:r>
      <w:r w:rsidR="00251B31" w:rsidRPr="000065E0">
        <w:rPr>
          <w:rFonts w:ascii="Cooper Black" w:hAnsi="Cooper Black" w:cs="Century Gothic"/>
          <w:b/>
          <w:color w:val="7030A0"/>
          <w:sz w:val="32"/>
          <w:szCs w:val="32"/>
        </w:rPr>
        <w:t>.</w:t>
      </w:r>
      <w:r w:rsidR="0044108F" w:rsidRPr="000065E0">
        <w:rPr>
          <w:rFonts w:ascii="Cooper Black" w:hAnsi="Cooper Black" w:cs="Century Gothic"/>
          <w:b/>
          <w:color w:val="7030A0"/>
          <w:sz w:val="32"/>
          <w:szCs w:val="32"/>
        </w:rPr>
        <w:t xml:space="preserve"> </w:t>
      </w:r>
      <w:r w:rsidR="00113605" w:rsidRPr="000065E0">
        <w:rPr>
          <w:rFonts w:ascii="Cooper Black" w:hAnsi="Cooper Black" w:cs="Century Gothic"/>
          <w:b/>
          <w:color w:val="7030A0"/>
          <w:sz w:val="32"/>
          <w:szCs w:val="32"/>
        </w:rPr>
        <w:t>März</w:t>
      </w:r>
      <w:r w:rsidR="00B463DC" w:rsidRPr="000065E0">
        <w:rPr>
          <w:rFonts w:ascii="Cooper Black" w:hAnsi="Cooper Black" w:cs="Century Gothic"/>
          <w:b/>
          <w:color w:val="7030A0"/>
          <w:sz w:val="32"/>
          <w:szCs w:val="32"/>
        </w:rPr>
        <w:t xml:space="preserve"> </w:t>
      </w:r>
      <w:r w:rsidR="00D776E9" w:rsidRPr="000065E0">
        <w:rPr>
          <w:rFonts w:ascii="Cooper Black" w:hAnsi="Cooper Black" w:cs="Century Gothic"/>
          <w:b/>
          <w:color w:val="7030A0"/>
          <w:sz w:val="32"/>
          <w:szCs w:val="32"/>
        </w:rPr>
        <w:t>20</w:t>
      </w:r>
      <w:r w:rsidR="00411FB1" w:rsidRPr="000065E0">
        <w:rPr>
          <w:rFonts w:ascii="Cooper Black" w:hAnsi="Cooper Black" w:cs="Century Gothic"/>
          <w:b/>
          <w:color w:val="7030A0"/>
          <w:sz w:val="32"/>
          <w:szCs w:val="32"/>
        </w:rPr>
        <w:t>2</w:t>
      </w:r>
      <w:r w:rsidR="00AE0004" w:rsidRPr="000065E0">
        <w:rPr>
          <w:rFonts w:ascii="Cooper Black" w:hAnsi="Cooper Black" w:cs="Century Gothic"/>
          <w:b/>
          <w:color w:val="7030A0"/>
          <w:sz w:val="32"/>
          <w:szCs w:val="32"/>
        </w:rPr>
        <w:t>1</w:t>
      </w:r>
    </w:p>
    <w:tbl>
      <w:tblPr>
        <w:tblStyle w:val="Tabellenraster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6662"/>
        <w:gridCol w:w="709"/>
        <w:gridCol w:w="567"/>
        <w:gridCol w:w="567"/>
        <w:gridCol w:w="567"/>
      </w:tblGrid>
      <w:tr w:rsidR="00FE590B" w:rsidRPr="00FE5BB7" w14:paraId="1612D960" w14:textId="77777777" w:rsidTr="007D4F60">
        <w:trPr>
          <w:cantSplit/>
          <w:trHeight w:val="974"/>
        </w:trPr>
        <w:tc>
          <w:tcPr>
            <w:tcW w:w="7650" w:type="dxa"/>
            <w:gridSpan w:val="2"/>
          </w:tcPr>
          <w:p w14:paraId="79BB8A18" w14:textId="77777777" w:rsidR="003C1788" w:rsidRDefault="00FE590B" w:rsidP="00315F22">
            <w:pPr>
              <w:rPr>
                <w:rFonts w:ascii="Century Gothic" w:hAnsi="Century Gothic" w:cs="Century Gothic"/>
                <w:b/>
                <w:sz w:val="28"/>
                <w:szCs w:val="28"/>
              </w:rPr>
            </w:pPr>
            <w:r w:rsidRPr="00FE5BB7">
              <w:rPr>
                <w:rFonts w:ascii="Century Gothic" w:hAnsi="Century Gothic" w:cs="Century Gothic"/>
                <w:b/>
                <w:sz w:val="28"/>
                <w:szCs w:val="28"/>
              </w:rPr>
              <w:t>Mathematik</w:t>
            </w:r>
          </w:p>
          <w:p w14:paraId="62A1673E" w14:textId="7EE2A58E" w:rsidR="005D7341" w:rsidRPr="005D7341" w:rsidRDefault="005D7341" w:rsidP="005D7341">
            <w:pPr>
              <w:shd w:val="clear" w:color="auto" w:fill="D9D9D9" w:themeFill="background1" w:themeFillShade="D9"/>
              <w:rPr>
                <w:rFonts w:ascii="Century Gothic" w:hAnsi="Century Gothic" w:cs="Century Gothic"/>
                <w:sz w:val="20"/>
                <w:szCs w:val="20"/>
              </w:rPr>
            </w:pPr>
            <w:r w:rsidRPr="005D7341">
              <w:rPr>
                <w:rFonts w:ascii="Century Gothic" w:hAnsi="Century Gothic" w:cs="Century Gothic"/>
                <w:b/>
                <w:sz w:val="20"/>
                <w:szCs w:val="20"/>
              </w:rPr>
              <w:t>B</w:t>
            </w:r>
            <w:r w:rsidRPr="005D7341">
              <w:rPr>
                <w:rFonts w:ascii="Century Gothic" w:hAnsi="Century Gothic" w:cs="Century Gothic"/>
                <w:sz w:val="20"/>
                <w:szCs w:val="20"/>
              </w:rPr>
              <w:t xml:space="preserve"> Buch</w:t>
            </w:r>
            <w:r w:rsidR="008B7F37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D7341">
              <w:rPr>
                <w:rFonts w:ascii="Century Gothic" w:hAnsi="Century Gothic" w:cs="Century Gothic"/>
                <w:b/>
                <w:sz w:val="20"/>
                <w:szCs w:val="20"/>
              </w:rPr>
              <w:t>A</w:t>
            </w:r>
            <w:r w:rsidR="00716512">
              <w:rPr>
                <w:rFonts w:ascii="Century Gothic" w:hAnsi="Century Gothic" w:cs="Century Gothic"/>
                <w:b/>
                <w:sz w:val="20"/>
                <w:szCs w:val="20"/>
              </w:rPr>
              <w:t>B</w:t>
            </w:r>
            <w:r w:rsidRPr="005D7341">
              <w:rPr>
                <w:rFonts w:ascii="Century Gothic" w:hAnsi="Century Gothic" w:cs="Century Gothic"/>
                <w:sz w:val="20"/>
                <w:szCs w:val="20"/>
              </w:rPr>
              <w:t xml:space="preserve"> Arbeitsblatt</w:t>
            </w:r>
          </w:p>
          <w:p w14:paraId="6502A3F7" w14:textId="308C8906" w:rsidR="005D7341" w:rsidRPr="002367B8" w:rsidRDefault="005D7341" w:rsidP="005D7341">
            <w:pPr>
              <w:shd w:val="clear" w:color="auto" w:fill="D9D9D9" w:themeFill="background1" w:themeFillShade="D9"/>
              <w:rPr>
                <w:rFonts w:ascii="Century Gothic" w:hAnsi="Century Gothic" w:cs="Century Gothic"/>
                <w:b/>
                <w:sz w:val="28"/>
                <w:szCs w:val="28"/>
              </w:rPr>
            </w:pPr>
            <w:r w:rsidRPr="002367B8">
              <w:rPr>
                <w:rFonts w:ascii="Century Gothic" w:hAnsi="Century Gothic" w:cs="Century Gothic"/>
                <w:b/>
                <w:sz w:val="20"/>
                <w:szCs w:val="20"/>
              </w:rPr>
              <w:t>H</w:t>
            </w:r>
            <w:r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 Heft</w:t>
            </w:r>
            <w:r w:rsidR="00535DE8"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 Ge (</w:t>
            </w:r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>gelb), Bl (blau) Gr (grün</w:t>
            </w:r>
            <w:r w:rsidR="00D101D4">
              <w:rPr>
                <w:rFonts w:ascii="Century Gothic" w:hAnsi="Century Gothic" w:cs="Century Gothic"/>
                <w:sz w:val="20"/>
                <w:szCs w:val="20"/>
              </w:rPr>
              <w:t>)</w:t>
            </w:r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>, Ro (rot</w:t>
            </w:r>
            <w:r w:rsidR="00D101D4">
              <w:rPr>
                <w:rFonts w:ascii="Century Gothic" w:hAnsi="Century Gothic" w:cs="Century Gothic"/>
                <w:sz w:val="20"/>
                <w:szCs w:val="20"/>
              </w:rPr>
              <w:t>)</w:t>
            </w:r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>, Or (orange)</w:t>
            </w:r>
          </w:p>
        </w:tc>
        <w:tc>
          <w:tcPr>
            <w:tcW w:w="709" w:type="dxa"/>
            <w:textDirection w:val="btLr"/>
          </w:tcPr>
          <w:p w14:paraId="315930E5" w14:textId="77777777" w:rsidR="00FE590B" w:rsidRPr="00942B3B" w:rsidRDefault="00FE590B" w:rsidP="00FE5BB7">
            <w:pPr>
              <w:ind w:left="113" w:right="113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Erledigt und korrigiert</w:t>
            </w:r>
          </w:p>
        </w:tc>
        <w:tc>
          <w:tcPr>
            <w:tcW w:w="567" w:type="dxa"/>
            <w:textDirection w:val="btLr"/>
          </w:tcPr>
          <w:p w14:paraId="45B585D3" w14:textId="77777777" w:rsidR="00FE590B" w:rsidRPr="00942B3B" w:rsidRDefault="001B2C5D" w:rsidP="00FE5BB7">
            <w:pPr>
              <w:ind w:left="113" w:right="113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A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bge</w:t>
            </w:r>
            <w:r w:rsidR="00717D00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-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geben</w:t>
            </w:r>
          </w:p>
        </w:tc>
        <w:tc>
          <w:tcPr>
            <w:tcW w:w="567" w:type="dxa"/>
            <w:textDirection w:val="btLr"/>
          </w:tcPr>
          <w:p w14:paraId="5FDBD82D" w14:textId="77777777" w:rsidR="00FE590B" w:rsidRPr="00942B3B" w:rsidRDefault="00FE590B" w:rsidP="00FE5BB7">
            <w:pPr>
              <w:ind w:left="113" w:right="113"/>
              <w:jc w:val="center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Zurück bei mir</w:t>
            </w:r>
          </w:p>
        </w:tc>
        <w:tc>
          <w:tcPr>
            <w:tcW w:w="567" w:type="dxa"/>
            <w:textDirection w:val="btLr"/>
          </w:tcPr>
          <w:p w14:paraId="10011F1A" w14:textId="26A62417" w:rsidR="00FE590B" w:rsidRPr="00942B3B" w:rsidRDefault="00942B3B" w:rsidP="00FE5BB7">
            <w:pPr>
              <w:ind w:left="113" w:right="113"/>
              <w:jc w:val="center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V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erbes</w:t>
            </w:r>
            <w:r>
              <w:rPr>
                <w:rFonts w:ascii="Century Gothic" w:hAnsi="Century Gothic" w:cs="Century Gothic"/>
                <w:b/>
                <w:sz w:val="16"/>
                <w:szCs w:val="16"/>
              </w:rPr>
              <w:t>-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se</w:t>
            </w:r>
            <w:r w:rsidR="00980041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rt</w:t>
            </w:r>
          </w:p>
        </w:tc>
      </w:tr>
      <w:tr w:rsidR="008368EA" w:rsidRPr="00FE5BB7" w14:paraId="6E5C13B1" w14:textId="77777777" w:rsidTr="007D4F60">
        <w:trPr>
          <w:cantSplit/>
          <w:trHeight w:val="535"/>
        </w:trPr>
        <w:tc>
          <w:tcPr>
            <w:tcW w:w="10060" w:type="dxa"/>
            <w:gridSpan w:val="6"/>
          </w:tcPr>
          <w:p w14:paraId="22BA64E4" w14:textId="341F6FDF" w:rsidR="00C7505D" w:rsidRPr="004C06FE" w:rsidRDefault="009920DD" w:rsidP="004C06FE">
            <w:pPr>
              <w:ind w:left="113" w:right="113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Lernziele</w:t>
            </w:r>
            <w:r w:rsidR="008368EA">
              <w:rPr>
                <w:rFonts w:ascii="Century Gothic" w:hAnsi="Century Gothic" w:cs="Century Gothic"/>
                <w:b/>
                <w:sz w:val="20"/>
                <w:szCs w:val="20"/>
              </w:rPr>
              <w:t>:</w:t>
            </w:r>
          </w:p>
          <w:p w14:paraId="5D65283A" w14:textId="77C7EE94" w:rsidR="00D23AD7" w:rsidRDefault="001974ED" w:rsidP="00D35EF5">
            <w:pPr>
              <w:pStyle w:val="Listenabsatz"/>
              <w:numPr>
                <w:ilvl w:val="0"/>
                <w:numId w:val="6"/>
              </w:numPr>
              <w:ind w:right="113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Rechnungen mit Brüchen darstellen und ausrechnen</w:t>
            </w:r>
          </w:p>
          <w:p w14:paraId="63BD4063" w14:textId="61DC5992" w:rsidR="00CB35C7" w:rsidRPr="00D35EF5" w:rsidRDefault="00CB35C7" w:rsidP="001974ED">
            <w:pPr>
              <w:pStyle w:val="Listenabsatz"/>
              <w:ind w:right="113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AA5BE6" w:rsidRPr="00B94ED8" w14:paraId="61F1A2A7" w14:textId="77777777" w:rsidTr="007D4F60">
        <w:trPr>
          <w:trHeight w:val="602"/>
        </w:trPr>
        <w:tc>
          <w:tcPr>
            <w:tcW w:w="988" w:type="dxa"/>
            <w:shd w:val="clear" w:color="auto" w:fill="FFFF00"/>
          </w:tcPr>
          <w:p w14:paraId="3E3E9992" w14:textId="1B97BE3C" w:rsidR="00CB6DA1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F41804">
              <w:rPr>
                <w:rFonts w:ascii="Century Gothic" w:hAnsi="Century Gothic" w:cs="Century Gothic"/>
                <w:sz w:val="28"/>
                <w:szCs w:val="28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</w:rPr>
              <w:t>1</w:t>
            </w:r>
          </w:p>
          <w:p w14:paraId="02965760" w14:textId="77777777" w:rsidR="00AA5BE6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F41804">
              <w:rPr>
                <w:rFonts w:ascii="Century Gothic" w:hAnsi="Century Gothic" w:cs="Century Gothic"/>
                <w:sz w:val="28"/>
                <w:szCs w:val="28"/>
              </w:rPr>
              <w:sym w:font="Wingdings" w:char="F06C"/>
            </w:r>
          </w:p>
        </w:tc>
        <w:tc>
          <w:tcPr>
            <w:tcW w:w="6662" w:type="dxa"/>
          </w:tcPr>
          <w:p w14:paraId="74E377F2" w14:textId="626FADD0" w:rsidR="009864C7" w:rsidRDefault="005D3574" w:rsidP="00B43731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HGe </w:t>
            </w:r>
            <w:r w:rsidR="001974ED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33</w:t>
            </w:r>
            <w:r w:rsidR="009864C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, Nr. 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1</w:t>
            </w:r>
            <w:r w:rsidR="009864C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</w:t>
            </w:r>
            <w:r w:rsidR="001974ED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  <w:r w:rsidR="000065E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u</w:t>
            </w:r>
            <w:r w:rsidR="001974ED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nd 2.</w:t>
            </w:r>
          </w:p>
          <w:p w14:paraId="384BE9BD" w14:textId="77777777" w:rsidR="00902B4E" w:rsidRDefault="00902B4E" w:rsidP="00B43731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  <w:p w14:paraId="5CA2AF7A" w14:textId="4C18894B" w:rsidR="000D2AE4" w:rsidRPr="00904CE0" w:rsidRDefault="000D2AE4" w:rsidP="00B43731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832BE9A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C6FE45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15A596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7E4389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B6DA1" w:rsidRPr="00B94ED8" w14:paraId="2ABC7BD9" w14:textId="77777777" w:rsidTr="007D4F60">
        <w:trPr>
          <w:trHeight w:val="602"/>
        </w:trPr>
        <w:tc>
          <w:tcPr>
            <w:tcW w:w="988" w:type="dxa"/>
            <w:shd w:val="clear" w:color="auto" w:fill="FFFF00"/>
          </w:tcPr>
          <w:p w14:paraId="0DF9D03D" w14:textId="1D750C6F" w:rsidR="00CB6DA1" w:rsidRPr="00B94ED8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B94ED8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  <w:lang w:val="en-GB"/>
              </w:rPr>
              <w:t>2</w:t>
            </w:r>
          </w:p>
          <w:p w14:paraId="43B67965" w14:textId="77777777" w:rsidR="00CB6DA1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EF7C7E">
              <w:rPr>
                <w:rFonts w:ascii="Century Gothic" w:hAnsi="Century Gothic" w:cs="Century Gothic"/>
                <w:sz w:val="28"/>
                <w:szCs w:val="28"/>
                <w:highlight w:val="yellow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3135781E" w14:textId="3678A523" w:rsidR="005D3574" w:rsidRDefault="005D3574" w:rsidP="005D3574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HGe 3</w:t>
            </w:r>
            <w:r w:rsidR="000065E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4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, Nr. 3.</w:t>
            </w:r>
            <w:r w:rsidR="000065E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und 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4.</w:t>
            </w:r>
          </w:p>
          <w:p w14:paraId="4A5BEB3C" w14:textId="0D16FE8D" w:rsidR="00B43731" w:rsidRPr="00B43731" w:rsidRDefault="00B43731" w:rsidP="004C06FE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5C4AF1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B3D9D7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B8E238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CB8BBB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B6DA1" w:rsidRPr="00B94ED8" w14:paraId="7A8213D0" w14:textId="77777777" w:rsidTr="002F1EA3">
        <w:trPr>
          <w:trHeight w:val="602"/>
        </w:trPr>
        <w:tc>
          <w:tcPr>
            <w:tcW w:w="988" w:type="dxa"/>
            <w:shd w:val="clear" w:color="auto" w:fill="FFFF00"/>
          </w:tcPr>
          <w:p w14:paraId="1BE7F16D" w14:textId="4DC0DC51" w:rsidR="00CB6DA1" w:rsidRPr="00271F34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1F34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  <w:lang w:val="en-GB"/>
              </w:rPr>
              <w:t>3</w:t>
            </w:r>
          </w:p>
          <w:p w14:paraId="2C25A1EA" w14:textId="4C9DCFBA" w:rsidR="00CB6DA1" w:rsidRPr="00F41804" w:rsidRDefault="00F8457F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6B4DEA11" w14:textId="089BF16E" w:rsidR="005D3574" w:rsidRDefault="005D3574" w:rsidP="005D3574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HGe 3</w:t>
            </w:r>
            <w:r w:rsidR="0076200F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5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, Nr. </w:t>
            </w:r>
            <w:r w:rsidR="0076200F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5. und 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6.</w:t>
            </w:r>
          </w:p>
          <w:p w14:paraId="25C5C385" w14:textId="03BEB6B1" w:rsidR="00CB6DA1" w:rsidRPr="00660225" w:rsidRDefault="00CB6DA1" w:rsidP="00660225">
            <w:pP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EEA8202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8A6582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6523D0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1BB882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B6DA1" w:rsidRPr="00B94ED8" w14:paraId="41ACAC8C" w14:textId="77777777" w:rsidTr="008603B5">
        <w:tc>
          <w:tcPr>
            <w:tcW w:w="988" w:type="dxa"/>
            <w:shd w:val="clear" w:color="auto" w:fill="FFFF00"/>
          </w:tcPr>
          <w:p w14:paraId="6B3F026E" w14:textId="3D35547E" w:rsidR="00CB6DA1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F41804">
              <w:rPr>
                <w:rFonts w:ascii="Century Gothic" w:hAnsi="Century Gothic" w:cs="Century Gothic"/>
                <w:sz w:val="28"/>
                <w:szCs w:val="28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</w:rPr>
              <w:t>4</w:t>
            </w:r>
          </w:p>
          <w:p w14:paraId="6B4D1724" w14:textId="6597C5C1" w:rsidR="00CB6DA1" w:rsidRPr="00B94ED8" w:rsidRDefault="00F8457F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7508951D" w14:textId="674B8AC1" w:rsidR="005D3574" w:rsidRDefault="005D3574" w:rsidP="005D3574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HGe </w:t>
            </w:r>
            <w:r w:rsidR="00207A5A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3</w:t>
            </w:r>
            <w:r w:rsidR="0030364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6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, Nr. </w:t>
            </w:r>
            <w:r w:rsidR="0030364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7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</w:t>
            </w:r>
          </w:p>
          <w:p w14:paraId="077DB08D" w14:textId="15CFC021" w:rsidR="00CB6DA1" w:rsidRPr="00A21C09" w:rsidRDefault="00CB6DA1" w:rsidP="00CB6DA1">
            <w:pPr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709" w:type="dxa"/>
          </w:tcPr>
          <w:p w14:paraId="7BEAB70F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7DB03C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DEDC51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B6E644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CB6DA1" w:rsidRPr="00E03448" w14:paraId="3351C1C1" w14:textId="77777777" w:rsidTr="007D4F60">
        <w:tc>
          <w:tcPr>
            <w:tcW w:w="988" w:type="dxa"/>
            <w:shd w:val="clear" w:color="auto" w:fill="0070C0"/>
          </w:tcPr>
          <w:p w14:paraId="0CBAEBB0" w14:textId="144A92C7" w:rsidR="00CB6DA1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B43714">
              <w:rPr>
                <w:rFonts w:ascii="Century Gothic" w:hAnsi="Century Gothic" w:cs="Century Gothic"/>
                <w:sz w:val="28"/>
                <w:szCs w:val="28"/>
                <w:lang w:val="en-GB"/>
              </w:rPr>
              <w:t>5</w:t>
            </w:r>
          </w:p>
          <w:p w14:paraId="79F078DB" w14:textId="77777777" w:rsidR="00CB6DA1" w:rsidRPr="00271F34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6F790960" w14:textId="6EEF8BC0" w:rsidR="004878C3" w:rsidRDefault="009236C9" w:rsidP="004878C3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B </w:t>
            </w:r>
            <w:r w:rsidR="00C0083D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90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, Nr. </w:t>
            </w:r>
            <w:r w:rsidR="00C0083D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5. und 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6.</w:t>
            </w:r>
          </w:p>
          <w:p w14:paraId="1959530F" w14:textId="365AC2F6" w:rsidR="00B43731" w:rsidRPr="00E03448" w:rsidRDefault="00B43731" w:rsidP="0004141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2D436B3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43391B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F2B6F9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5562332A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CB6DA1" w:rsidRPr="00E03448" w14:paraId="7A2D83B7" w14:textId="77777777" w:rsidTr="007D4F60">
        <w:tc>
          <w:tcPr>
            <w:tcW w:w="988" w:type="dxa"/>
            <w:shd w:val="clear" w:color="auto" w:fill="0070C0"/>
          </w:tcPr>
          <w:p w14:paraId="6282C760" w14:textId="32A8D623" w:rsidR="00CB6DA1" w:rsidRPr="00271F34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B43714">
              <w:rPr>
                <w:rFonts w:ascii="Century Gothic" w:hAnsi="Century Gothic" w:cs="Century Gothic"/>
                <w:sz w:val="28"/>
                <w:szCs w:val="28"/>
                <w:lang w:val="en-GB"/>
              </w:rPr>
              <w:t>6</w:t>
            </w:r>
          </w:p>
          <w:p w14:paraId="4E27ABE7" w14:textId="77777777" w:rsidR="00CB6DA1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62FAAAB0" w14:textId="5620153C" w:rsidR="00B43731" w:rsidRDefault="0014611B" w:rsidP="0014611B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B </w:t>
            </w:r>
            <w:r w:rsidR="00B45C32">
              <w:rPr>
                <w:rFonts w:ascii="Century Gothic" w:hAnsi="Century Gothic" w:cs="Century Gothic"/>
                <w:b/>
                <w:sz w:val="20"/>
                <w:szCs w:val="20"/>
              </w:rPr>
              <w:t>90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, Nr.</w:t>
            </w:r>
            <w:r w:rsidR="00505F09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 </w:t>
            </w:r>
            <w:r w:rsidR="00E25391">
              <w:rPr>
                <w:rFonts w:ascii="Century Gothic" w:hAnsi="Century Gothic" w:cs="Century Gothic"/>
                <w:b/>
                <w:sz w:val="20"/>
                <w:szCs w:val="20"/>
              </w:rPr>
              <w:t>9</w:t>
            </w:r>
            <w:r w:rsidR="0006406C">
              <w:rPr>
                <w:rFonts w:ascii="Century Gothic" w:hAnsi="Century Gothic" w:cs="Century Gothic"/>
                <w:b/>
                <w:sz w:val="20"/>
                <w:szCs w:val="20"/>
              </w:rPr>
              <w:t>.</w:t>
            </w:r>
            <w:r w:rsidR="00F70021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 und </w:t>
            </w:r>
            <w:r w:rsidR="00E25391">
              <w:rPr>
                <w:rFonts w:ascii="Century Gothic" w:hAnsi="Century Gothic" w:cs="Century Gothic"/>
                <w:b/>
                <w:sz w:val="20"/>
                <w:szCs w:val="20"/>
              </w:rPr>
              <w:t>10.</w:t>
            </w:r>
          </w:p>
        </w:tc>
        <w:tc>
          <w:tcPr>
            <w:tcW w:w="709" w:type="dxa"/>
          </w:tcPr>
          <w:p w14:paraId="4572FFBF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CA2C1C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0B1353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F1393D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CB6DA1" w:rsidRPr="00B94ED8" w14:paraId="7CEAAD25" w14:textId="77777777" w:rsidTr="00041419">
        <w:tc>
          <w:tcPr>
            <w:tcW w:w="988" w:type="dxa"/>
            <w:shd w:val="clear" w:color="auto" w:fill="0070C0"/>
          </w:tcPr>
          <w:p w14:paraId="3F230A47" w14:textId="36151FCB" w:rsidR="00CB6DA1" w:rsidRPr="002775E9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B43714">
              <w:rPr>
                <w:rFonts w:ascii="Century Gothic" w:hAnsi="Century Gothic" w:cs="Century Gothic"/>
                <w:sz w:val="28"/>
                <w:szCs w:val="28"/>
                <w:lang w:val="en-GB"/>
              </w:rPr>
              <w:t>7</w:t>
            </w:r>
          </w:p>
          <w:p w14:paraId="3E4E16F1" w14:textId="626B4CF1" w:rsidR="00CB6DA1" w:rsidRPr="00271F34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17963550" w14:textId="3A3BCE51" w:rsidR="009236C9" w:rsidRDefault="009236C9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B </w:t>
            </w:r>
            <w:r w:rsidR="00166C51">
              <w:rPr>
                <w:rFonts w:ascii="Century Gothic" w:hAnsi="Century Gothic" w:cs="Century Gothic"/>
                <w:b/>
                <w:sz w:val="20"/>
                <w:szCs w:val="20"/>
              </w:rPr>
              <w:t>9</w:t>
            </w:r>
            <w:r w:rsidR="00D409B8">
              <w:rPr>
                <w:rFonts w:ascii="Century Gothic" w:hAnsi="Century Gothic" w:cs="Century Gothic"/>
                <w:b/>
                <w:sz w:val="20"/>
                <w:szCs w:val="20"/>
              </w:rPr>
              <w:t>1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, Nr. </w:t>
            </w:r>
            <w:r w:rsidR="00E25391">
              <w:rPr>
                <w:rFonts w:ascii="Century Gothic" w:hAnsi="Century Gothic" w:cs="Century Gothic"/>
                <w:b/>
                <w:sz w:val="20"/>
                <w:szCs w:val="20"/>
              </w:rPr>
              <w:t>12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. und </w:t>
            </w:r>
            <w:r w:rsidR="00E25391">
              <w:rPr>
                <w:rFonts w:ascii="Century Gothic" w:hAnsi="Century Gothic" w:cs="Century Gothic"/>
                <w:b/>
                <w:sz w:val="20"/>
                <w:szCs w:val="20"/>
              </w:rPr>
              <w:t>13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.</w:t>
            </w:r>
          </w:p>
          <w:p w14:paraId="54D2EA86" w14:textId="6C870D96" w:rsidR="00CB6DA1" w:rsidRPr="005D19A3" w:rsidRDefault="00CB6DA1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A7C01C1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425C123E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34B927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AFE4D6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9236C9" w:rsidRPr="00B94ED8" w14:paraId="512F44E9" w14:textId="77777777" w:rsidTr="00041419">
        <w:tc>
          <w:tcPr>
            <w:tcW w:w="988" w:type="dxa"/>
            <w:shd w:val="clear" w:color="auto" w:fill="0070C0"/>
          </w:tcPr>
          <w:p w14:paraId="1D254997" w14:textId="1604AEFE" w:rsidR="009236C9" w:rsidRPr="009B0E41" w:rsidRDefault="009236C9" w:rsidP="009236C9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B43714">
              <w:rPr>
                <w:rFonts w:ascii="Century Gothic" w:hAnsi="Century Gothic" w:cs="Century Gothic"/>
                <w:sz w:val="28"/>
                <w:szCs w:val="28"/>
                <w:lang w:val="en-GB"/>
              </w:rPr>
              <w:t>8</w:t>
            </w:r>
          </w:p>
          <w:p w14:paraId="2931C22F" w14:textId="50F61895" w:rsidR="009236C9" w:rsidRPr="002775E9" w:rsidRDefault="009236C9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74F3553F" w14:textId="62A4A257" w:rsidR="009236C9" w:rsidRDefault="009236C9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B </w:t>
            </w:r>
            <w:r w:rsidR="00D409B8">
              <w:rPr>
                <w:rFonts w:ascii="Century Gothic" w:hAnsi="Century Gothic" w:cs="Century Gothic"/>
                <w:b/>
                <w:sz w:val="20"/>
                <w:szCs w:val="20"/>
              </w:rPr>
              <w:t>91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, Nr. </w:t>
            </w:r>
            <w:r w:rsidR="00E25391">
              <w:rPr>
                <w:rFonts w:ascii="Century Gothic" w:hAnsi="Century Gothic" w:cs="Century Gothic"/>
                <w:b/>
                <w:sz w:val="20"/>
                <w:szCs w:val="20"/>
              </w:rPr>
              <w:t>14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. und 1</w:t>
            </w:r>
            <w:r w:rsidR="00E25391">
              <w:rPr>
                <w:rFonts w:ascii="Century Gothic" w:hAnsi="Century Gothic" w:cs="Century Gothic"/>
                <w:b/>
                <w:sz w:val="20"/>
                <w:szCs w:val="20"/>
              </w:rPr>
              <w:t>5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361A395D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1778C8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815BE2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AED507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8A7908" w:rsidRPr="00B94ED8" w14:paraId="5089F0B4" w14:textId="77777777" w:rsidTr="00041419">
        <w:tc>
          <w:tcPr>
            <w:tcW w:w="988" w:type="dxa"/>
            <w:shd w:val="clear" w:color="auto" w:fill="0070C0"/>
          </w:tcPr>
          <w:p w14:paraId="53973FEF" w14:textId="0F113224" w:rsidR="008A7908" w:rsidRPr="009B0E41" w:rsidRDefault="008A7908" w:rsidP="008A7908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9</w:t>
            </w:r>
          </w:p>
          <w:p w14:paraId="7DCC1C6E" w14:textId="6C7CA8A3" w:rsidR="008A7908" w:rsidRPr="009B0E41" w:rsidRDefault="008A7908" w:rsidP="008A7908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1A6BA252" w14:textId="764103F3" w:rsidR="008A7908" w:rsidRDefault="00D409B8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B 91, Nr. 16. und 17.</w:t>
            </w:r>
          </w:p>
        </w:tc>
        <w:tc>
          <w:tcPr>
            <w:tcW w:w="709" w:type="dxa"/>
          </w:tcPr>
          <w:p w14:paraId="2E3EEF18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673440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4C4E7E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0B6C3069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A66E8F" w:rsidRPr="00B94ED8" w14:paraId="4BDB26DD" w14:textId="77777777" w:rsidTr="00470F08">
        <w:tc>
          <w:tcPr>
            <w:tcW w:w="988" w:type="dxa"/>
            <w:shd w:val="clear" w:color="auto" w:fill="FF0000"/>
          </w:tcPr>
          <w:p w14:paraId="1CF0F3C6" w14:textId="15CE0B90" w:rsidR="009236C9" w:rsidRDefault="009236C9" w:rsidP="00D35EF5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1</w:t>
            </w:r>
            <w:r w:rsidR="00B2157A">
              <w:rPr>
                <w:rFonts w:ascii="Century Gothic" w:hAnsi="Century Gothic" w:cs="Century Gothic"/>
                <w:sz w:val="28"/>
                <w:szCs w:val="28"/>
                <w:lang w:val="en-GB"/>
              </w:rPr>
              <w:t>0</w:t>
            </w:r>
          </w:p>
          <w:p w14:paraId="1B1738C3" w14:textId="4C52BB86" w:rsidR="00A66E8F" w:rsidRPr="00DE672F" w:rsidRDefault="00D35EF5" w:rsidP="00D35EF5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64E94FA1" w14:textId="66E3B1A5" w:rsidR="00A66E8F" w:rsidRPr="00733410" w:rsidRDefault="00E25391" w:rsidP="00A66E8F">
            <w:pPr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B 15</w:t>
            </w:r>
            <w:r w:rsidR="00D409B8">
              <w:rPr>
                <w:rFonts w:ascii="Century Gothic" w:hAnsi="Century Gothic" w:cs="Century Gothic"/>
                <w:b/>
                <w:sz w:val="20"/>
                <w:szCs w:val="20"/>
              </w:rPr>
              <w:t>7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, Nr. </w:t>
            </w:r>
            <w:r w:rsidR="00D409B8">
              <w:rPr>
                <w:rFonts w:ascii="Century Gothic" w:hAnsi="Century Gothic" w:cs="Century Gothic"/>
                <w:b/>
                <w:sz w:val="20"/>
                <w:szCs w:val="20"/>
              </w:rPr>
              <w:t>22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. bis 2</w:t>
            </w:r>
            <w:r w:rsidR="00D409B8">
              <w:rPr>
                <w:rFonts w:ascii="Century Gothic" w:hAnsi="Century Gothic" w:cs="Century Gothic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65A0B591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6272F6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E127CD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C0B48C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E9781C" w:rsidRPr="00B94ED8" w14:paraId="18333B5C" w14:textId="77777777" w:rsidTr="00470F08">
        <w:tc>
          <w:tcPr>
            <w:tcW w:w="988" w:type="dxa"/>
            <w:shd w:val="clear" w:color="auto" w:fill="FF0000"/>
          </w:tcPr>
          <w:p w14:paraId="7D576948" w14:textId="6D80F023" w:rsidR="00E9781C" w:rsidRDefault="00E9781C" w:rsidP="00E9781C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1</w:t>
            </w:r>
            <w:r w:rsidR="002B512B">
              <w:rPr>
                <w:rFonts w:ascii="Century Gothic" w:hAnsi="Century Gothic" w:cs="Century Gothic"/>
                <w:sz w:val="28"/>
                <w:szCs w:val="28"/>
                <w:lang w:val="en-GB"/>
              </w:rPr>
              <w:t>1</w:t>
            </w:r>
          </w:p>
          <w:p w14:paraId="2D9BF335" w14:textId="1D6EEB2A" w:rsidR="00E9781C" w:rsidRPr="009B0E41" w:rsidRDefault="00E9781C" w:rsidP="00E9781C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19281339" w14:textId="77777777" w:rsidR="00E9781C" w:rsidRDefault="00E9781C" w:rsidP="00A66E8F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AB «</w:t>
            </w:r>
            <w:r w:rsidR="00141486">
              <w:rPr>
                <w:rFonts w:ascii="Century Gothic" w:hAnsi="Century Gothic" w:cs="Century Gothic"/>
                <w:b/>
                <w:sz w:val="20"/>
                <w:szCs w:val="20"/>
              </w:rPr>
              <w:t>Zum Knobeln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»</w:t>
            </w:r>
          </w:p>
          <w:p w14:paraId="52CE092D" w14:textId="39885477" w:rsidR="00141486" w:rsidRPr="00141486" w:rsidRDefault="00141486" w:rsidP="00A66E8F">
            <w:pPr>
              <w:rPr>
                <w:rFonts w:ascii="Century Gothic" w:hAnsi="Century Gothic" w:cs="Century Gothic"/>
                <w:bCs/>
                <w:sz w:val="20"/>
                <w:szCs w:val="20"/>
              </w:rPr>
            </w:pPr>
            <w:r w:rsidRPr="00141486">
              <w:rPr>
                <w:rFonts w:ascii="Century Gothic" w:hAnsi="Century Gothic" w:cs="Century Gothic"/>
                <w:bCs/>
                <w:sz w:val="20"/>
                <w:szCs w:val="20"/>
              </w:rPr>
              <w:t>Löse das Arbeitsblatt ins Heft!</w:t>
            </w:r>
          </w:p>
        </w:tc>
        <w:tc>
          <w:tcPr>
            <w:tcW w:w="709" w:type="dxa"/>
          </w:tcPr>
          <w:p w14:paraId="4542E3C8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2940BB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73A50DF0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149F62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</w:tbl>
    <w:p w14:paraId="00EE8355" w14:textId="77777777" w:rsidR="00BE6AFC" w:rsidRPr="00211C8E" w:rsidRDefault="00BE6AFC">
      <w:pPr>
        <w:rPr>
          <w:rFonts w:ascii="Century Gothic" w:hAnsi="Century Gothic"/>
          <w:b/>
          <w:color w:val="FF0000"/>
          <w:sz w:val="28"/>
          <w:szCs w:val="28"/>
        </w:rPr>
      </w:pPr>
    </w:p>
    <w:sectPr w:rsidR="00BE6AFC" w:rsidRPr="00211C8E" w:rsidSect="009D3B9E">
      <w:headerReference w:type="default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1D2C5" w14:textId="77777777" w:rsidR="006E7E55" w:rsidRDefault="006E7E55" w:rsidP="00C02637">
      <w:r>
        <w:separator/>
      </w:r>
    </w:p>
  </w:endnote>
  <w:endnote w:type="continuationSeparator" w:id="0">
    <w:p w14:paraId="082A8A04" w14:textId="77777777" w:rsidR="006E7E55" w:rsidRDefault="006E7E55" w:rsidP="00C0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610AA" w14:textId="77777777" w:rsidR="002B0BEE" w:rsidRPr="00426315" w:rsidRDefault="002B0BEE" w:rsidP="00492A17">
    <w:pPr>
      <w:spacing w:after="200" w:line="276" w:lineRule="auto"/>
      <w:rPr>
        <w:rFonts w:ascii="Century Gothic" w:hAnsi="Century Gothic" w:cs="Century Gothic"/>
        <w:sz w:val="20"/>
        <w:szCs w:val="20"/>
      </w:rPr>
    </w:pP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t xml:space="preserve"> für alle</w:t>
    </w:r>
    <w:r w:rsidRPr="00426315">
      <w:rPr>
        <w:rFonts w:ascii="Century Gothic" w:hAnsi="Century Gothic" w:cs="Century Gothic"/>
        <w:sz w:val="20"/>
        <w:szCs w:val="20"/>
      </w:rPr>
      <w:tab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t xml:space="preserve"> kleine Herausforderung für alle</w:t>
    </w:r>
    <w:r w:rsidRPr="00426315">
      <w:rPr>
        <w:rFonts w:ascii="Century Gothic" w:hAnsi="Century Gothic" w:cs="Century Gothic"/>
        <w:sz w:val="20"/>
        <w:szCs w:val="20"/>
      </w:rPr>
      <w:tab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t xml:space="preserve"> Zusatzstoff</w:t>
    </w:r>
    <w:r w:rsidR="00492A17" w:rsidRPr="00426315">
      <w:rPr>
        <w:rFonts w:ascii="Century Gothic" w:hAnsi="Century Gothic" w:cs="Century Gothic"/>
        <w:sz w:val="20"/>
        <w:szCs w:val="20"/>
      </w:rPr>
      <w:br/>
    </w:r>
    <w:r w:rsidRPr="00426315">
      <w:rPr>
        <w:rFonts w:ascii="Century Gothic" w:hAnsi="Century Gothic" w:cs="Century Gothic"/>
        <w:sz w:val="20"/>
        <w:szCs w:val="20"/>
      </w:rPr>
      <w:t>* Muss nur unter bestimmten Bedingungen gelöst werden.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296CC" w14:textId="77777777" w:rsidR="006E7E55" w:rsidRDefault="006E7E55" w:rsidP="00C02637">
      <w:r>
        <w:separator/>
      </w:r>
    </w:p>
  </w:footnote>
  <w:footnote w:type="continuationSeparator" w:id="0">
    <w:p w14:paraId="5AB2C3FB" w14:textId="77777777" w:rsidR="006E7E55" w:rsidRDefault="006E7E55" w:rsidP="00C0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43360" w14:textId="32B19625" w:rsidR="002B0BEE" w:rsidRPr="002E1BD5" w:rsidRDefault="002B0BEE" w:rsidP="00C02637">
    <w:pPr>
      <w:pStyle w:val="Kopfzeile"/>
      <w:tabs>
        <w:tab w:val="left" w:pos="7311"/>
      </w:tabs>
      <w:rPr>
        <w:rFonts w:ascii="Century Gothic" w:hAnsi="Century Gothic"/>
        <w:b/>
        <w:color w:val="E32187"/>
        <w:sz w:val="16"/>
        <w:szCs w:val="16"/>
      </w:rPr>
    </w:pPr>
    <w:r w:rsidRPr="000065E0">
      <w:rPr>
        <w:rFonts w:ascii="Cooper Black" w:hAnsi="Cooper Black"/>
        <w:b/>
        <w:noProof/>
        <w:color w:val="7030A0"/>
        <w:sz w:val="72"/>
        <w:szCs w:val="72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046C0F" wp14:editId="66B23A89">
              <wp:simplePos x="0" y="0"/>
              <wp:positionH relativeFrom="column">
                <wp:posOffset>3692525</wp:posOffset>
              </wp:positionH>
              <wp:positionV relativeFrom="paragraph">
                <wp:posOffset>-173990</wp:posOffset>
              </wp:positionV>
              <wp:extent cx="2364105" cy="609600"/>
              <wp:effectExtent l="6350" t="6985" r="571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7C97B9" w14:textId="77777777" w:rsidR="002B0BEE" w:rsidRPr="00C02637" w:rsidRDefault="002B0BEE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de-DE"/>
                            </w:rPr>
                          </w:pPr>
                          <w:r w:rsidRPr="00C02637">
                            <w:rPr>
                              <w:rFonts w:ascii="Century Gothic" w:hAnsi="Century Gothic"/>
                              <w:sz w:val="16"/>
                              <w:szCs w:val="16"/>
                              <w:lang w:val="de-DE"/>
                            </w:rPr>
                            <w:t>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46C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75pt;margin-top:-13.7pt;width:186.15pt;height:4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">
              <v:textbox>
                <w:txbxContent>
                  <w:p w14:paraId="5E7C97B9" w14:textId="77777777" w:rsidR="002B0BEE" w:rsidRPr="00C02637" w:rsidRDefault="002B0BEE">
                    <w:pPr>
                      <w:rPr>
                        <w:rFonts w:ascii="Century Gothic" w:hAnsi="Century Gothic"/>
                        <w:sz w:val="16"/>
                        <w:szCs w:val="16"/>
                        <w:lang w:val="de-DE"/>
                      </w:rPr>
                    </w:pPr>
                    <w:r w:rsidRPr="00C02637">
                      <w:rPr>
                        <w:rFonts w:ascii="Century Gothic" w:hAnsi="Century Gothic"/>
                        <w:sz w:val="16"/>
                        <w:szCs w:val="16"/>
                        <w:lang w:val="de-DE"/>
                      </w:rPr>
                      <w:t>Name</w:t>
                    </w:r>
                  </w:p>
                </w:txbxContent>
              </v:textbox>
            </v:shape>
          </w:pict>
        </mc:Fallback>
      </mc:AlternateContent>
    </w:r>
    <w:r w:rsidRPr="000065E0">
      <w:rPr>
        <w:rFonts w:ascii="Cooper Black" w:hAnsi="Cooper Black"/>
        <w:b/>
        <w:color w:val="7030A0"/>
        <w:sz w:val="72"/>
        <w:szCs w:val="72"/>
      </w:rPr>
      <w:t xml:space="preserve">Wochenplan </w:t>
    </w:r>
    <w:r w:rsidR="009D03E0" w:rsidRPr="000065E0">
      <w:rPr>
        <w:rFonts w:ascii="Cooper Black" w:hAnsi="Cooper Black"/>
        <w:b/>
        <w:color w:val="7030A0"/>
        <w:sz w:val="72"/>
        <w:szCs w:val="72"/>
      </w:rPr>
      <w:t>2</w:t>
    </w:r>
    <w:r w:rsidR="000065E0" w:rsidRPr="000065E0">
      <w:rPr>
        <w:rFonts w:ascii="Cooper Black" w:hAnsi="Cooper Black"/>
        <w:b/>
        <w:color w:val="7030A0"/>
        <w:sz w:val="72"/>
        <w:szCs w:val="72"/>
      </w:rPr>
      <w:t>4</w:t>
    </w:r>
    <w:r w:rsidRPr="002E1BD5">
      <w:rPr>
        <w:rFonts w:ascii="Cooper Black" w:hAnsi="Cooper Black"/>
        <w:b/>
        <w:color w:val="E32187"/>
        <w:sz w:val="72"/>
        <w:szCs w:val="72"/>
      </w:rPr>
      <w:tab/>
    </w:r>
    <w:r w:rsidRPr="002E1BD5">
      <w:rPr>
        <w:rFonts w:ascii="Cooper Black" w:hAnsi="Cooper Black"/>
        <w:b/>
        <w:color w:val="E32187"/>
        <w:sz w:val="72"/>
        <w:szCs w:val="72"/>
      </w:rPr>
      <w:tab/>
    </w:r>
    <w:r w:rsidRPr="002E1BD5">
      <w:rPr>
        <w:rFonts w:ascii="Cooper Black" w:hAnsi="Cooper Black"/>
        <w:b/>
        <w:color w:val="E32187"/>
        <w:sz w:val="72"/>
        <w:szCs w:val="7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D5942"/>
    <w:multiLevelType w:val="hybridMultilevel"/>
    <w:tmpl w:val="DC867D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36DF"/>
    <w:multiLevelType w:val="hybridMultilevel"/>
    <w:tmpl w:val="893A21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B4274"/>
    <w:multiLevelType w:val="hybridMultilevel"/>
    <w:tmpl w:val="98627624"/>
    <w:lvl w:ilvl="0" w:tplc="97DA05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entury Gothic" w:hint="default"/>
        <w:sz w:val="4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714B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0F14011"/>
    <w:multiLevelType w:val="hybridMultilevel"/>
    <w:tmpl w:val="0F1C0F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A3E10"/>
    <w:multiLevelType w:val="singleLevel"/>
    <w:tmpl w:val="8B5011B0"/>
    <w:lvl w:ilvl="0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  <w:sz w:val="28"/>
      </w:rPr>
    </w:lvl>
  </w:abstractNum>
  <w:abstractNum w:abstractNumId="6" w15:restartNumberingAfterBreak="0">
    <w:nsid w:val="786166F0"/>
    <w:multiLevelType w:val="hybridMultilevel"/>
    <w:tmpl w:val="850808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94106"/>
    <w:multiLevelType w:val="hybridMultilevel"/>
    <w:tmpl w:val="7F6A8186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defaultTabStop w:val="708"/>
  <w:hyphenationZone w:val="425"/>
  <w:characterSpacingControl w:val="doNotCompress"/>
  <w:hdrShapeDefaults>
    <o:shapedefaults v:ext="edit" spidmax="69633">
      <o:colormru v:ext="edit" colors="aqu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CE"/>
    <w:rsid w:val="00000A90"/>
    <w:rsid w:val="000014B6"/>
    <w:rsid w:val="00003CFD"/>
    <w:rsid w:val="000065E0"/>
    <w:rsid w:val="0000790A"/>
    <w:rsid w:val="00007D1C"/>
    <w:rsid w:val="00013612"/>
    <w:rsid w:val="00014A45"/>
    <w:rsid w:val="000165F3"/>
    <w:rsid w:val="000174B2"/>
    <w:rsid w:val="000211A7"/>
    <w:rsid w:val="00025DE9"/>
    <w:rsid w:val="0002656E"/>
    <w:rsid w:val="00027738"/>
    <w:rsid w:val="0003063C"/>
    <w:rsid w:val="00030B39"/>
    <w:rsid w:val="00031B66"/>
    <w:rsid w:val="00033FA7"/>
    <w:rsid w:val="00034234"/>
    <w:rsid w:val="000370B5"/>
    <w:rsid w:val="00041419"/>
    <w:rsid w:val="00041A33"/>
    <w:rsid w:val="000443A2"/>
    <w:rsid w:val="00044404"/>
    <w:rsid w:val="00044E29"/>
    <w:rsid w:val="00045AE1"/>
    <w:rsid w:val="00045C7F"/>
    <w:rsid w:val="0004699B"/>
    <w:rsid w:val="00046DA5"/>
    <w:rsid w:val="00047BC2"/>
    <w:rsid w:val="000503B3"/>
    <w:rsid w:val="00051F3E"/>
    <w:rsid w:val="00062589"/>
    <w:rsid w:val="00062F6C"/>
    <w:rsid w:val="00063DDF"/>
    <w:rsid w:val="0006406C"/>
    <w:rsid w:val="00065C8D"/>
    <w:rsid w:val="00071E79"/>
    <w:rsid w:val="00072614"/>
    <w:rsid w:val="00080255"/>
    <w:rsid w:val="0008155E"/>
    <w:rsid w:val="00081749"/>
    <w:rsid w:val="00084A5D"/>
    <w:rsid w:val="00084C0E"/>
    <w:rsid w:val="000878C2"/>
    <w:rsid w:val="00090155"/>
    <w:rsid w:val="00090C50"/>
    <w:rsid w:val="00092436"/>
    <w:rsid w:val="000931E1"/>
    <w:rsid w:val="00093F6C"/>
    <w:rsid w:val="00097D44"/>
    <w:rsid w:val="000A724A"/>
    <w:rsid w:val="000A7E8D"/>
    <w:rsid w:val="000B25DC"/>
    <w:rsid w:val="000B2BFD"/>
    <w:rsid w:val="000B2C90"/>
    <w:rsid w:val="000B56CE"/>
    <w:rsid w:val="000B61A5"/>
    <w:rsid w:val="000C2C3E"/>
    <w:rsid w:val="000C3513"/>
    <w:rsid w:val="000C3EC5"/>
    <w:rsid w:val="000C675D"/>
    <w:rsid w:val="000C7873"/>
    <w:rsid w:val="000C799E"/>
    <w:rsid w:val="000D2AE4"/>
    <w:rsid w:val="000D7A13"/>
    <w:rsid w:val="000D7E5A"/>
    <w:rsid w:val="000E0338"/>
    <w:rsid w:val="000E0EB6"/>
    <w:rsid w:val="000E3303"/>
    <w:rsid w:val="000E3C91"/>
    <w:rsid w:val="000E4FF4"/>
    <w:rsid w:val="000E579D"/>
    <w:rsid w:val="000F0024"/>
    <w:rsid w:val="000F0F5B"/>
    <w:rsid w:val="000F42F5"/>
    <w:rsid w:val="000F6314"/>
    <w:rsid w:val="00104363"/>
    <w:rsid w:val="001064B1"/>
    <w:rsid w:val="00110FCB"/>
    <w:rsid w:val="0011112F"/>
    <w:rsid w:val="00113605"/>
    <w:rsid w:val="00113C90"/>
    <w:rsid w:val="00115446"/>
    <w:rsid w:val="00115E35"/>
    <w:rsid w:val="00116F37"/>
    <w:rsid w:val="00117C9F"/>
    <w:rsid w:val="001200A5"/>
    <w:rsid w:val="001209BE"/>
    <w:rsid w:val="001255A4"/>
    <w:rsid w:val="0012572D"/>
    <w:rsid w:val="00126491"/>
    <w:rsid w:val="00127380"/>
    <w:rsid w:val="0013104C"/>
    <w:rsid w:val="001324CB"/>
    <w:rsid w:val="00132922"/>
    <w:rsid w:val="00133A77"/>
    <w:rsid w:val="00133F90"/>
    <w:rsid w:val="00134BF2"/>
    <w:rsid w:val="001373AC"/>
    <w:rsid w:val="0014048B"/>
    <w:rsid w:val="00141486"/>
    <w:rsid w:val="00143588"/>
    <w:rsid w:val="00143640"/>
    <w:rsid w:val="0014380E"/>
    <w:rsid w:val="0014611B"/>
    <w:rsid w:val="001507D1"/>
    <w:rsid w:val="00151AD6"/>
    <w:rsid w:val="00152E90"/>
    <w:rsid w:val="001563C9"/>
    <w:rsid w:val="0015799F"/>
    <w:rsid w:val="00160BE0"/>
    <w:rsid w:val="00161697"/>
    <w:rsid w:val="001638B5"/>
    <w:rsid w:val="00166285"/>
    <w:rsid w:val="00166C51"/>
    <w:rsid w:val="001700F1"/>
    <w:rsid w:val="00181150"/>
    <w:rsid w:val="001841DD"/>
    <w:rsid w:val="0018473E"/>
    <w:rsid w:val="001849AB"/>
    <w:rsid w:val="001849FF"/>
    <w:rsid w:val="0018607A"/>
    <w:rsid w:val="001878FD"/>
    <w:rsid w:val="00191B7C"/>
    <w:rsid w:val="00191FC0"/>
    <w:rsid w:val="00192984"/>
    <w:rsid w:val="00193048"/>
    <w:rsid w:val="001957BB"/>
    <w:rsid w:val="001974ED"/>
    <w:rsid w:val="00197F77"/>
    <w:rsid w:val="001A0691"/>
    <w:rsid w:val="001A1EBC"/>
    <w:rsid w:val="001A6C85"/>
    <w:rsid w:val="001B0A71"/>
    <w:rsid w:val="001B2053"/>
    <w:rsid w:val="001B259D"/>
    <w:rsid w:val="001B2C5D"/>
    <w:rsid w:val="001B321C"/>
    <w:rsid w:val="001C12A5"/>
    <w:rsid w:val="001C1914"/>
    <w:rsid w:val="001C398F"/>
    <w:rsid w:val="001C3BEB"/>
    <w:rsid w:val="001C47BB"/>
    <w:rsid w:val="001C71C9"/>
    <w:rsid w:val="001C7A9C"/>
    <w:rsid w:val="001D19C2"/>
    <w:rsid w:val="001D529C"/>
    <w:rsid w:val="001D75ED"/>
    <w:rsid w:val="001E20E4"/>
    <w:rsid w:val="001E3634"/>
    <w:rsid w:val="001F0686"/>
    <w:rsid w:val="001F0CC9"/>
    <w:rsid w:val="001F57D7"/>
    <w:rsid w:val="001F600F"/>
    <w:rsid w:val="001F6AE4"/>
    <w:rsid w:val="001F713A"/>
    <w:rsid w:val="001F731D"/>
    <w:rsid w:val="001F7730"/>
    <w:rsid w:val="00200012"/>
    <w:rsid w:val="00200D2C"/>
    <w:rsid w:val="00203F77"/>
    <w:rsid w:val="0020438E"/>
    <w:rsid w:val="00204975"/>
    <w:rsid w:val="00205C08"/>
    <w:rsid w:val="00205CE4"/>
    <w:rsid w:val="00206474"/>
    <w:rsid w:val="00207A5A"/>
    <w:rsid w:val="00211C8E"/>
    <w:rsid w:val="00211DA8"/>
    <w:rsid w:val="00212359"/>
    <w:rsid w:val="00217B3C"/>
    <w:rsid w:val="00222740"/>
    <w:rsid w:val="00223795"/>
    <w:rsid w:val="00231E2B"/>
    <w:rsid w:val="00232B69"/>
    <w:rsid w:val="00232D1E"/>
    <w:rsid w:val="00233333"/>
    <w:rsid w:val="00234B95"/>
    <w:rsid w:val="002367B8"/>
    <w:rsid w:val="00237092"/>
    <w:rsid w:val="0024099B"/>
    <w:rsid w:val="002455D3"/>
    <w:rsid w:val="00245FF1"/>
    <w:rsid w:val="002477FD"/>
    <w:rsid w:val="00251B31"/>
    <w:rsid w:val="002522CA"/>
    <w:rsid w:val="00252875"/>
    <w:rsid w:val="00252981"/>
    <w:rsid w:val="002547EB"/>
    <w:rsid w:val="002608EC"/>
    <w:rsid w:val="00261522"/>
    <w:rsid w:val="00261C14"/>
    <w:rsid w:val="00264691"/>
    <w:rsid w:val="00265137"/>
    <w:rsid w:val="00266E2D"/>
    <w:rsid w:val="0026766E"/>
    <w:rsid w:val="00270B9D"/>
    <w:rsid w:val="00270CED"/>
    <w:rsid w:val="00271F34"/>
    <w:rsid w:val="00272ABA"/>
    <w:rsid w:val="0027519E"/>
    <w:rsid w:val="00275C73"/>
    <w:rsid w:val="002764E5"/>
    <w:rsid w:val="002775E9"/>
    <w:rsid w:val="00277A7E"/>
    <w:rsid w:val="00283F66"/>
    <w:rsid w:val="00286D60"/>
    <w:rsid w:val="00291E71"/>
    <w:rsid w:val="00293364"/>
    <w:rsid w:val="00294AB5"/>
    <w:rsid w:val="0029652F"/>
    <w:rsid w:val="002A03A0"/>
    <w:rsid w:val="002A2775"/>
    <w:rsid w:val="002A2836"/>
    <w:rsid w:val="002A6D2C"/>
    <w:rsid w:val="002B024F"/>
    <w:rsid w:val="002B07E4"/>
    <w:rsid w:val="002B0BEE"/>
    <w:rsid w:val="002B21EF"/>
    <w:rsid w:val="002B505B"/>
    <w:rsid w:val="002B512B"/>
    <w:rsid w:val="002B7A21"/>
    <w:rsid w:val="002C33CF"/>
    <w:rsid w:val="002C4564"/>
    <w:rsid w:val="002C5D48"/>
    <w:rsid w:val="002C5E49"/>
    <w:rsid w:val="002C6A03"/>
    <w:rsid w:val="002D017B"/>
    <w:rsid w:val="002D0BBA"/>
    <w:rsid w:val="002D3B90"/>
    <w:rsid w:val="002D566F"/>
    <w:rsid w:val="002D59B8"/>
    <w:rsid w:val="002D5A6A"/>
    <w:rsid w:val="002E1BD5"/>
    <w:rsid w:val="002E37A0"/>
    <w:rsid w:val="002E57DA"/>
    <w:rsid w:val="002E6758"/>
    <w:rsid w:val="002F0608"/>
    <w:rsid w:val="002F16DF"/>
    <w:rsid w:val="002F1EA3"/>
    <w:rsid w:val="002F41E2"/>
    <w:rsid w:val="002F4AC4"/>
    <w:rsid w:val="002F5554"/>
    <w:rsid w:val="002F6C1B"/>
    <w:rsid w:val="002F71F9"/>
    <w:rsid w:val="00303642"/>
    <w:rsid w:val="00303AB3"/>
    <w:rsid w:val="00304470"/>
    <w:rsid w:val="0030490D"/>
    <w:rsid w:val="00305372"/>
    <w:rsid w:val="003058F6"/>
    <w:rsid w:val="003075CB"/>
    <w:rsid w:val="00307D57"/>
    <w:rsid w:val="00311A80"/>
    <w:rsid w:val="003140A8"/>
    <w:rsid w:val="0031425B"/>
    <w:rsid w:val="00315C27"/>
    <w:rsid w:val="00315F22"/>
    <w:rsid w:val="00317A86"/>
    <w:rsid w:val="00330EA5"/>
    <w:rsid w:val="003312CE"/>
    <w:rsid w:val="003312DE"/>
    <w:rsid w:val="00332338"/>
    <w:rsid w:val="00332632"/>
    <w:rsid w:val="00341C90"/>
    <w:rsid w:val="00342442"/>
    <w:rsid w:val="003430F5"/>
    <w:rsid w:val="00344738"/>
    <w:rsid w:val="003465DA"/>
    <w:rsid w:val="0035149E"/>
    <w:rsid w:val="00351C0B"/>
    <w:rsid w:val="00352AB3"/>
    <w:rsid w:val="0035625D"/>
    <w:rsid w:val="00360B86"/>
    <w:rsid w:val="00362A98"/>
    <w:rsid w:val="00363C65"/>
    <w:rsid w:val="0036481A"/>
    <w:rsid w:val="003651B4"/>
    <w:rsid w:val="00366A09"/>
    <w:rsid w:val="00367476"/>
    <w:rsid w:val="00370D0E"/>
    <w:rsid w:val="003726C0"/>
    <w:rsid w:val="00374681"/>
    <w:rsid w:val="00374A36"/>
    <w:rsid w:val="003772FB"/>
    <w:rsid w:val="00377B85"/>
    <w:rsid w:val="003808BD"/>
    <w:rsid w:val="003811C5"/>
    <w:rsid w:val="0038411B"/>
    <w:rsid w:val="00385B10"/>
    <w:rsid w:val="00385C12"/>
    <w:rsid w:val="00386BF9"/>
    <w:rsid w:val="00392AD7"/>
    <w:rsid w:val="00395467"/>
    <w:rsid w:val="00395B0E"/>
    <w:rsid w:val="00396179"/>
    <w:rsid w:val="003A03EE"/>
    <w:rsid w:val="003A24C3"/>
    <w:rsid w:val="003A3A06"/>
    <w:rsid w:val="003B0C16"/>
    <w:rsid w:val="003B6AAE"/>
    <w:rsid w:val="003C1788"/>
    <w:rsid w:val="003C2BF8"/>
    <w:rsid w:val="003C4EF1"/>
    <w:rsid w:val="003C589E"/>
    <w:rsid w:val="003D15D8"/>
    <w:rsid w:val="003D4B4E"/>
    <w:rsid w:val="003D5C3E"/>
    <w:rsid w:val="003D6027"/>
    <w:rsid w:val="003D7748"/>
    <w:rsid w:val="003E012C"/>
    <w:rsid w:val="003E09CB"/>
    <w:rsid w:val="003E4273"/>
    <w:rsid w:val="003E5AE4"/>
    <w:rsid w:val="003E7648"/>
    <w:rsid w:val="003E7CCF"/>
    <w:rsid w:val="003F1118"/>
    <w:rsid w:val="003F2FC7"/>
    <w:rsid w:val="003F518F"/>
    <w:rsid w:val="003F5239"/>
    <w:rsid w:val="003F7553"/>
    <w:rsid w:val="003F7A96"/>
    <w:rsid w:val="00402A50"/>
    <w:rsid w:val="0040769C"/>
    <w:rsid w:val="00407FF1"/>
    <w:rsid w:val="00411FB1"/>
    <w:rsid w:val="00413276"/>
    <w:rsid w:val="0041789E"/>
    <w:rsid w:val="00420157"/>
    <w:rsid w:val="00420741"/>
    <w:rsid w:val="0042093E"/>
    <w:rsid w:val="00422633"/>
    <w:rsid w:val="00424183"/>
    <w:rsid w:val="0042550F"/>
    <w:rsid w:val="00425624"/>
    <w:rsid w:val="00426315"/>
    <w:rsid w:val="00426C18"/>
    <w:rsid w:val="00441059"/>
    <w:rsid w:val="0044108F"/>
    <w:rsid w:val="00441CAD"/>
    <w:rsid w:val="00442390"/>
    <w:rsid w:val="00443BE8"/>
    <w:rsid w:val="00446E8A"/>
    <w:rsid w:val="004519D7"/>
    <w:rsid w:val="004536D7"/>
    <w:rsid w:val="004543A9"/>
    <w:rsid w:val="004553D2"/>
    <w:rsid w:val="00455680"/>
    <w:rsid w:val="0045684F"/>
    <w:rsid w:val="00457AD8"/>
    <w:rsid w:val="00457CA5"/>
    <w:rsid w:val="00461DAF"/>
    <w:rsid w:val="004633BE"/>
    <w:rsid w:val="00464EEA"/>
    <w:rsid w:val="00470F08"/>
    <w:rsid w:val="00472E87"/>
    <w:rsid w:val="00473DA9"/>
    <w:rsid w:val="00477613"/>
    <w:rsid w:val="0048186B"/>
    <w:rsid w:val="004821D7"/>
    <w:rsid w:val="004825E4"/>
    <w:rsid w:val="00482CA6"/>
    <w:rsid w:val="00486A4B"/>
    <w:rsid w:val="004878C3"/>
    <w:rsid w:val="00490AA8"/>
    <w:rsid w:val="00492A17"/>
    <w:rsid w:val="00493ABB"/>
    <w:rsid w:val="00494799"/>
    <w:rsid w:val="00496AB1"/>
    <w:rsid w:val="004971AC"/>
    <w:rsid w:val="004A2C59"/>
    <w:rsid w:val="004B6840"/>
    <w:rsid w:val="004B7F5D"/>
    <w:rsid w:val="004C01C3"/>
    <w:rsid w:val="004C06FE"/>
    <w:rsid w:val="004C3E9E"/>
    <w:rsid w:val="004C5339"/>
    <w:rsid w:val="004C5E14"/>
    <w:rsid w:val="004D0C49"/>
    <w:rsid w:val="004D2FDA"/>
    <w:rsid w:val="004D7D13"/>
    <w:rsid w:val="004D7E25"/>
    <w:rsid w:val="004E4D55"/>
    <w:rsid w:val="004E5EC6"/>
    <w:rsid w:val="004F47C0"/>
    <w:rsid w:val="004F737C"/>
    <w:rsid w:val="005010D7"/>
    <w:rsid w:val="00504B19"/>
    <w:rsid w:val="00504C9D"/>
    <w:rsid w:val="00505F09"/>
    <w:rsid w:val="00506AE1"/>
    <w:rsid w:val="00513538"/>
    <w:rsid w:val="0051493D"/>
    <w:rsid w:val="00514D68"/>
    <w:rsid w:val="0051513A"/>
    <w:rsid w:val="00516368"/>
    <w:rsid w:val="00520C37"/>
    <w:rsid w:val="00521961"/>
    <w:rsid w:val="005222A5"/>
    <w:rsid w:val="00522972"/>
    <w:rsid w:val="00522E71"/>
    <w:rsid w:val="00534085"/>
    <w:rsid w:val="00535A22"/>
    <w:rsid w:val="00535DE8"/>
    <w:rsid w:val="00536AA2"/>
    <w:rsid w:val="0054117E"/>
    <w:rsid w:val="005418A1"/>
    <w:rsid w:val="00542ACE"/>
    <w:rsid w:val="00545F2B"/>
    <w:rsid w:val="0054708E"/>
    <w:rsid w:val="00553A19"/>
    <w:rsid w:val="005550F3"/>
    <w:rsid w:val="00560066"/>
    <w:rsid w:val="00561750"/>
    <w:rsid w:val="00561C48"/>
    <w:rsid w:val="00561E24"/>
    <w:rsid w:val="005620D9"/>
    <w:rsid w:val="005644AE"/>
    <w:rsid w:val="0056580B"/>
    <w:rsid w:val="0057132B"/>
    <w:rsid w:val="00571BCD"/>
    <w:rsid w:val="00571E16"/>
    <w:rsid w:val="00572E99"/>
    <w:rsid w:val="00573D6B"/>
    <w:rsid w:val="005749F1"/>
    <w:rsid w:val="00582FCB"/>
    <w:rsid w:val="00587C98"/>
    <w:rsid w:val="0059221C"/>
    <w:rsid w:val="00594A1A"/>
    <w:rsid w:val="00596F95"/>
    <w:rsid w:val="005A25BF"/>
    <w:rsid w:val="005A476D"/>
    <w:rsid w:val="005B00A9"/>
    <w:rsid w:val="005B041D"/>
    <w:rsid w:val="005B0ACC"/>
    <w:rsid w:val="005B0AF7"/>
    <w:rsid w:val="005B2475"/>
    <w:rsid w:val="005B3438"/>
    <w:rsid w:val="005B5A44"/>
    <w:rsid w:val="005B76CD"/>
    <w:rsid w:val="005C095F"/>
    <w:rsid w:val="005C13B4"/>
    <w:rsid w:val="005C1B25"/>
    <w:rsid w:val="005C55DF"/>
    <w:rsid w:val="005C70F8"/>
    <w:rsid w:val="005C7F0C"/>
    <w:rsid w:val="005D015B"/>
    <w:rsid w:val="005D0944"/>
    <w:rsid w:val="005D19A3"/>
    <w:rsid w:val="005D3574"/>
    <w:rsid w:val="005D3BB0"/>
    <w:rsid w:val="005D705D"/>
    <w:rsid w:val="005D7341"/>
    <w:rsid w:val="005E11B6"/>
    <w:rsid w:val="005E40F1"/>
    <w:rsid w:val="005F1165"/>
    <w:rsid w:val="005F13E0"/>
    <w:rsid w:val="005F79AD"/>
    <w:rsid w:val="00600E93"/>
    <w:rsid w:val="00602F8E"/>
    <w:rsid w:val="00603812"/>
    <w:rsid w:val="006039D2"/>
    <w:rsid w:val="006065B8"/>
    <w:rsid w:val="00614A70"/>
    <w:rsid w:val="00616465"/>
    <w:rsid w:val="0062093D"/>
    <w:rsid w:val="00620EE8"/>
    <w:rsid w:val="00622462"/>
    <w:rsid w:val="00624062"/>
    <w:rsid w:val="00626629"/>
    <w:rsid w:val="00627947"/>
    <w:rsid w:val="00632D20"/>
    <w:rsid w:val="00634609"/>
    <w:rsid w:val="006347CA"/>
    <w:rsid w:val="00635AA6"/>
    <w:rsid w:val="00636D11"/>
    <w:rsid w:val="006400B4"/>
    <w:rsid w:val="00644794"/>
    <w:rsid w:val="0065124C"/>
    <w:rsid w:val="00652B60"/>
    <w:rsid w:val="00656893"/>
    <w:rsid w:val="0065700B"/>
    <w:rsid w:val="00660225"/>
    <w:rsid w:val="00662598"/>
    <w:rsid w:val="00670A36"/>
    <w:rsid w:val="00675165"/>
    <w:rsid w:val="006776A0"/>
    <w:rsid w:val="00677B12"/>
    <w:rsid w:val="00681062"/>
    <w:rsid w:val="00682D42"/>
    <w:rsid w:val="00690C84"/>
    <w:rsid w:val="00692CDE"/>
    <w:rsid w:val="00692D9C"/>
    <w:rsid w:val="00692FBF"/>
    <w:rsid w:val="00694E96"/>
    <w:rsid w:val="00696F2B"/>
    <w:rsid w:val="006A4D6E"/>
    <w:rsid w:val="006B03AB"/>
    <w:rsid w:val="006B1459"/>
    <w:rsid w:val="006B3071"/>
    <w:rsid w:val="006B4C3A"/>
    <w:rsid w:val="006B5099"/>
    <w:rsid w:val="006B68EA"/>
    <w:rsid w:val="006C125F"/>
    <w:rsid w:val="006C1391"/>
    <w:rsid w:val="006C1E2A"/>
    <w:rsid w:val="006C4733"/>
    <w:rsid w:val="006C49C2"/>
    <w:rsid w:val="006C549D"/>
    <w:rsid w:val="006C610F"/>
    <w:rsid w:val="006C6794"/>
    <w:rsid w:val="006C7176"/>
    <w:rsid w:val="006D3E27"/>
    <w:rsid w:val="006D59B9"/>
    <w:rsid w:val="006E0113"/>
    <w:rsid w:val="006E0A28"/>
    <w:rsid w:val="006E213D"/>
    <w:rsid w:val="006E3850"/>
    <w:rsid w:val="006E6E6B"/>
    <w:rsid w:val="006E7E55"/>
    <w:rsid w:val="006F066D"/>
    <w:rsid w:val="006F23C3"/>
    <w:rsid w:val="006F5356"/>
    <w:rsid w:val="006F6A9D"/>
    <w:rsid w:val="00703C4B"/>
    <w:rsid w:val="00705916"/>
    <w:rsid w:val="00705AD9"/>
    <w:rsid w:val="00705D1C"/>
    <w:rsid w:val="00705FB5"/>
    <w:rsid w:val="00707CE8"/>
    <w:rsid w:val="00711A78"/>
    <w:rsid w:val="00715721"/>
    <w:rsid w:val="00716512"/>
    <w:rsid w:val="007169DD"/>
    <w:rsid w:val="00717D00"/>
    <w:rsid w:val="00721201"/>
    <w:rsid w:val="007221C7"/>
    <w:rsid w:val="00723109"/>
    <w:rsid w:val="0072320A"/>
    <w:rsid w:val="00725D69"/>
    <w:rsid w:val="007302F1"/>
    <w:rsid w:val="00730912"/>
    <w:rsid w:val="00732D04"/>
    <w:rsid w:val="00733410"/>
    <w:rsid w:val="007346BE"/>
    <w:rsid w:val="00734D1E"/>
    <w:rsid w:val="00735315"/>
    <w:rsid w:val="00737F04"/>
    <w:rsid w:val="00740949"/>
    <w:rsid w:val="00740CD6"/>
    <w:rsid w:val="00743E6E"/>
    <w:rsid w:val="00744C2C"/>
    <w:rsid w:val="00747335"/>
    <w:rsid w:val="007477CF"/>
    <w:rsid w:val="00750B83"/>
    <w:rsid w:val="00753018"/>
    <w:rsid w:val="00754518"/>
    <w:rsid w:val="00754856"/>
    <w:rsid w:val="00754E02"/>
    <w:rsid w:val="0076009C"/>
    <w:rsid w:val="0076200F"/>
    <w:rsid w:val="00762539"/>
    <w:rsid w:val="007630AF"/>
    <w:rsid w:val="007643F3"/>
    <w:rsid w:val="00764ECE"/>
    <w:rsid w:val="00765C8A"/>
    <w:rsid w:val="0076671F"/>
    <w:rsid w:val="00766BAB"/>
    <w:rsid w:val="00767F25"/>
    <w:rsid w:val="007717B6"/>
    <w:rsid w:val="00772CCF"/>
    <w:rsid w:val="00773188"/>
    <w:rsid w:val="00775356"/>
    <w:rsid w:val="007753DB"/>
    <w:rsid w:val="00775435"/>
    <w:rsid w:val="007763D6"/>
    <w:rsid w:val="00781030"/>
    <w:rsid w:val="00784D4D"/>
    <w:rsid w:val="00786EE0"/>
    <w:rsid w:val="007875B2"/>
    <w:rsid w:val="00790AD6"/>
    <w:rsid w:val="00792C7F"/>
    <w:rsid w:val="0079391D"/>
    <w:rsid w:val="007950C4"/>
    <w:rsid w:val="007A3D57"/>
    <w:rsid w:val="007A4B44"/>
    <w:rsid w:val="007B19A2"/>
    <w:rsid w:val="007B4EB1"/>
    <w:rsid w:val="007B5503"/>
    <w:rsid w:val="007B6C3E"/>
    <w:rsid w:val="007C35B8"/>
    <w:rsid w:val="007C3764"/>
    <w:rsid w:val="007C66E4"/>
    <w:rsid w:val="007D03D6"/>
    <w:rsid w:val="007D1511"/>
    <w:rsid w:val="007D200D"/>
    <w:rsid w:val="007D3297"/>
    <w:rsid w:val="007D3AD6"/>
    <w:rsid w:val="007D478E"/>
    <w:rsid w:val="007D4F60"/>
    <w:rsid w:val="007D530C"/>
    <w:rsid w:val="007E0E1E"/>
    <w:rsid w:val="007E37FD"/>
    <w:rsid w:val="007F0A24"/>
    <w:rsid w:val="007F10BC"/>
    <w:rsid w:val="007F1527"/>
    <w:rsid w:val="007F2474"/>
    <w:rsid w:val="007F67FF"/>
    <w:rsid w:val="008013A3"/>
    <w:rsid w:val="008014EE"/>
    <w:rsid w:val="008017E7"/>
    <w:rsid w:val="008027DD"/>
    <w:rsid w:val="00804205"/>
    <w:rsid w:val="008051DC"/>
    <w:rsid w:val="00807C4A"/>
    <w:rsid w:val="00812F55"/>
    <w:rsid w:val="00813917"/>
    <w:rsid w:val="0081548D"/>
    <w:rsid w:val="00816F3F"/>
    <w:rsid w:val="00822167"/>
    <w:rsid w:val="00823D60"/>
    <w:rsid w:val="00824EA1"/>
    <w:rsid w:val="008252B2"/>
    <w:rsid w:val="00825CF3"/>
    <w:rsid w:val="00826224"/>
    <w:rsid w:val="00826B8E"/>
    <w:rsid w:val="00827A6E"/>
    <w:rsid w:val="00827D03"/>
    <w:rsid w:val="008322A6"/>
    <w:rsid w:val="00833EC4"/>
    <w:rsid w:val="008366C9"/>
    <w:rsid w:val="008368EA"/>
    <w:rsid w:val="00841A6E"/>
    <w:rsid w:val="0084482D"/>
    <w:rsid w:val="00845C8B"/>
    <w:rsid w:val="008467B9"/>
    <w:rsid w:val="00846DEC"/>
    <w:rsid w:val="00853CA5"/>
    <w:rsid w:val="00855147"/>
    <w:rsid w:val="0085779F"/>
    <w:rsid w:val="008603B5"/>
    <w:rsid w:val="00860D38"/>
    <w:rsid w:val="00865493"/>
    <w:rsid w:val="0086614B"/>
    <w:rsid w:val="008663D2"/>
    <w:rsid w:val="00874208"/>
    <w:rsid w:val="00874477"/>
    <w:rsid w:val="00876473"/>
    <w:rsid w:val="00880328"/>
    <w:rsid w:val="00881696"/>
    <w:rsid w:val="00882CC6"/>
    <w:rsid w:val="008858A0"/>
    <w:rsid w:val="00886F21"/>
    <w:rsid w:val="008909FF"/>
    <w:rsid w:val="0089310A"/>
    <w:rsid w:val="00893174"/>
    <w:rsid w:val="0089380B"/>
    <w:rsid w:val="00894370"/>
    <w:rsid w:val="008946F7"/>
    <w:rsid w:val="008967A3"/>
    <w:rsid w:val="008975D1"/>
    <w:rsid w:val="00897D68"/>
    <w:rsid w:val="008A048F"/>
    <w:rsid w:val="008A17EB"/>
    <w:rsid w:val="008A31F3"/>
    <w:rsid w:val="008A54FA"/>
    <w:rsid w:val="008A7281"/>
    <w:rsid w:val="008A7908"/>
    <w:rsid w:val="008B0C26"/>
    <w:rsid w:val="008B795D"/>
    <w:rsid w:val="008B7F37"/>
    <w:rsid w:val="008C3561"/>
    <w:rsid w:val="008C4D98"/>
    <w:rsid w:val="008C4F0B"/>
    <w:rsid w:val="008C5F75"/>
    <w:rsid w:val="008C66A2"/>
    <w:rsid w:val="008D1CF5"/>
    <w:rsid w:val="008D56C3"/>
    <w:rsid w:val="008E3B88"/>
    <w:rsid w:val="008E508D"/>
    <w:rsid w:val="008E60AD"/>
    <w:rsid w:val="008F00DE"/>
    <w:rsid w:val="008F4CA0"/>
    <w:rsid w:val="008F7CE2"/>
    <w:rsid w:val="00900004"/>
    <w:rsid w:val="009011CB"/>
    <w:rsid w:val="00902B4E"/>
    <w:rsid w:val="00903968"/>
    <w:rsid w:val="00904409"/>
    <w:rsid w:val="00904CE0"/>
    <w:rsid w:val="00912ECD"/>
    <w:rsid w:val="00913382"/>
    <w:rsid w:val="009135D6"/>
    <w:rsid w:val="00915DC2"/>
    <w:rsid w:val="00920A8A"/>
    <w:rsid w:val="009236C9"/>
    <w:rsid w:val="009255D6"/>
    <w:rsid w:val="00926083"/>
    <w:rsid w:val="009264F1"/>
    <w:rsid w:val="00926B90"/>
    <w:rsid w:val="00927C90"/>
    <w:rsid w:val="00930369"/>
    <w:rsid w:val="0093138E"/>
    <w:rsid w:val="00942B3B"/>
    <w:rsid w:val="00943C68"/>
    <w:rsid w:val="00943FB0"/>
    <w:rsid w:val="00946214"/>
    <w:rsid w:val="00946D44"/>
    <w:rsid w:val="009523B8"/>
    <w:rsid w:val="00957BAD"/>
    <w:rsid w:val="00961AE8"/>
    <w:rsid w:val="00962303"/>
    <w:rsid w:val="00962A27"/>
    <w:rsid w:val="00962FD9"/>
    <w:rsid w:val="00964B50"/>
    <w:rsid w:val="00964E79"/>
    <w:rsid w:val="009705A5"/>
    <w:rsid w:val="00970AA8"/>
    <w:rsid w:val="009723B6"/>
    <w:rsid w:val="00975AE1"/>
    <w:rsid w:val="00975E41"/>
    <w:rsid w:val="00980041"/>
    <w:rsid w:val="009805B0"/>
    <w:rsid w:val="00980C10"/>
    <w:rsid w:val="00981E06"/>
    <w:rsid w:val="009833F1"/>
    <w:rsid w:val="009864C7"/>
    <w:rsid w:val="00986507"/>
    <w:rsid w:val="00990A6D"/>
    <w:rsid w:val="00991032"/>
    <w:rsid w:val="009920DD"/>
    <w:rsid w:val="00992261"/>
    <w:rsid w:val="00995DD2"/>
    <w:rsid w:val="009975A9"/>
    <w:rsid w:val="00997FEA"/>
    <w:rsid w:val="009A4311"/>
    <w:rsid w:val="009A6E91"/>
    <w:rsid w:val="009B0E41"/>
    <w:rsid w:val="009B1C24"/>
    <w:rsid w:val="009B35D1"/>
    <w:rsid w:val="009B3C2E"/>
    <w:rsid w:val="009B6DE6"/>
    <w:rsid w:val="009B7A7B"/>
    <w:rsid w:val="009C0166"/>
    <w:rsid w:val="009C0AEA"/>
    <w:rsid w:val="009C304A"/>
    <w:rsid w:val="009C375A"/>
    <w:rsid w:val="009C5472"/>
    <w:rsid w:val="009C57FC"/>
    <w:rsid w:val="009C5B2D"/>
    <w:rsid w:val="009D03E0"/>
    <w:rsid w:val="009D09BE"/>
    <w:rsid w:val="009D3954"/>
    <w:rsid w:val="009D3B9E"/>
    <w:rsid w:val="009D5222"/>
    <w:rsid w:val="009D5E3D"/>
    <w:rsid w:val="009E0D99"/>
    <w:rsid w:val="009E1FA9"/>
    <w:rsid w:val="009F54E0"/>
    <w:rsid w:val="00A03B48"/>
    <w:rsid w:val="00A041C1"/>
    <w:rsid w:val="00A04887"/>
    <w:rsid w:val="00A11BD1"/>
    <w:rsid w:val="00A130C9"/>
    <w:rsid w:val="00A13101"/>
    <w:rsid w:val="00A13E73"/>
    <w:rsid w:val="00A166A0"/>
    <w:rsid w:val="00A17654"/>
    <w:rsid w:val="00A17AC7"/>
    <w:rsid w:val="00A21C09"/>
    <w:rsid w:val="00A2352D"/>
    <w:rsid w:val="00A23821"/>
    <w:rsid w:val="00A23FCE"/>
    <w:rsid w:val="00A242AC"/>
    <w:rsid w:val="00A2455B"/>
    <w:rsid w:val="00A265D9"/>
    <w:rsid w:val="00A33822"/>
    <w:rsid w:val="00A35DF8"/>
    <w:rsid w:val="00A37847"/>
    <w:rsid w:val="00A40089"/>
    <w:rsid w:val="00A40433"/>
    <w:rsid w:val="00A4202F"/>
    <w:rsid w:val="00A42A23"/>
    <w:rsid w:val="00A4679D"/>
    <w:rsid w:val="00A46F0C"/>
    <w:rsid w:val="00A54165"/>
    <w:rsid w:val="00A54BA5"/>
    <w:rsid w:val="00A5667D"/>
    <w:rsid w:val="00A6179A"/>
    <w:rsid w:val="00A638D0"/>
    <w:rsid w:val="00A65137"/>
    <w:rsid w:val="00A66E8F"/>
    <w:rsid w:val="00A67EC8"/>
    <w:rsid w:val="00A741BE"/>
    <w:rsid w:val="00A770AB"/>
    <w:rsid w:val="00A86309"/>
    <w:rsid w:val="00A86A75"/>
    <w:rsid w:val="00A94D07"/>
    <w:rsid w:val="00A95B7E"/>
    <w:rsid w:val="00A96D5B"/>
    <w:rsid w:val="00AA19E6"/>
    <w:rsid w:val="00AA29C5"/>
    <w:rsid w:val="00AA3F9D"/>
    <w:rsid w:val="00AA4F66"/>
    <w:rsid w:val="00AA5BE6"/>
    <w:rsid w:val="00AA5C19"/>
    <w:rsid w:val="00AA6C3A"/>
    <w:rsid w:val="00AA799E"/>
    <w:rsid w:val="00AB623B"/>
    <w:rsid w:val="00AB6F15"/>
    <w:rsid w:val="00AC0DE0"/>
    <w:rsid w:val="00AC3F5E"/>
    <w:rsid w:val="00AC40FD"/>
    <w:rsid w:val="00AC60E3"/>
    <w:rsid w:val="00AD24C4"/>
    <w:rsid w:val="00AD6D92"/>
    <w:rsid w:val="00AE0004"/>
    <w:rsid w:val="00AE11EC"/>
    <w:rsid w:val="00AE2630"/>
    <w:rsid w:val="00AE2AA4"/>
    <w:rsid w:val="00AE3D92"/>
    <w:rsid w:val="00AE3DB6"/>
    <w:rsid w:val="00AE70DD"/>
    <w:rsid w:val="00AE74A6"/>
    <w:rsid w:val="00AE7B77"/>
    <w:rsid w:val="00AF0185"/>
    <w:rsid w:val="00AF1CDC"/>
    <w:rsid w:val="00AF3225"/>
    <w:rsid w:val="00AF4224"/>
    <w:rsid w:val="00AF561F"/>
    <w:rsid w:val="00AF5E63"/>
    <w:rsid w:val="00B03908"/>
    <w:rsid w:val="00B060D1"/>
    <w:rsid w:val="00B06774"/>
    <w:rsid w:val="00B10B71"/>
    <w:rsid w:val="00B11D7F"/>
    <w:rsid w:val="00B14119"/>
    <w:rsid w:val="00B1472A"/>
    <w:rsid w:val="00B1532B"/>
    <w:rsid w:val="00B15B81"/>
    <w:rsid w:val="00B16643"/>
    <w:rsid w:val="00B16860"/>
    <w:rsid w:val="00B16E41"/>
    <w:rsid w:val="00B175BC"/>
    <w:rsid w:val="00B178D8"/>
    <w:rsid w:val="00B2157A"/>
    <w:rsid w:val="00B21E1E"/>
    <w:rsid w:val="00B22A57"/>
    <w:rsid w:val="00B25592"/>
    <w:rsid w:val="00B35ED0"/>
    <w:rsid w:val="00B41932"/>
    <w:rsid w:val="00B42589"/>
    <w:rsid w:val="00B434A9"/>
    <w:rsid w:val="00B43714"/>
    <w:rsid w:val="00B43731"/>
    <w:rsid w:val="00B44238"/>
    <w:rsid w:val="00B45C32"/>
    <w:rsid w:val="00B463DC"/>
    <w:rsid w:val="00B4791D"/>
    <w:rsid w:val="00B52202"/>
    <w:rsid w:val="00B52766"/>
    <w:rsid w:val="00B52A0E"/>
    <w:rsid w:val="00B545B2"/>
    <w:rsid w:val="00B66AF8"/>
    <w:rsid w:val="00B66D2C"/>
    <w:rsid w:val="00B66F58"/>
    <w:rsid w:val="00B73969"/>
    <w:rsid w:val="00B754D6"/>
    <w:rsid w:val="00B773F8"/>
    <w:rsid w:val="00B77C0F"/>
    <w:rsid w:val="00B77E41"/>
    <w:rsid w:val="00B808E7"/>
    <w:rsid w:val="00B83D7E"/>
    <w:rsid w:val="00B84FE9"/>
    <w:rsid w:val="00B852E3"/>
    <w:rsid w:val="00B91569"/>
    <w:rsid w:val="00B91C69"/>
    <w:rsid w:val="00B94ACC"/>
    <w:rsid w:val="00B94ED8"/>
    <w:rsid w:val="00B95C0F"/>
    <w:rsid w:val="00BA1BC6"/>
    <w:rsid w:val="00BA70A9"/>
    <w:rsid w:val="00BC0628"/>
    <w:rsid w:val="00BC22E6"/>
    <w:rsid w:val="00BC2487"/>
    <w:rsid w:val="00BC2ECF"/>
    <w:rsid w:val="00BC2EE2"/>
    <w:rsid w:val="00BD03AF"/>
    <w:rsid w:val="00BD1C04"/>
    <w:rsid w:val="00BD2543"/>
    <w:rsid w:val="00BD3D38"/>
    <w:rsid w:val="00BD5133"/>
    <w:rsid w:val="00BD59BB"/>
    <w:rsid w:val="00BD7C15"/>
    <w:rsid w:val="00BE1CB9"/>
    <w:rsid w:val="00BE3865"/>
    <w:rsid w:val="00BE6AFC"/>
    <w:rsid w:val="00BE74C5"/>
    <w:rsid w:val="00BF1BB9"/>
    <w:rsid w:val="00BF354C"/>
    <w:rsid w:val="00BF6917"/>
    <w:rsid w:val="00C0083D"/>
    <w:rsid w:val="00C02637"/>
    <w:rsid w:val="00C03303"/>
    <w:rsid w:val="00C03CB5"/>
    <w:rsid w:val="00C0499F"/>
    <w:rsid w:val="00C10678"/>
    <w:rsid w:val="00C2090E"/>
    <w:rsid w:val="00C255B8"/>
    <w:rsid w:val="00C25677"/>
    <w:rsid w:val="00C2647F"/>
    <w:rsid w:val="00C335E0"/>
    <w:rsid w:val="00C34EB4"/>
    <w:rsid w:val="00C3585A"/>
    <w:rsid w:val="00C42C47"/>
    <w:rsid w:val="00C44D66"/>
    <w:rsid w:val="00C55271"/>
    <w:rsid w:val="00C555CA"/>
    <w:rsid w:val="00C602D9"/>
    <w:rsid w:val="00C60E7A"/>
    <w:rsid w:val="00C6579B"/>
    <w:rsid w:val="00C6694B"/>
    <w:rsid w:val="00C70699"/>
    <w:rsid w:val="00C70C70"/>
    <w:rsid w:val="00C73A8B"/>
    <w:rsid w:val="00C73E5E"/>
    <w:rsid w:val="00C74024"/>
    <w:rsid w:val="00C74096"/>
    <w:rsid w:val="00C746D6"/>
    <w:rsid w:val="00C7505D"/>
    <w:rsid w:val="00C7553D"/>
    <w:rsid w:val="00C76E24"/>
    <w:rsid w:val="00C80221"/>
    <w:rsid w:val="00C81B15"/>
    <w:rsid w:val="00C82CD9"/>
    <w:rsid w:val="00C84394"/>
    <w:rsid w:val="00C84744"/>
    <w:rsid w:val="00C84F6F"/>
    <w:rsid w:val="00C85F24"/>
    <w:rsid w:val="00C948A4"/>
    <w:rsid w:val="00C9534B"/>
    <w:rsid w:val="00C96C5A"/>
    <w:rsid w:val="00CA214B"/>
    <w:rsid w:val="00CA2DD8"/>
    <w:rsid w:val="00CA515E"/>
    <w:rsid w:val="00CB35C7"/>
    <w:rsid w:val="00CB37A6"/>
    <w:rsid w:val="00CB4E49"/>
    <w:rsid w:val="00CB6DA1"/>
    <w:rsid w:val="00CB7565"/>
    <w:rsid w:val="00CC04BF"/>
    <w:rsid w:val="00CC3A20"/>
    <w:rsid w:val="00CC47B8"/>
    <w:rsid w:val="00CD13CA"/>
    <w:rsid w:val="00CD2DEA"/>
    <w:rsid w:val="00CD52C9"/>
    <w:rsid w:val="00CD576A"/>
    <w:rsid w:val="00CD737D"/>
    <w:rsid w:val="00CE05A0"/>
    <w:rsid w:val="00CE0A87"/>
    <w:rsid w:val="00CE2675"/>
    <w:rsid w:val="00CE2739"/>
    <w:rsid w:val="00CE5AEC"/>
    <w:rsid w:val="00CE6A3E"/>
    <w:rsid w:val="00CF22C3"/>
    <w:rsid w:val="00CF491F"/>
    <w:rsid w:val="00CF5D07"/>
    <w:rsid w:val="00CF5EED"/>
    <w:rsid w:val="00CF675C"/>
    <w:rsid w:val="00D02BF8"/>
    <w:rsid w:val="00D02D50"/>
    <w:rsid w:val="00D0321A"/>
    <w:rsid w:val="00D03333"/>
    <w:rsid w:val="00D07791"/>
    <w:rsid w:val="00D101D4"/>
    <w:rsid w:val="00D134B7"/>
    <w:rsid w:val="00D13BA7"/>
    <w:rsid w:val="00D14F4B"/>
    <w:rsid w:val="00D20922"/>
    <w:rsid w:val="00D21589"/>
    <w:rsid w:val="00D2368E"/>
    <w:rsid w:val="00D23938"/>
    <w:rsid w:val="00D23AD7"/>
    <w:rsid w:val="00D25198"/>
    <w:rsid w:val="00D26648"/>
    <w:rsid w:val="00D26BE2"/>
    <w:rsid w:val="00D27AD1"/>
    <w:rsid w:val="00D27F91"/>
    <w:rsid w:val="00D30CB4"/>
    <w:rsid w:val="00D3112B"/>
    <w:rsid w:val="00D35EF5"/>
    <w:rsid w:val="00D409B8"/>
    <w:rsid w:val="00D41C60"/>
    <w:rsid w:val="00D43F4C"/>
    <w:rsid w:val="00D449BD"/>
    <w:rsid w:val="00D47AC1"/>
    <w:rsid w:val="00D50662"/>
    <w:rsid w:val="00D50711"/>
    <w:rsid w:val="00D51BDD"/>
    <w:rsid w:val="00D51D24"/>
    <w:rsid w:val="00D57486"/>
    <w:rsid w:val="00D6412E"/>
    <w:rsid w:val="00D64AC7"/>
    <w:rsid w:val="00D65B04"/>
    <w:rsid w:val="00D65F42"/>
    <w:rsid w:val="00D71EE5"/>
    <w:rsid w:val="00D7227C"/>
    <w:rsid w:val="00D73557"/>
    <w:rsid w:val="00D73CF4"/>
    <w:rsid w:val="00D776E9"/>
    <w:rsid w:val="00D8177C"/>
    <w:rsid w:val="00D842FF"/>
    <w:rsid w:val="00D86AC7"/>
    <w:rsid w:val="00D873E3"/>
    <w:rsid w:val="00D906D3"/>
    <w:rsid w:val="00D91944"/>
    <w:rsid w:val="00D95383"/>
    <w:rsid w:val="00D97879"/>
    <w:rsid w:val="00DA0AB5"/>
    <w:rsid w:val="00DA0CCD"/>
    <w:rsid w:val="00DA28F8"/>
    <w:rsid w:val="00DA6004"/>
    <w:rsid w:val="00DB08E5"/>
    <w:rsid w:val="00DB1CCE"/>
    <w:rsid w:val="00DB33D9"/>
    <w:rsid w:val="00DB4471"/>
    <w:rsid w:val="00DB4568"/>
    <w:rsid w:val="00DC098C"/>
    <w:rsid w:val="00DC16BA"/>
    <w:rsid w:val="00DC3C0A"/>
    <w:rsid w:val="00DC73A5"/>
    <w:rsid w:val="00DC7780"/>
    <w:rsid w:val="00DD304B"/>
    <w:rsid w:val="00DD3994"/>
    <w:rsid w:val="00DD4442"/>
    <w:rsid w:val="00DE2751"/>
    <w:rsid w:val="00DE3845"/>
    <w:rsid w:val="00DE672F"/>
    <w:rsid w:val="00DF05D3"/>
    <w:rsid w:val="00DF25E5"/>
    <w:rsid w:val="00DF5132"/>
    <w:rsid w:val="00DF5F5C"/>
    <w:rsid w:val="00DF795A"/>
    <w:rsid w:val="00E003CA"/>
    <w:rsid w:val="00E02553"/>
    <w:rsid w:val="00E02D74"/>
    <w:rsid w:val="00E02E63"/>
    <w:rsid w:val="00E03448"/>
    <w:rsid w:val="00E042C5"/>
    <w:rsid w:val="00E05B65"/>
    <w:rsid w:val="00E06B70"/>
    <w:rsid w:val="00E07543"/>
    <w:rsid w:val="00E11744"/>
    <w:rsid w:val="00E11B9D"/>
    <w:rsid w:val="00E11BE4"/>
    <w:rsid w:val="00E137A9"/>
    <w:rsid w:val="00E16F91"/>
    <w:rsid w:val="00E170FC"/>
    <w:rsid w:val="00E17B5F"/>
    <w:rsid w:val="00E17D8A"/>
    <w:rsid w:val="00E23F44"/>
    <w:rsid w:val="00E25391"/>
    <w:rsid w:val="00E27018"/>
    <w:rsid w:val="00E27468"/>
    <w:rsid w:val="00E309CB"/>
    <w:rsid w:val="00E33721"/>
    <w:rsid w:val="00E343EE"/>
    <w:rsid w:val="00E360CE"/>
    <w:rsid w:val="00E42E92"/>
    <w:rsid w:val="00E44530"/>
    <w:rsid w:val="00E44E15"/>
    <w:rsid w:val="00E46D2F"/>
    <w:rsid w:val="00E6047A"/>
    <w:rsid w:val="00E62990"/>
    <w:rsid w:val="00E6608F"/>
    <w:rsid w:val="00E70253"/>
    <w:rsid w:val="00E7073F"/>
    <w:rsid w:val="00E70A0A"/>
    <w:rsid w:val="00E7324E"/>
    <w:rsid w:val="00E75463"/>
    <w:rsid w:val="00E75FA8"/>
    <w:rsid w:val="00E813DC"/>
    <w:rsid w:val="00E82A9B"/>
    <w:rsid w:val="00E82B85"/>
    <w:rsid w:val="00E849D5"/>
    <w:rsid w:val="00E86A98"/>
    <w:rsid w:val="00E8761A"/>
    <w:rsid w:val="00E94F69"/>
    <w:rsid w:val="00E95197"/>
    <w:rsid w:val="00E95E9C"/>
    <w:rsid w:val="00E9781C"/>
    <w:rsid w:val="00EA21BB"/>
    <w:rsid w:val="00EA47BD"/>
    <w:rsid w:val="00EB0A87"/>
    <w:rsid w:val="00EB37FD"/>
    <w:rsid w:val="00EB729F"/>
    <w:rsid w:val="00EB741C"/>
    <w:rsid w:val="00EC3880"/>
    <w:rsid w:val="00EC7E44"/>
    <w:rsid w:val="00ED05A5"/>
    <w:rsid w:val="00ED0694"/>
    <w:rsid w:val="00ED5362"/>
    <w:rsid w:val="00EF2657"/>
    <w:rsid w:val="00EF4294"/>
    <w:rsid w:val="00EF73FE"/>
    <w:rsid w:val="00EF7C7E"/>
    <w:rsid w:val="00F0041E"/>
    <w:rsid w:val="00F02768"/>
    <w:rsid w:val="00F02B9C"/>
    <w:rsid w:val="00F058CD"/>
    <w:rsid w:val="00F05A5D"/>
    <w:rsid w:val="00F2474A"/>
    <w:rsid w:val="00F274FF"/>
    <w:rsid w:val="00F276B7"/>
    <w:rsid w:val="00F348BA"/>
    <w:rsid w:val="00F358B0"/>
    <w:rsid w:val="00F41804"/>
    <w:rsid w:val="00F42087"/>
    <w:rsid w:val="00F47229"/>
    <w:rsid w:val="00F5409A"/>
    <w:rsid w:val="00F5594C"/>
    <w:rsid w:val="00F63344"/>
    <w:rsid w:val="00F64391"/>
    <w:rsid w:val="00F644A1"/>
    <w:rsid w:val="00F70021"/>
    <w:rsid w:val="00F72396"/>
    <w:rsid w:val="00F74145"/>
    <w:rsid w:val="00F74E80"/>
    <w:rsid w:val="00F75314"/>
    <w:rsid w:val="00F76F09"/>
    <w:rsid w:val="00F76F9A"/>
    <w:rsid w:val="00F825FA"/>
    <w:rsid w:val="00F830B7"/>
    <w:rsid w:val="00F8457F"/>
    <w:rsid w:val="00F915CC"/>
    <w:rsid w:val="00F91CCD"/>
    <w:rsid w:val="00F93C75"/>
    <w:rsid w:val="00FA052B"/>
    <w:rsid w:val="00FA0D9E"/>
    <w:rsid w:val="00FA1CFF"/>
    <w:rsid w:val="00FA216C"/>
    <w:rsid w:val="00FA299B"/>
    <w:rsid w:val="00FA43CA"/>
    <w:rsid w:val="00FA5E53"/>
    <w:rsid w:val="00FB1260"/>
    <w:rsid w:val="00FB46E0"/>
    <w:rsid w:val="00FB57D2"/>
    <w:rsid w:val="00FB601C"/>
    <w:rsid w:val="00FB6969"/>
    <w:rsid w:val="00FC0902"/>
    <w:rsid w:val="00FC2B0B"/>
    <w:rsid w:val="00FC2FF8"/>
    <w:rsid w:val="00FC3129"/>
    <w:rsid w:val="00FC3389"/>
    <w:rsid w:val="00FC456F"/>
    <w:rsid w:val="00FC6AC9"/>
    <w:rsid w:val="00FC6D8D"/>
    <w:rsid w:val="00FC7715"/>
    <w:rsid w:val="00FC7C02"/>
    <w:rsid w:val="00FD0061"/>
    <w:rsid w:val="00FD2307"/>
    <w:rsid w:val="00FD5EB6"/>
    <w:rsid w:val="00FD7298"/>
    <w:rsid w:val="00FD7DE6"/>
    <w:rsid w:val="00FE2D6B"/>
    <w:rsid w:val="00FE41F3"/>
    <w:rsid w:val="00FE590B"/>
    <w:rsid w:val="00FE5BB7"/>
    <w:rsid w:val="00FE6160"/>
    <w:rsid w:val="00FE6491"/>
    <w:rsid w:val="00FE6649"/>
    <w:rsid w:val="00FE75B6"/>
    <w:rsid w:val="00FF3136"/>
    <w:rsid w:val="00FF3786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>
      <o:colormru v:ext="edit" colors="aqua"/>
    </o:shapedefaults>
    <o:shapelayout v:ext="edit">
      <o:idmap v:ext="edit" data="1"/>
    </o:shapelayout>
  </w:shapeDefaults>
  <w:decimalSymbol w:val="."/>
  <w:listSeparator w:val=";"/>
  <w14:docId w14:val="32CAD4C9"/>
  <w15:docId w15:val="{32D75642-3D94-4B7D-B93D-396ED9A5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4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729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6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640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FE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6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263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26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2637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B623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6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Dropbox\n&#252;rensdorf\planarbeit\vorlage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046D17-AE6A-4F1C-9C91-59EA2B25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vorlage2014.dotx</Template>
  <TotalTime>0</TotalTime>
  <Pages>1</Pages>
  <Words>88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zumstein</dc:creator>
  <cp:lastModifiedBy>Yasmine Bourgeois</cp:lastModifiedBy>
  <cp:revision>13</cp:revision>
  <cp:lastPrinted>2020-09-19T15:47:00Z</cp:lastPrinted>
  <dcterms:created xsi:type="dcterms:W3CDTF">2021-03-19T13:28:00Z</dcterms:created>
  <dcterms:modified xsi:type="dcterms:W3CDTF">2021-03-20T20:38:00Z</dcterms:modified>
</cp:coreProperties>
</file>