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FA34" w14:textId="19395D7E" w:rsidR="00A166A0" w:rsidRPr="00B25592" w:rsidRDefault="00D51AAA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 w:rsidRPr="00D51AAA">
        <w:drawing>
          <wp:inline distT="0" distB="0" distL="0" distR="0" wp14:anchorId="48C475B4" wp14:editId="33E44672">
            <wp:extent cx="5715000" cy="1638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17">
        <w:rPr>
          <w:rFonts w:ascii="Century Gothic" w:hAnsi="Century Gothic" w:cs="Century Gothic"/>
          <w:sz w:val="4"/>
          <w:szCs w:val="4"/>
        </w:rPr>
        <w:br w:type="textWrapping" w:clear="all"/>
      </w:r>
    </w:p>
    <w:p w14:paraId="49A68278" w14:textId="10E534B8" w:rsidR="001F0686" w:rsidRPr="00D51AAA" w:rsidRDefault="008252B2">
      <w:pPr>
        <w:spacing w:after="200" w:line="276" w:lineRule="auto"/>
        <w:rPr>
          <w:rFonts w:ascii="Cooper Black" w:hAnsi="Cooper Black" w:cs="Century Gothic"/>
          <w:b/>
          <w:color w:val="36CAA7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6D3E27">
        <w:rPr>
          <w:rFonts w:ascii="Century Gothic" w:hAnsi="Century Gothic" w:cs="Century Gothic"/>
          <w:color w:val="76923C" w:themeColor="accent3" w:themeShade="BF"/>
        </w:rPr>
        <w:t xml:space="preserve">: </w:t>
      </w:r>
      <w:r w:rsidR="00BC2ECF" w:rsidRPr="00D51AAA">
        <w:rPr>
          <w:rFonts w:ascii="Cooper Black" w:hAnsi="Cooper Black" w:cs="Century Gothic"/>
          <w:b/>
          <w:color w:val="36CAA7"/>
          <w:sz w:val="32"/>
          <w:szCs w:val="32"/>
        </w:rPr>
        <w:t>Freitag</w:t>
      </w:r>
      <w:r w:rsidR="00DC16BA" w:rsidRPr="00D51AAA">
        <w:rPr>
          <w:rFonts w:ascii="Cooper Black" w:hAnsi="Cooper Black" w:cs="Century Gothic"/>
          <w:b/>
          <w:color w:val="36CAA7"/>
          <w:sz w:val="32"/>
          <w:szCs w:val="32"/>
        </w:rPr>
        <w:t>,</w:t>
      </w:r>
      <w:r w:rsidR="006C125F" w:rsidRPr="00D51AAA">
        <w:rPr>
          <w:rFonts w:ascii="Cooper Black" w:hAnsi="Cooper Black" w:cs="Century Gothic"/>
          <w:b/>
          <w:color w:val="36CAA7"/>
          <w:sz w:val="32"/>
          <w:szCs w:val="32"/>
        </w:rPr>
        <w:t xml:space="preserve"> </w:t>
      </w:r>
      <w:r w:rsidR="00D51AAA" w:rsidRPr="00D51AAA">
        <w:rPr>
          <w:rFonts w:ascii="Cooper Black" w:hAnsi="Cooper Black" w:cs="Century Gothic"/>
          <w:b/>
          <w:color w:val="36CAA7"/>
          <w:sz w:val="32"/>
          <w:szCs w:val="32"/>
        </w:rPr>
        <w:t>9</w:t>
      </w:r>
      <w:r w:rsidR="00251B31" w:rsidRPr="00D51AAA">
        <w:rPr>
          <w:rFonts w:ascii="Cooper Black" w:hAnsi="Cooper Black" w:cs="Century Gothic"/>
          <w:b/>
          <w:color w:val="36CAA7"/>
          <w:sz w:val="32"/>
          <w:szCs w:val="32"/>
        </w:rPr>
        <w:t>.</w:t>
      </w:r>
      <w:r w:rsidR="0044108F" w:rsidRPr="00D51AAA">
        <w:rPr>
          <w:rFonts w:ascii="Cooper Black" w:hAnsi="Cooper Black" w:cs="Century Gothic"/>
          <w:b/>
          <w:color w:val="36CAA7"/>
          <w:sz w:val="32"/>
          <w:szCs w:val="32"/>
        </w:rPr>
        <w:t xml:space="preserve"> </w:t>
      </w:r>
      <w:r w:rsidR="00D51AAA" w:rsidRPr="00D51AAA">
        <w:rPr>
          <w:rFonts w:ascii="Cooper Black" w:hAnsi="Cooper Black" w:cs="Century Gothic"/>
          <w:b/>
          <w:color w:val="36CAA7"/>
          <w:sz w:val="32"/>
          <w:szCs w:val="32"/>
        </w:rPr>
        <w:t>April</w:t>
      </w:r>
      <w:r w:rsidR="00B463DC" w:rsidRPr="00D51AAA">
        <w:rPr>
          <w:rFonts w:ascii="Cooper Black" w:hAnsi="Cooper Black" w:cs="Century Gothic"/>
          <w:b/>
          <w:color w:val="36CAA7"/>
          <w:sz w:val="32"/>
          <w:szCs w:val="32"/>
        </w:rPr>
        <w:t xml:space="preserve"> </w:t>
      </w:r>
      <w:r w:rsidR="00D776E9" w:rsidRPr="00D51AAA">
        <w:rPr>
          <w:rFonts w:ascii="Cooper Black" w:hAnsi="Cooper Black" w:cs="Century Gothic"/>
          <w:b/>
          <w:color w:val="36CAA7"/>
          <w:sz w:val="32"/>
          <w:szCs w:val="32"/>
        </w:rPr>
        <w:t>20</w:t>
      </w:r>
      <w:r w:rsidR="00411FB1" w:rsidRPr="00D51AAA">
        <w:rPr>
          <w:rFonts w:ascii="Cooper Black" w:hAnsi="Cooper Black" w:cs="Century Gothic"/>
          <w:b/>
          <w:color w:val="36CAA7"/>
          <w:sz w:val="32"/>
          <w:szCs w:val="32"/>
        </w:rPr>
        <w:t>2</w:t>
      </w:r>
      <w:r w:rsidR="00AE0004" w:rsidRPr="00D51AAA">
        <w:rPr>
          <w:rFonts w:ascii="Cooper Black" w:hAnsi="Cooper Black" w:cs="Century Gothic"/>
          <w:b/>
          <w:color w:val="36CAA7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gelb), Bl (blau) Gr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Or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5D65283A" w14:textId="112BB9C1" w:rsidR="00D23AD7" w:rsidRDefault="00302192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Prozentzahlen als Brüche und Dezimalzahlen schreiben</w:t>
            </w:r>
          </w:p>
          <w:p w14:paraId="5581E67F" w14:textId="3200ACC0" w:rsidR="00302192" w:rsidRDefault="00302192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Brüche und Dezimalzahlen als Prozentzahlen schreiben</w:t>
            </w:r>
          </w:p>
          <w:p w14:paraId="63BD4063" w14:textId="61DC5992" w:rsidR="00CB35C7" w:rsidRPr="00D35EF5" w:rsidRDefault="00CB35C7" w:rsidP="001974ED">
            <w:pPr>
              <w:pStyle w:val="Listenabsatz"/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74E377F2" w14:textId="4324E97D" w:rsidR="009864C7" w:rsidRDefault="00093253" w:rsidP="00B43731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92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="001974E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="000065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="001974E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nd 2.</w:t>
            </w:r>
          </w:p>
          <w:p w14:paraId="384BE9BD" w14:textId="77777777" w:rsidR="00902B4E" w:rsidRDefault="00902B4E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  <w:p w14:paraId="5CA2AF7A" w14:textId="4C18894B" w:rsidR="000D2AE4" w:rsidRPr="00904CE0" w:rsidRDefault="000D2AE4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135781E" w14:textId="0C962FC8" w:rsidR="005D3574" w:rsidRDefault="00093253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93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="000065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und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B4DEA11" w14:textId="375596AC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 3</w:t>
            </w:r>
            <w:r w:rsidR="0009325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7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09325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="0076200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. und </w:t>
            </w:r>
            <w:r w:rsidR="0009325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25C5C385" w14:textId="03BEB6B1" w:rsidR="00CB6DA1" w:rsidRPr="00660225" w:rsidRDefault="00CB6DA1" w:rsidP="00660225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41ACAC8C" w14:textId="77777777" w:rsidTr="008603B5">
        <w:tc>
          <w:tcPr>
            <w:tcW w:w="988" w:type="dxa"/>
            <w:shd w:val="clear" w:color="auto" w:fill="FFFF00"/>
          </w:tcPr>
          <w:p w14:paraId="6B3F026E" w14:textId="3D35547E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4</w:t>
            </w:r>
          </w:p>
          <w:p w14:paraId="6B4D1724" w14:textId="6597C5C1" w:rsidR="00CB6DA1" w:rsidRPr="00B94ED8" w:rsidRDefault="00F8457F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508951D" w14:textId="556F2999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HGe </w:t>
            </w:r>
            <w:r w:rsidR="00207A5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 w:rsidR="0009325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09325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077DB08D" w14:textId="15CFC021" w:rsidR="00CB6DA1" w:rsidRPr="00A21C09" w:rsidRDefault="00CB6DA1" w:rsidP="00CB6DA1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AB70F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7DB03C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EDC5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B6E644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3351C1C1" w14:textId="77777777" w:rsidTr="00093253">
        <w:tc>
          <w:tcPr>
            <w:tcW w:w="988" w:type="dxa"/>
            <w:shd w:val="clear" w:color="auto" w:fill="FFFF00"/>
          </w:tcPr>
          <w:p w14:paraId="0CBAEBB0" w14:textId="144A92C7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9F078DB" w14:textId="22249D08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44FADFD4" w14:textId="066DA3D0" w:rsidR="00093253" w:rsidRDefault="00093253" w:rsidP="00093253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 3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9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1959530F" w14:textId="365AC2F6" w:rsidR="00B43731" w:rsidRPr="00E03448" w:rsidRDefault="00B43731" w:rsidP="0004141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436B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3391B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F2B6F9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62332A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7A2D83B7" w14:textId="77777777" w:rsidTr="00093253">
        <w:tc>
          <w:tcPr>
            <w:tcW w:w="988" w:type="dxa"/>
            <w:shd w:val="clear" w:color="auto" w:fill="FFFF00"/>
          </w:tcPr>
          <w:p w14:paraId="6282C760" w14:textId="32A8D623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4E27ABE7" w14:textId="71A90243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ACEBA9B" w14:textId="0092FDF0" w:rsidR="00093253" w:rsidRDefault="00093253" w:rsidP="00093253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HGe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40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5., 6., 7., 8.</w:t>
            </w:r>
          </w:p>
          <w:p w14:paraId="62FAAAB0" w14:textId="02FCE44B" w:rsidR="00B43731" w:rsidRDefault="00B43731" w:rsidP="0014611B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2FFBF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CA2C1C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B135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1393D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B94ED8" w14:paraId="7CEAAD25" w14:textId="77777777" w:rsidTr="00041419">
        <w:tc>
          <w:tcPr>
            <w:tcW w:w="988" w:type="dxa"/>
            <w:shd w:val="clear" w:color="auto" w:fill="0070C0"/>
          </w:tcPr>
          <w:p w14:paraId="3F230A47" w14:textId="36151FCB" w:rsidR="00CB6DA1" w:rsidRPr="002775E9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3E4E16F1" w14:textId="626B4CF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67F0BA90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166C51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8., 9., 10.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041419">
        <w:tc>
          <w:tcPr>
            <w:tcW w:w="988" w:type="dxa"/>
            <w:shd w:val="clear" w:color="auto" w:fill="0070C0"/>
          </w:tcPr>
          <w:p w14:paraId="1D254997" w14:textId="1604AEFE" w:rsidR="009236C9" w:rsidRPr="009B0E41" w:rsidRDefault="009236C9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931C22F" w14:textId="50F61895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03D57720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und 1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041419">
        <w:tc>
          <w:tcPr>
            <w:tcW w:w="988" w:type="dxa"/>
            <w:shd w:val="clear" w:color="auto" w:fill="0070C0"/>
          </w:tcPr>
          <w:p w14:paraId="53973FEF" w14:textId="0F113224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047E0C56" w:rsidR="008A7908" w:rsidRDefault="00D409B8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9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, Nr. 1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und 1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15CE0B90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B2157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0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666C44EC" w:rsidR="00A66E8F" w:rsidRPr="00733410" w:rsidRDefault="00E25391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15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8/159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2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bis 2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6D80F023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2B512B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9281339" w14:textId="2F32BB4F" w:rsidR="00E9781C" w:rsidRDefault="00E9781C" w:rsidP="00A66E8F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</w:t>
            </w:r>
            <w:r w:rsidR="002D6EBA">
              <w:rPr>
                <w:rFonts w:ascii="Century Gothic" w:hAnsi="Century Gothic" w:cs="Century Gothic"/>
                <w:b/>
                <w:sz w:val="20"/>
                <w:szCs w:val="20"/>
              </w:rPr>
              <w:t>Logikrätsel Hofnarren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»</w:t>
            </w:r>
          </w:p>
          <w:p w14:paraId="52CE092D" w14:textId="5B470322" w:rsidR="00141486" w:rsidRPr="00141486" w:rsidRDefault="002D6EBA" w:rsidP="00A66E8F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Klebe </w:t>
            </w:r>
            <w:r w:rsidR="00141486" w:rsidRPr="00141486">
              <w:rPr>
                <w:rFonts w:ascii="Century Gothic" w:hAnsi="Century Gothic" w:cs="Century Gothic"/>
                <w:bCs/>
                <w:sz w:val="20"/>
                <w:szCs w:val="20"/>
              </w:rPr>
              <w:t>das Arbeitsblatt ins Heft!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9A742" w14:textId="77777777" w:rsidR="00604D1C" w:rsidRDefault="00604D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FFB80" w14:textId="77777777" w:rsidR="00604D1C" w:rsidRDefault="00604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8938" w14:textId="77777777" w:rsidR="00604D1C" w:rsidRDefault="00604D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3360" w14:textId="598593E4" w:rsidR="002B0BEE" w:rsidRPr="00D51AAA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36CAA7"/>
        <w:sz w:val="16"/>
        <w:szCs w:val="16"/>
      </w:rPr>
    </w:pPr>
    <w:r w:rsidRPr="00D51AAA">
      <w:rPr>
        <w:rFonts w:ascii="Cooper Black" w:hAnsi="Cooper Black"/>
        <w:b/>
        <w:noProof/>
        <w:color w:val="36CAA7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D51AAA">
      <w:rPr>
        <w:rFonts w:ascii="Cooper Black" w:hAnsi="Cooper Black"/>
        <w:b/>
        <w:color w:val="36CAA7"/>
        <w:sz w:val="72"/>
        <w:szCs w:val="72"/>
      </w:rPr>
      <w:t xml:space="preserve">Wochenplan </w:t>
    </w:r>
    <w:r w:rsidR="009D03E0" w:rsidRPr="00D51AAA">
      <w:rPr>
        <w:rFonts w:ascii="Cooper Black" w:hAnsi="Cooper Black"/>
        <w:b/>
        <w:color w:val="36CAA7"/>
        <w:sz w:val="72"/>
        <w:szCs w:val="72"/>
      </w:rPr>
      <w:t>2</w:t>
    </w:r>
    <w:r w:rsidR="00604D1C">
      <w:rPr>
        <w:rFonts w:ascii="Cooper Black" w:hAnsi="Cooper Black"/>
        <w:b/>
        <w:color w:val="36CAA7"/>
        <w:sz w:val="72"/>
        <w:szCs w:val="72"/>
      </w:rPr>
      <w:t>5</w:t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E573" w14:textId="77777777" w:rsidR="00604D1C" w:rsidRDefault="00604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71681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BE0"/>
    <w:rsid w:val="00161697"/>
    <w:rsid w:val="001638B5"/>
    <w:rsid w:val="00166285"/>
    <w:rsid w:val="00166C51"/>
    <w:rsid w:val="001700F1"/>
    <w:rsid w:val="00181150"/>
    <w:rsid w:val="001841D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642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794"/>
    <w:rsid w:val="0065124C"/>
    <w:rsid w:val="00652B60"/>
    <w:rsid w:val="00656893"/>
    <w:rsid w:val="0065700B"/>
    <w:rsid w:val="00660225"/>
    <w:rsid w:val="00662598"/>
    <w:rsid w:val="00670A36"/>
    <w:rsid w:val="00675165"/>
    <w:rsid w:val="006776A0"/>
    <w:rsid w:val="00677B12"/>
    <w:rsid w:val="00681062"/>
    <w:rsid w:val="00682D42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D38"/>
    <w:rsid w:val="00865005"/>
    <w:rsid w:val="00865493"/>
    <w:rsid w:val="0086614B"/>
    <w:rsid w:val="008663D2"/>
    <w:rsid w:val="00874208"/>
    <w:rsid w:val="00874477"/>
    <w:rsid w:val="00876473"/>
    <w:rsid w:val="00880328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8E5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13</cp:revision>
  <cp:lastPrinted>2020-09-19T15:47:00Z</cp:lastPrinted>
  <dcterms:created xsi:type="dcterms:W3CDTF">2021-03-28T10:52:00Z</dcterms:created>
  <dcterms:modified xsi:type="dcterms:W3CDTF">2021-03-28T12:10:00Z</dcterms:modified>
</cp:coreProperties>
</file>