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DFA34" w14:textId="4CC23C11" w:rsidR="00A166A0" w:rsidRPr="00B25592" w:rsidRDefault="00557400" w:rsidP="00B25592">
      <w:pPr>
        <w:spacing w:after="200" w:line="276" w:lineRule="auto"/>
        <w:jc w:val="center"/>
        <w:rPr>
          <w:rFonts w:ascii="Century Gothic" w:hAnsi="Century Gothic" w:cs="Century Gothic"/>
          <w:sz w:val="4"/>
          <w:szCs w:val="4"/>
        </w:rPr>
      </w:pPr>
      <w:r w:rsidRPr="00557400">
        <w:drawing>
          <wp:inline distT="0" distB="0" distL="0" distR="0" wp14:anchorId="52873084" wp14:editId="275D17B7">
            <wp:extent cx="5715000" cy="1638300"/>
            <wp:effectExtent l="0" t="0" r="0" b="0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A17">
        <w:rPr>
          <w:rFonts w:ascii="Century Gothic" w:hAnsi="Century Gothic" w:cs="Century Gothic"/>
          <w:sz w:val="4"/>
          <w:szCs w:val="4"/>
        </w:rPr>
        <w:br w:type="textWrapping" w:clear="all"/>
      </w:r>
    </w:p>
    <w:p w14:paraId="49A68278" w14:textId="49B78E70" w:rsidR="001F0686" w:rsidRPr="00D51AAA" w:rsidRDefault="008252B2">
      <w:pPr>
        <w:spacing w:after="200" w:line="276" w:lineRule="auto"/>
        <w:rPr>
          <w:rFonts w:ascii="Cooper Black" w:hAnsi="Cooper Black" w:cs="Century Gothic"/>
          <w:b/>
          <w:color w:val="36CAA7"/>
          <w:sz w:val="32"/>
          <w:szCs w:val="32"/>
        </w:rPr>
      </w:pPr>
      <w:r>
        <w:rPr>
          <w:rFonts w:ascii="Century Gothic" w:hAnsi="Century Gothic" w:cs="Century Gothic"/>
        </w:rPr>
        <w:t>Erledigen bis</w:t>
      </w:r>
      <w:r w:rsidRPr="006D3E27">
        <w:rPr>
          <w:rFonts w:ascii="Century Gothic" w:hAnsi="Century Gothic" w:cs="Century Gothic"/>
          <w:color w:val="76923C" w:themeColor="accent3" w:themeShade="BF"/>
        </w:rPr>
        <w:t xml:space="preserve">: </w:t>
      </w:r>
      <w:r w:rsidR="00BC2ECF" w:rsidRPr="001606DE">
        <w:rPr>
          <w:rFonts w:ascii="Cooper Black" w:hAnsi="Cooper Black" w:cs="Century Gothic"/>
          <w:b/>
          <w:color w:val="D99594" w:themeColor="accent2" w:themeTint="99"/>
          <w:sz w:val="32"/>
          <w:szCs w:val="32"/>
        </w:rPr>
        <w:t>Freitag</w:t>
      </w:r>
      <w:r w:rsidR="00DC16BA" w:rsidRPr="001606DE">
        <w:rPr>
          <w:rFonts w:ascii="Cooper Black" w:hAnsi="Cooper Black" w:cs="Century Gothic"/>
          <w:b/>
          <w:color w:val="D99594" w:themeColor="accent2" w:themeTint="99"/>
          <w:sz w:val="32"/>
          <w:szCs w:val="32"/>
        </w:rPr>
        <w:t>,</w:t>
      </w:r>
      <w:r w:rsidR="006C125F" w:rsidRPr="001606DE">
        <w:rPr>
          <w:rFonts w:ascii="Cooper Black" w:hAnsi="Cooper Black" w:cs="Century Gothic"/>
          <w:b/>
          <w:color w:val="D99594" w:themeColor="accent2" w:themeTint="99"/>
          <w:sz w:val="32"/>
          <w:szCs w:val="32"/>
        </w:rPr>
        <w:t xml:space="preserve"> </w:t>
      </w:r>
      <w:r w:rsidR="00557400" w:rsidRPr="001606DE">
        <w:rPr>
          <w:rFonts w:ascii="Cooper Black" w:hAnsi="Cooper Black" w:cs="Century Gothic"/>
          <w:b/>
          <w:color w:val="D99594" w:themeColor="accent2" w:themeTint="99"/>
          <w:sz w:val="32"/>
          <w:szCs w:val="32"/>
        </w:rPr>
        <w:t>16</w:t>
      </w:r>
      <w:r w:rsidR="00251B31" w:rsidRPr="001606DE">
        <w:rPr>
          <w:rFonts w:ascii="Cooper Black" w:hAnsi="Cooper Black" w:cs="Century Gothic"/>
          <w:b/>
          <w:color w:val="D99594" w:themeColor="accent2" w:themeTint="99"/>
          <w:sz w:val="32"/>
          <w:szCs w:val="32"/>
        </w:rPr>
        <w:t>.</w:t>
      </w:r>
      <w:r w:rsidR="0044108F" w:rsidRPr="001606DE">
        <w:rPr>
          <w:rFonts w:ascii="Cooper Black" w:hAnsi="Cooper Black" w:cs="Century Gothic"/>
          <w:b/>
          <w:color w:val="D99594" w:themeColor="accent2" w:themeTint="99"/>
          <w:sz w:val="32"/>
          <w:szCs w:val="32"/>
        </w:rPr>
        <w:t xml:space="preserve"> </w:t>
      </w:r>
      <w:r w:rsidR="00D51AAA" w:rsidRPr="001606DE">
        <w:rPr>
          <w:rFonts w:ascii="Cooper Black" w:hAnsi="Cooper Black" w:cs="Century Gothic"/>
          <w:b/>
          <w:color w:val="D99594" w:themeColor="accent2" w:themeTint="99"/>
          <w:sz w:val="32"/>
          <w:szCs w:val="32"/>
        </w:rPr>
        <w:t>April</w:t>
      </w:r>
      <w:r w:rsidR="00B463DC" w:rsidRPr="001606DE">
        <w:rPr>
          <w:rFonts w:ascii="Cooper Black" w:hAnsi="Cooper Black" w:cs="Century Gothic"/>
          <w:b/>
          <w:color w:val="D99594" w:themeColor="accent2" w:themeTint="99"/>
          <w:sz w:val="32"/>
          <w:szCs w:val="32"/>
        </w:rPr>
        <w:t xml:space="preserve"> </w:t>
      </w:r>
      <w:r w:rsidR="00D776E9" w:rsidRPr="001606DE">
        <w:rPr>
          <w:rFonts w:ascii="Cooper Black" w:hAnsi="Cooper Black" w:cs="Century Gothic"/>
          <w:b/>
          <w:color w:val="D99594" w:themeColor="accent2" w:themeTint="99"/>
          <w:sz w:val="32"/>
          <w:szCs w:val="32"/>
        </w:rPr>
        <w:t>20</w:t>
      </w:r>
      <w:r w:rsidR="00411FB1" w:rsidRPr="001606DE">
        <w:rPr>
          <w:rFonts w:ascii="Cooper Black" w:hAnsi="Cooper Black" w:cs="Century Gothic"/>
          <w:b/>
          <w:color w:val="D99594" w:themeColor="accent2" w:themeTint="99"/>
          <w:sz w:val="32"/>
          <w:szCs w:val="32"/>
        </w:rPr>
        <w:t>2</w:t>
      </w:r>
      <w:r w:rsidR="00AE0004" w:rsidRPr="001606DE">
        <w:rPr>
          <w:rFonts w:ascii="Cooper Black" w:hAnsi="Cooper Black" w:cs="Century Gothic"/>
          <w:b/>
          <w:color w:val="D99594" w:themeColor="accent2" w:themeTint="99"/>
          <w:sz w:val="32"/>
          <w:szCs w:val="32"/>
        </w:rPr>
        <w:t>1</w:t>
      </w: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6662"/>
        <w:gridCol w:w="709"/>
        <w:gridCol w:w="567"/>
        <w:gridCol w:w="567"/>
        <w:gridCol w:w="567"/>
      </w:tblGrid>
      <w:tr w:rsidR="00FE590B" w:rsidRPr="00FE5BB7" w14:paraId="1612D960" w14:textId="77777777" w:rsidTr="007D4F60">
        <w:trPr>
          <w:cantSplit/>
          <w:trHeight w:val="974"/>
        </w:trPr>
        <w:tc>
          <w:tcPr>
            <w:tcW w:w="7650" w:type="dxa"/>
            <w:gridSpan w:val="2"/>
          </w:tcPr>
          <w:p w14:paraId="79BB8A18" w14:textId="77777777" w:rsidR="003C1788" w:rsidRDefault="00FE590B" w:rsidP="00315F22">
            <w:pPr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FE5BB7">
              <w:rPr>
                <w:rFonts w:ascii="Century Gothic" w:hAnsi="Century Gothic" w:cs="Century Gothic"/>
                <w:b/>
                <w:sz w:val="28"/>
                <w:szCs w:val="28"/>
              </w:rPr>
              <w:t>Mathematik</w:t>
            </w:r>
          </w:p>
          <w:p w14:paraId="62A1673E" w14:textId="7EE2A58E" w:rsidR="005D7341" w:rsidRPr="005D7341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sz w:val="20"/>
                <w:szCs w:val="20"/>
              </w:rPr>
            </w:pP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Buch</w:t>
            </w:r>
            <w:r w:rsidR="008B7F37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5D7341">
              <w:rPr>
                <w:rFonts w:ascii="Century Gothic" w:hAnsi="Century Gothic" w:cs="Century Gothic"/>
                <w:b/>
                <w:sz w:val="20"/>
                <w:szCs w:val="20"/>
              </w:rPr>
              <w:t>A</w:t>
            </w:r>
            <w:r w:rsidR="00716512">
              <w:rPr>
                <w:rFonts w:ascii="Century Gothic" w:hAnsi="Century Gothic" w:cs="Century Gothic"/>
                <w:b/>
                <w:sz w:val="20"/>
                <w:szCs w:val="20"/>
              </w:rPr>
              <w:t>B</w:t>
            </w:r>
            <w:r w:rsidRPr="005D7341">
              <w:rPr>
                <w:rFonts w:ascii="Century Gothic" w:hAnsi="Century Gothic" w:cs="Century Gothic"/>
                <w:sz w:val="20"/>
                <w:szCs w:val="20"/>
              </w:rPr>
              <w:t xml:space="preserve"> Arbeitsblatt</w:t>
            </w:r>
          </w:p>
          <w:p w14:paraId="6502A3F7" w14:textId="308C8906" w:rsidR="005D7341" w:rsidRPr="002367B8" w:rsidRDefault="005D7341" w:rsidP="005D7341">
            <w:pPr>
              <w:shd w:val="clear" w:color="auto" w:fill="D9D9D9" w:themeFill="background1" w:themeFillShade="D9"/>
              <w:rPr>
                <w:rFonts w:ascii="Century Gothic" w:hAnsi="Century Gothic" w:cs="Century Gothic"/>
                <w:b/>
                <w:sz w:val="28"/>
                <w:szCs w:val="28"/>
              </w:rPr>
            </w:pPr>
            <w:r w:rsidRPr="002367B8">
              <w:rPr>
                <w:rFonts w:ascii="Century Gothic" w:hAnsi="Century Gothic" w:cs="Century Gothic"/>
                <w:b/>
                <w:sz w:val="20"/>
                <w:szCs w:val="20"/>
              </w:rPr>
              <w:t>H</w:t>
            </w:r>
            <w:r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Heft</w:t>
            </w:r>
            <w:r w:rsidR="00535DE8" w:rsidRPr="002367B8">
              <w:rPr>
                <w:rFonts w:ascii="Century Gothic" w:hAnsi="Century Gothic" w:cs="Century Gothic"/>
                <w:sz w:val="20"/>
                <w:szCs w:val="20"/>
              </w:rPr>
              <w:t xml:space="preserve"> Ge (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gelb), Bl (blau) Gr (grün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, Ro (rot</w:t>
            </w:r>
            <w:r w:rsidR="00D101D4">
              <w:rPr>
                <w:rFonts w:ascii="Century Gothic" w:hAnsi="Century Gothic" w:cs="Century Gothic"/>
                <w:sz w:val="20"/>
                <w:szCs w:val="20"/>
              </w:rPr>
              <w:t>)</w:t>
            </w:r>
            <w:r w:rsidR="00B16643" w:rsidRPr="002367B8">
              <w:rPr>
                <w:rFonts w:ascii="Century Gothic" w:hAnsi="Century Gothic" w:cs="Century Gothic"/>
                <w:sz w:val="20"/>
                <w:szCs w:val="20"/>
              </w:rPr>
              <w:t>, Or (orange)</w:t>
            </w:r>
          </w:p>
        </w:tc>
        <w:tc>
          <w:tcPr>
            <w:tcW w:w="709" w:type="dxa"/>
            <w:textDirection w:val="btLr"/>
          </w:tcPr>
          <w:p w14:paraId="315930E5" w14:textId="77777777" w:rsidR="00FE590B" w:rsidRPr="00942B3B" w:rsidRDefault="00FE590B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Erledigt und korrigiert</w:t>
            </w:r>
          </w:p>
        </w:tc>
        <w:tc>
          <w:tcPr>
            <w:tcW w:w="567" w:type="dxa"/>
            <w:textDirection w:val="btLr"/>
          </w:tcPr>
          <w:p w14:paraId="45B585D3" w14:textId="77777777" w:rsidR="00FE590B" w:rsidRPr="00942B3B" w:rsidRDefault="001B2C5D" w:rsidP="00FE5BB7">
            <w:pPr>
              <w:ind w:left="113" w:right="113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A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bge</w:t>
            </w:r>
            <w:r w:rsidR="00717D00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geben</w:t>
            </w:r>
          </w:p>
        </w:tc>
        <w:tc>
          <w:tcPr>
            <w:tcW w:w="567" w:type="dxa"/>
            <w:textDirection w:val="btLr"/>
          </w:tcPr>
          <w:p w14:paraId="5FDBD82D" w14:textId="77777777" w:rsidR="00FE590B" w:rsidRPr="00942B3B" w:rsidRDefault="00FE590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Zurück bei mir</w:t>
            </w:r>
          </w:p>
        </w:tc>
        <w:tc>
          <w:tcPr>
            <w:tcW w:w="567" w:type="dxa"/>
            <w:textDirection w:val="btLr"/>
          </w:tcPr>
          <w:p w14:paraId="10011F1A" w14:textId="26A62417" w:rsidR="00FE590B" w:rsidRPr="00942B3B" w:rsidRDefault="00942B3B" w:rsidP="00FE5BB7">
            <w:pPr>
              <w:ind w:left="113" w:right="113"/>
              <w:jc w:val="center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V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erbes</w:t>
            </w:r>
            <w:r>
              <w:rPr>
                <w:rFonts w:ascii="Century Gothic" w:hAnsi="Century Gothic" w:cs="Century Gothic"/>
                <w:b/>
                <w:sz w:val="16"/>
                <w:szCs w:val="16"/>
              </w:rPr>
              <w:t>-</w:t>
            </w:r>
            <w:r w:rsidR="00FE590B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se</w:t>
            </w:r>
            <w:r w:rsidR="00980041" w:rsidRPr="00942B3B">
              <w:rPr>
                <w:rFonts w:ascii="Century Gothic" w:hAnsi="Century Gothic" w:cs="Century Gothic"/>
                <w:b/>
                <w:sz w:val="16"/>
                <w:szCs w:val="16"/>
              </w:rPr>
              <w:t>rt</w:t>
            </w:r>
          </w:p>
        </w:tc>
      </w:tr>
      <w:tr w:rsidR="008368EA" w:rsidRPr="00FE5BB7" w14:paraId="6E5C13B1" w14:textId="77777777" w:rsidTr="007D4F60">
        <w:trPr>
          <w:cantSplit/>
          <w:trHeight w:val="535"/>
        </w:trPr>
        <w:tc>
          <w:tcPr>
            <w:tcW w:w="10060" w:type="dxa"/>
            <w:gridSpan w:val="6"/>
          </w:tcPr>
          <w:p w14:paraId="22BA64E4" w14:textId="341F6FDF" w:rsidR="00C7505D" w:rsidRPr="004C06FE" w:rsidRDefault="009920DD" w:rsidP="004C06FE">
            <w:pPr>
              <w:ind w:left="113" w:right="113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Lernziele</w:t>
            </w:r>
            <w:r w:rsidR="008368EA">
              <w:rPr>
                <w:rFonts w:ascii="Century Gothic" w:hAnsi="Century Gothic" w:cs="Century Gothic"/>
                <w:b/>
                <w:sz w:val="20"/>
                <w:szCs w:val="20"/>
              </w:rPr>
              <w:t>:</w:t>
            </w:r>
          </w:p>
          <w:p w14:paraId="5D65283A" w14:textId="112BB9C1" w:rsidR="00D23AD7" w:rsidRDefault="00302192" w:rsidP="00D35EF5">
            <w:pPr>
              <w:pStyle w:val="Listenabsatz"/>
              <w:numPr>
                <w:ilvl w:val="0"/>
                <w:numId w:val="6"/>
              </w:numPr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Prozentzahlen als Brüche und Dezimalzahlen schreiben</w:t>
            </w:r>
          </w:p>
          <w:p w14:paraId="5581E67F" w14:textId="3200ACC0" w:rsidR="00302192" w:rsidRDefault="00302192" w:rsidP="00D35EF5">
            <w:pPr>
              <w:pStyle w:val="Listenabsatz"/>
              <w:numPr>
                <w:ilvl w:val="0"/>
                <w:numId w:val="6"/>
              </w:numPr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Brüche und Dezimalzahlen als Prozentzahlen schreiben</w:t>
            </w:r>
          </w:p>
          <w:p w14:paraId="63BD4063" w14:textId="61DC5992" w:rsidR="00CB35C7" w:rsidRPr="00D35EF5" w:rsidRDefault="00CB35C7" w:rsidP="001974ED">
            <w:pPr>
              <w:pStyle w:val="Listenabsatz"/>
              <w:ind w:right="113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AA5BE6" w:rsidRPr="00B94ED8" w14:paraId="61F1A2A7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3E3E9992" w14:textId="1B97BE3C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</w:rPr>
              <w:t>1</w:t>
            </w:r>
          </w:p>
          <w:p w14:paraId="02965760" w14:textId="77777777" w:rsidR="00AA5BE6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sym w:font="Wingdings" w:char="F06C"/>
            </w:r>
          </w:p>
        </w:tc>
        <w:tc>
          <w:tcPr>
            <w:tcW w:w="6662" w:type="dxa"/>
          </w:tcPr>
          <w:p w14:paraId="74E377F2" w14:textId="256B34F7" w:rsidR="009864C7" w:rsidRDefault="00093253" w:rsidP="00B43731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 9</w:t>
            </w:r>
            <w:r w:rsidR="00FF4F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6</w:t>
            </w:r>
            <w:r w:rsidR="009864C7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 w:rsidR="005D357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</w:t>
            </w:r>
            <w:r w:rsidR="001974ED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  <w:r w:rsidR="00FF4F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und 2.</w:t>
            </w:r>
          </w:p>
          <w:p w14:paraId="384BE9BD" w14:textId="77777777" w:rsidR="00902B4E" w:rsidRDefault="00902B4E" w:rsidP="00B43731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  <w:p w14:paraId="5CA2AF7A" w14:textId="4C18894B" w:rsidR="000D2AE4" w:rsidRPr="00904CE0" w:rsidRDefault="000D2AE4" w:rsidP="00B43731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832BE9A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DC6FE45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615A596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77E4389" w14:textId="77777777" w:rsidR="00AA5BE6" w:rsidRPr="00A21C09" w:rsidRDefault="00AA5BE6" w:rsidP="00C746D6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2ABC7BD9" w14:textId="77777777" w:rsidTr="007D4F60">
        <w:trPr>
          <w:trHeight w:val="602"/>
        </w:trPr>
        <w:tc>
          <w:tcPr>
            <w:tcW w:w="988" w:type="dxa"/>
            <w:shd w:val="clear" w:color="auto" w:fill="FFFF00"/>
          </w:tcPr>
          <w:p w14:paraId="0DF9D03D" w14:textId="1D750C6F" w:rsidR="00CB6DA1" w:rsidRPr="00B94ED8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94ED8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2</w:t>
            </w:r>
          </w:p>
          <w:p w14:paraId="43B67965" w14:textId="77777777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EF7C7E">
              <w:rPr>
                <w:rFonts w:ascii="Century Gothic" w:hAnsi="Century Gothic" w:cs="Century Gothic"/>
                <w:sz w:val="28"/>
                <w:szCs w:val="28"/>
                <w:highlight w:val="yellow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3135781E" w14:textId="2F020FCA" w:rsidR="005D3574" w:rsidRDefault="00093253" w:rsidP="005D3574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B 9</w:t>
            </w:r>
            <w:r w:rsidR="00FF4F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7</w:t>
            </w:r>
            <w:r w:rsidR="005D357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 w:rsidR="00FF4F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3</w:t>
            </w:r>
            <w:r w:rsidR="005D357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  <w:r w:rsidR="000065E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und </w:t>
            </w:r>
            <w:r w:rsidR="00FF4F6B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4</w:t>
            </w:r>
            <w:r w:rsidR="005D357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</w:p>
          <w:p w14:paraId="4A5BEB3C" w14:textId="0D16FE8D" w:rsidR="00B43731" w:rsidRPr="00B43731" w:rsidRDefault="00B43731" w:rsidP="004C06FE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5C4AF1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46B3D9D7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CB8E238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CB8BBB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7A8213D0" w14:textId="77777777" w:rsidTr="002F1EA3">
        <w:trPr>
          <w:trHeight w:val="602"/>
        </w:trPr>
        <w:tc>
          <w:tcPr>
            <w:tcW w:w="988" w:type="dxa"/>
            <w:shd w:val="clear" w:color="auto" w:fill="FFFF00"/>
          </w:tcPr>
          <w:p w14:paraId="1BE7F16D" w14:textId="4DC0DC51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1F3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3</w:t>
            </w:r>
          </w:p>
          <w:p w14:paraId="2C25A1EA" w14:textId="4C9DCFBA" w:rsidR="00CB6DA1" w:rsidRPr="00F41804" w:rsidRDefault="00F8457F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5E7C5D8F" w14:textId="04676354" w:rsidR="00FF4F6B" w:rsidRDefault="00FF4F6B" w:rsidP="00FF4F6B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HGe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41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 w:rsidR="00016C3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1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  <w:r w:rsidR="00016C3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 und 2.</w:t>
            </w:r>
          </w:p>
          <w:p w14:paraId="25C5C385" w14:textId="03BEB6B1" w:rsidR="00CB6DA1" w:rsidRPr="00660225" w:rsidRDefault="00CB6DA1" w:rsidP="00FF4F6B">
            <w:pPr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EEA820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758A65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596523D0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  <w:tc>
          <w:tcPr>
            <w:tcW w:w="567" w:type="dxa"/>
          </w:tcPr>
          <w:p w14:paraId="181BB882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</w:p>
        </w:tc>
      </w:tr>
      <w:tr w:rsidR="00CB6DA1" w:rsidRPr="00B94ED8" w14:paraId="41ACAC8C" w14:textId="77777777" w:rsidTr="008603B5">
        <w:tc>
          <w:tcPr>
            <w:tcW w:w="988" w:type="dxa"/>
            <w:shd w:val="clear" w:color="auto" w:fill="FFFF00"/>
          </w:tcPr>
          <w:p w14:paraId="6B3F026E" w14:textId="3D35547E" w:rsidR="00CB6DA1" w:rsidRPr="00F41804" w:rsidRDefault="00CB6DA1" w:rsidP="00CB6DA1">
            <w:pPr>
              <w:rPr>
                <w:rFonts w:ascii="Century Gothic" w:hAnsi="Century Gothic" w:cs="Century Gothic"/>
                <w:sz w:val="28"/>
                <w:szCs w:val="28"/>
              </w:rPr>
            </w:pPr>
            <w:r w:rsidRPr="00F41804">
              <w:rPr>
                <w:rFonts w:ascii="Century Gothic" w:hAnsi="Century Gothic" w:cs="Century Gothic"/>
                <w:sz w:val="28"/>
                <w:szCs w:val="28"/>
              </w:rPr>
              <w:t>A</w:t>
            </w:r>
            <w:r w:rsidR="00505F09">
              <w:rPr>
                <w:rFonts w:ascii="Century Gothic" w:hAnsi="Century Gothic" w:cs="Century Gothic"/>
                <w:sz w:val="28"/>
                <w:szCs w:val="28"/>
              </w:rPr>
              <w:t>4</w:t>
            </w:r>
          </w:p>
          <w:p w14:paraId="6B4D1724" w14:textId="6597C5C1" w:rsidR="00CB6DA1" w:rsidRPr="00B94ED8" w:rsidRDefault="00F8457F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3B307C7C" w14:textId="545B84C5" w:rsidR="00FF4F6B" w:rsidRDefault="00FF4F6B" w:rsidP="00FF4F6B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HGe </w:t>
            </w:r>
            <w:r w:rsidR="00016C3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42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 w:rsidR="00016C3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3 und 4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</w:p>
          <w:p w14:paraId="077DB08D" w14:textId="15CFC021" w:rsidR="00CB6DA1" w:rsidRPr="00A21C09" w:rsidRDefault="00CB6DA1" w:rsidP="00FF4F6B">
            <w:pPr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709" w:type="dxa"/>
          </w:tcPr>
          <w:p w14:paraId="7BEAB70F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7DB03C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DEDC51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B6E644" w14:textId="77777777" w:rsidR="00CB6DA1" w:rsidRPr="00A21C09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CB6DA1" w:rsidRPr="00E03448" w14:paraId="3351C1C1" w14:textId="77777777" w:rsidTr="00093253">
        <w:tc>
          <w:tcPr>
            <w:tcW w:w="988" w:type="dxa"/>
            <w:shd w:val="clear" w:color="auto" w:fill="FFFF00"/>
          </w:tcPr>
          <w:p w14:paraId="0CBAEBB0" w14:textId="144A92C7" w:rsidR="00CB6DA1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B4371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5</w:t>
            </w:r>
          </w:p>
          <w:p w14:paraId="79F078DB" w14:textId="22249D08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7ADE39BF" w14:textId="6CF7951A" w:rsidR="00FF4F6B" w:rsidRDefault="00FF4F6B" w:rsidP="00FF4F6B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HGe 4</w:t>
            </w:r>
            <w:r w:rsidR="00016C3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3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, Nr. 5</w:t>
            </w:r>
            <w:r w:rsidR="00016C30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</w:p>
          <w:p w14:paraId="1959530F" w14:textId="365AC2F6" w:rsidR="00B43731" w:rsidRPr="00E03448" w:rsidRDefault="00B43731" w:rsidP="00FF4F6B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D436B3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43391B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F2B6F9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62332A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CB6DA1" w:rsidRPr="00E03448" w14:paraId="7A2D83B7" w14:textId="77777777" w:rsidTr="00093253">
        <w:tc>
          <w:tcPr>
            <w:tcW w:w="988" w:type="dxa"/>
            <w:shd w:val="clear" w:color="auto" w:fill="FFFF00"/>
          </w:tcPr>
          <w:p w14:paraId="6282C760" w14:textId="32A8D623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B4371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6</w:t>
            </w:r>
          </w:p>
          <w:p w14:paraId="4E27ABE7" w14:textId="71A90243" w:rsidR="00CB6DA1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B66D2C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0C3BB191" w14:textId="04D7275B" w:rsidR="00016C30" w:rsidRDefault="00016C30" w:rsidP="00016C30">
            <w:pP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HGe 4</w:t>
            </w:r>
            <w:r w:rsidR="006838B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4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, Nr. 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6</w:t>
            </w:r>
            <w:r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.</w:t>
            </w:r>
          </w:p>
          <w:p w14:paraId="62FAAAB0" w14:textId="02FCE44B" w:rsidR="00B43731" w:rsidRDefault="00B43731" w:rsidP="00FF4F6B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572FFBF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CA2C1C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0B1353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F1393D" w14:textId="77777777" w:rsidR="00CB6DA1" w:rsidRPr="00E03448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CB6DA1" w:rsidRPr="00B94ED8" w14:paraId="7CEAAD25" w14:textId="77777777" w:rsidTr="00041419">
        <w:tc>
          <w:tcPr>
            <w:tcW w:w="988" w:type="dxa"/>
            <w:shd w:val="clear" w:color="auto" w:fill="0070C0"/>
          </w:tcPr>
          <w:p w14:paraId="3F230A47" w14:textId="36151FCB" w:rsidR="00CB6DA1" w:rsidRPr="002775E9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B4371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7</w:t>
            </w:r>
          </w:p>
          <w:p w14:paraId="3E4E16F1" w14:textId="626B4CF1" w:rsidR="00CB6DA1" w:rsidRPr="00271F34" w:rsidRDefault="00CB6DA1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7963550" w14:textId="256DB8E9" w:rsidR="009236C9" w:rsidRDefault="009236C9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 </w:t>
            </w:r>
            <w:r w:rsidR="00166C51">
              <w:rPr>
                <w:rFonts w:ascii="Century Gothic" w:hAnsi="Century Gothic" w:cs="Century Gothic"/>
                <w:b/>
                <w:sz w:val="20"/>
                <w:szCs w:val="20"/>
              </w:rPr>
              <w:t>9</w:t>
            </w:r>
            <w:r w:rsidR="006838B1">
              <w:rPr>
                <w:rFonts w:ascii="Century Gothic" w:hAnsi="Century Gothic" w:cs="Century Gothic"/>
                <w:b/>
                <w:sz w:val="20"/>
                <w:szCs w:val="20"/>
              </w:rPr>
              <w:t>8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6838B1">
              <w:rPr>
                <w:rFonts w:ascii="Century Gothic" w:hAnsi="Century Gothic" w:cs="Century Gothic"/>
                <w:b/>
                <w:sz w:val="20"/>
                <w:szCs w:val="20"/>
              </w:rPr>
              <w:t>5</w:t>
            </w:r>
            <w:r w:rsidR="00865005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., </w:t>
            </w:r>
            <w:r w:rsidR="006838B1">
              <w:rPr>
                <w:rFonts w:ascii="Century Gothic" w:hAnsi="Century Gothic" w:cs="Century Gothic"/>
                <w:b/>
                <w:sz w:val="20"/>
                <w:szCs w:val="20"/>
              </w:rPr>
              <w:t>und 7</w:t>
            </w:r>
            <w:r w:rsidR="00865005"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</w:p>
          <w:p w14:paraId="54D2EA86" w14:textId="6C870D96" w:rsidR="00CB6DA1" w:rsidRPr="005D19A3" w:rsidRDefault="00CB6DA1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A7C01C1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25C123E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34B927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AFE4D6" w14:textId="77777777" w:rsidR="00CB6DA1" w:rsidRPr="005C7F0C" w:rsidRDefault="00CB6DA1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9236C9" w:rsidRPr="00B94ED8" w14:paraId="512F44E9" w14:textId="77777777" w:rsidTr="00041419">
        <w:tc>
          <w:tcPr>
            <w:tcW w:w="988" w:type="dxa"/>
            <w:shd w:val="clear" w:color="auto" w:fill="0070C0"/>
          </w:tcPr>
          <w:p w14:paraId="1D254997" w14:textId="1604AEFE" w:rsidR="009236C9" w:rsidRPr="009B0E41" w:rsidRDefault="009236C9" w:rsidP="009236C9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 w:rsidR="00B43714">
              <w:rPr>
                <w:rFonts w:ascii="Century Gothic" w:hAnsi="Century Gothic" w:cs="Century Gothic"/>
                <w:sz w:val="28"/>
                <w:szCs w:val="28"/>
                <w:lang w:val="en-GB"/>
              </w:rPr>
              <w:t>8</w:t>
            </w:r>
          </w:p>
          <w:p w14:paraId="2931C22F" w14:textId="50F61895" w:rsidR="009236C9" w:rsidRPr="002775E9" w:rsidRDefault="009236C9" w:rsidP="00CB6DA1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74F3553F" w14:textId="1BF3286F" w:rsidR="009236C9" w:rsidRDefault="009236C9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 </w:t>
            </w:r>
            <w:r w:rsidR="00D409B8">
              <w:rPr>
                <w:rFonts w:ascii="Century Gothic" w:hAnsi="Century Gothic" w:cs="Century Gothic"/>
                <w:b/>
                <w:sz w:val="20"/>
                <w:szCs w:val="20"/>
              </w:rPr>
              <w:t>9</w:t>
            </w:r>
            <w:r w:rsidR="007C31DF">
              <w:rPr>
                <w:rFonts w:ascii="Century Gothic" w:hAnsi="Century Gothic" w:cs="Century Gothic"/>
                <w:b/>
                <w:sz w:val="20"/>
                <w:szCs w:val="20"/>
              </w:rPr>
              <w:t>8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7C31DF">
              <w:rPr>
                <w:rFonts w:ascii="Century Gothic" w:hAnsi="Century Gothic" w:cs="Century Gothic"/>
                <w:b/>
                <w:sz w:val="20"/>
                <w:szCs w:val="20"/>
              </w:rPr>
              <w:t>8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. und </w:t>
            </w:r>
            <w:r w:rsidR="007C31DF">
              <w:rPr>
                <w:rFonts w:ascii="Century Gothic" w:hAnsi="Century Gothic" w:cs="Century Gothic"/>
                <w:b/>
                <w:sz w:val="20"/>
                <w:szCs w:val="20"/>
              </w:rPr>
              <w:t>9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61A395D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1778C8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815BE2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AED507" w14:textId="77777777" w:rsidR="009236C9" w:rsidRPr="005C7F0C" w:rsidRDefault="009236C9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8A7908" w:rsidRPr="00B94ED8" w14:paraId="5089F0B4" w14:textId="77777777" w:rsidTr="00041419">
        <w:tc>
          <w:tcPr>
            <w:tcW w:w="988" w:type="dxa"/>
            <w:shd w:val="clear" w:color="auto" w:fill="0070C0"/>
          </w:tcPr>
          <w:p w14:paraId="53973FEF" w14:textId="0F113224" w:rsidR="008A7908" w:rsidRPr="009B0E41" w:rsidRDefault="008A7908" w:rsidP="008A7908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9</w:t>
            </w:r>
          </w:p>
          <w:p w14:paraId="7DCC1C6E" w14:textId="6C7CA8A3" w:rsidR="008A7908" w:rsidRPr="009B0E41" w:rsidRDefault="008A7908" w:rsidP="008A7908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2775E9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A6BA252" w14:textId="2DE953B8" w:rsidR="008A7908" w:rsidRDefault="00D409B8" w:rsidP="009236C9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B 9</w:t>
            </w:r>
            <w:r w:rsidR="007C31DF">
              <w:rPr>
                <w:rFonts w:ascii="Century Gothic" w:hAnsi="Century Gothic" w:cs="Century Gothic"/>
                <w:b/>
                <w:sz w:val="20"/>
                <w:szCs w:val="20"/>
              </w:rPr>
              <w:t>8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, Nr. 1</w:t>
            </w:r>
            <w:r w:rsidR="007C31DF">
              <w:rPr>
                <w:rFonts w:ascii="Century Gothic" w:hAnsi="Century Gothic" w:cs="Century Gothic"/>
                <w:b/>
                <w:sz w:val="20"/>
                <w:szCs w:val="20"/>
              </w:rPr>
              <w:t>1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 und 1</w:t>
            </w:r>
            <w:r w:rsidR="007C31DF">
              <w:rPr>
                <w:rFonts w:ascii="Century Gothic" w:hAnsi="Century Gothic" w:cs="Century Gothic"/>
                <w:b/>
                <w:sz w:val="20"/>
                <w:szCs w:val="20"/>
              </w:rPr>
              <w:t>2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2E3EEF18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673440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4C4E7E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6C3069" w14:textId="77777777" w:rsidR="008A7908" w:rsidRPr="005C7F0C" w:rsidRDefault="008A7908" w:rsidP="00CB6DA1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A66E8F" w:rsidRPr="00B94ED8" w14:paraId="4BDB26DD" w14:textId="77777777" w:rsidTr="00470F08">
        <w:tc>
          <w:tcPr>
            <w:tcW w:w="988" w:type="dxa"/>
            <w:shd w:val="clear" w:color="auto" w:fill="FF0000"/>
          </w:tcPr>
          <w:p w14:paraId="1CF0F3C6" w14:textId="15CE0B90" w:rsidR="009236C9" w:rsidRDefault="009236C9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  <w:r w:rsidR="00B2157A">
              <w:rPr>
                <w:rFonts w:ascii="Century Gothic" w:hAnsi="Century Gothic" w:cs="Century Gothic"/>
                <w:sz w:val="28"/>
                <w:szCs w:val="28"/>
                <w:lang w:val="en-GB"/>
              </w:rPr>
              <w:t>0</w:t>
            </w:r>
          </w:p>
          <w:p w14:paraId="1B1738C3" w14:textId="4C52BB86" w:rsidR="00A66E8F" w:rsidRPr="00DE672F" w:rsidRDefault="00D35EF5" w:rsidP="00D35EF5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64E94FA1" w14:textId="5B6A7381" w:rsidR="00A66E8F" w:rsidRPr="00733410" w:rsidRDefault="00E25391" w:rsidP="00A66E8F">
            <w:pPr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B </w:t>
            </w:r>
            <w:r w:rsidR="00865005">
              <w:rPr>
                <w:rFonts w:ascii="Century Gothic" w:hAnsi="Century Gothic" w:cs="Century Gothic"/>
                <w:b/>
                <w:sz w:val="20"/>
                <w:szCs w:val="20"/>
              </w:rPr>
              <w:t>159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, Nr. </w:t>
            </w:r>
            <w:r w:rsidR="00D409B8">
              <w:rPr>
                <w:rFonts w:ascii="Century Gothic" w:hAnsi="Century Gothic" w:cs="Century Gothic"/>
                <w:b/>
                <w:sz w:val="20"/>
                <w:szCs w:val="20"/>
              </w:rPr>
              <w:t>2</w:t>
            </w:r>
            <w:r w:rsidR="007C31DF">
              <w:rPr>
                <w:rFonts w:ascii="Century Gothic" w:hAnsi="Century Gothic" w:cs="Century Gothic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5A0B591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6272F6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E127CD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C0B48C" w14:textId="77777777" w:rsidR="00A66E8F" w:rsidRPr="001D19C2" w:rsidRDefault="00A66E8F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  <w:tr w:rsidR="00E9781C" w:rsidRPr="00B94ED8" w14:paraId="18333B5C" w14:textId="77777777" w:rsidTr="00470F08">
        <w:tc>
          <w:tcPr>
            <w:tcW w:w="988" w:type="dxa"/>
            <w:shd w:val="clear" w:color="auto" w:fill="FF0000"/>
          </w:tcPr>
          <w:p w14:paraId="7D576948" w14:textId="6D80F023" w:rsidR="00E9781C" w:rsidRDefault="00E9781C" w:rsidP="00E9781C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9B0E41">
              <w:rPr>
                <w:rFonts w:ascii="Century Gothic" w:hAnsi="Century Gothic" w:cs="Century Gothic"/>
                <w:sz w:val="28"/>
                <w:szCs w:val="28"/>
                <w:lang w:val="en-GB"/>
              </w:rPr>
              <w:t>A</w:t>
            </w:r>
            <w:r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  <w:r w:rsidR="002B512B">
              <w:rPr>
                <w:rFonts w:ascii="Century Gothic" w:hAnsi="Century Gothic" w:cs="Century Gothic"/>
                <w:sz w:val="28"/>
                <w:szCs w:val="28"/>
                <w:lang w:val="en-GB"/>
              </w:rPr>
              <w:t>1</w:t>
            </w:r>
          </w:p>
          <w:p w14:paraId="2D9BF335" w14:textId="1D6EEB2A" w:rsidR="00E9781C" w:rsidRPr="009B0E41" w:rsidRDefault="00E9781C" w:rsidP="00E9781C">
            <w:pPr>
              <w:rPr>
                <w:rFonts w:ascii="Century Gothic" w:hAnsi="Century Gothic" w:cs="Century Gothic"/>
                <w:sz w:val="28"/>
                <w:szCs w:val="28"/>
                <w:lang w:val="en-GB"/>
              </w:rPr>
            </w:pP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  <w:r w:rsidRPr="00804205">
              <w:rPr>
                <w:rFonts w:ascii="Century Gothic" w:hAnsi="Century Gothic" w:cs="Century Gothic"/>
                <w:sz w:val="28"/>
                <w:szCs w:val="28"/>
                <w:lang w:val="en-GB"/>
              </w:rPr>
              <w:sym w:font="Wingdings" w:char="F06C"/>
            </w:r>
          </w:p>
        </w:tc>
        <w:tc>
          <w:tcPr>
            <w:tcW w:w="6662" w:type="dxa"/>
          </w:tcPr>
          <w:p w14:paraId="19281339" w14:textId="65D4DEEA" w:rsidR="00E9781C" w:rsidRDefault="00E9781C" w:rsidP="00A66E8F">
            <w:pPr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AB «</w:t>
            </w:r>
            <w:r w:rsidR="002D6EBA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Logikrätsel </w:t>
            </w:r>
            <w:r w:rsidR="00D45DC5">
              <w:rPr>
                <w:rFonts w:ascii="Century Gothic" w:hAnsi="Century Gothic" w:cs="Century Gothic"/>
                <w:b/>
                <w:sz w:val="20"/>
                <w:szCs w:val="20"/>
              </w:rPr>
              <w:t>Florians Familie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»</w:t>
            </w:r>
          </w:p>
          <w:p w14:paraId="52CE092D" w14:textId="5B470322" w:rsidR="00141486" w:rsidRPr="00141486" w:rsidRDefault="002D6EBA" w:rsidP="00A66E8F">
            <w:pPr>
              <w:rPr>
                <w:rFonts w:ascii="Century Gothic" w:hAnsi="Century Gothic" w:cs="Century Gothic"/>
                <w:bCs/>
                <w:sz w:val="20"/>
                <w:szCs w:val="20"/>
              </w:rPr>
            </w:pPr>
            <w:r>
              <w:rPr>
                <w:rFonts w:ascii="Century Gothic" w:hAnsi="Century Gothic" w:cs="Century Gothic"/>
                <w:bCs/>
                <w:sz w:val="20"/>
                <w:szCs w:val="20"/>
              </w:rPr>
              <w:t xml:space="preserve">Klebe </w:t>
            </w:r>
            <w:r w:rsidR="00141486" w:rsidRPr="00141486">
              <w:rPr>
                <w:rFonts w:ascii="Century Gothic" w:hAnsi="Century Gothic" w:cs="Century Gothic"/>
                <w:bCs/>
                <w:sz w:val="20"/>
                <w:szCs w:val="20"/>
              </w:rPr>
              <w:t>das Arbeitsblatt ins Heft!</w:t>
            </w:r>
          </w:p>
        </w:tc>
        <w:tc>
          <w:tcPr>
            <w:tcW w:w="709" w:type="dxa"/>
          </w:tcPr>
          <w:p w14:paraId="4542E3C8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2940BB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A50DF0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149F62" w14:textId="77777777" w:rsidR="00E9781C" w:rsidRPr="001D19C2" w:rsidRDefault="00E9781C" w:rsidP="00A66E8F">
            <w:pPr>
              <w:rPr>
                <w:rFonts w:ascii="Century Gothic" w:hAnsi="Century Gothic" w:cs="Century Gothic"/>
                <w:sz w:val="32"/>
                <w:szCs w:val="32"/>
              </w:rPr>
            </w:pPr>
          </w:p>
        </w:tc>
      </w:tr>
    </w:tbl>
    <w:p w14:paraId="00EE8355" w14:textId="77777777" w:rsidR="00BE6AFC" w:rsidRPr="00211C8E" w:rsidRDefault="00BE6AFC">
      <w:pPr>
        <w:rPr>
          <w:rFonts w:ascii="Century Gothic" w:hAnsi="Century Gothic"/>
          <w:b/>
          <w:color w:val="FF0000"/>
          <w:sz w:val="28"/>
          <w:szCs w:val="28"/>
        </w:rPr>
      </w:pPr>
    </w:p>
    <w:sectPr w:rsidR="00BE6AFC" w:rsidRPr="00211C8E" w:rsidSect="009D3B9E">
      <w:headerReference w:type="default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1D2C5" w14:textId="77777777" w:rsidR="006E7E55" w:rsidRDefault="006E7E55" w:rsidP="00C02637">
      <w:r>
        <w:separator/>
      </w:r>
    </w:p>
  </w:endnote>
  <w:endnote w:type="continuationSeparator" w:id="0">
    <w:p w14:paraId="082A8A04" w14:textId="77777777" w:rsidR="006E7E55" w:rsidRDefault="006E7E55" w:rsidP="00C0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610AA" w14:textId="77777777" w:rsidR="002B0BEE" w:rsidRPr="00426315" w:rsidRDefault="002B0BEE" w:rsidP="00492A17">
    <w:pPr>
      <w:spacing w:after="200" w:line="276" w:lineRule="auto"/>
      <w:rPr>
        <w:rFonts w:ascii="Century Gothic" w:hAnsi="Century Gothic" w:cs="Century Gothic"/>
        <w:sz w:val="20"/>
        <w:szCs w:val="20"/>
      </w:rPr>
    </w:pP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kleine Herausforderung für alle</w:t>
    </w:r>
    <w:r w:rsidRPr="00426315">
      <w:rPr>
        <w:rFonts w:ascii="Century Gothic" w:hAnsi="Century Gothic" w:cs="Century Gothic"/>
        <w:sz w:val="20"/>
        <w:szCs w:val="20"/>
      </w:rPr>
      <w:tab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sym w:font="Wingdings" w:char="F06C"/>
    </w:r>
    <w:r w:rsidRPr="00426315">
      <w:rPr>
        <w:rFonts w:ascii="Century Gothic" w:hAnsi="Century Gothic" w:cs="Century Gothic"/>
        <w:sz w:val="20"/>
        <w:szCs w:val="20"/>
      </w:rPr>
      <w:t xml:space="preserve"> Zusatzstoff</w:t>
    </w:r>
    <w:r w:rsidR="00492A17" w:rsidRPr="00426315">
      <w:rPr>
        <w:rFonts w:ascii="Century Gothic" w:hAnsi="Century Gothic" w:cs="Century Gothic"/>
        <w:sz w:val="20"/>
        <w:szCs w:val="20"/>
      </w:rPr>
      <w:br/>
    </w:r>
    <w:r w:rsidRPr="00426315">
      <w:rPr>
        <w:rFonts w:ascii="Century Gothic" w:hAnsi="Century Gothic" w:cs="Century Gothic"/>
        <w:sz w:val="20"/>
        <w:szCs w:val="20"/>
      </w:rPr>
      <w:t>* Muss nur unter bestimmten Bedingungen gelöst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296CC" w14:textId="77777777" w:rsidR="006E7E55" w:rsidRDefault="006E7E55" w:rsidP="00C02637">
      <w:r>
        <w:separator/>
      </w:r>
    </w:p>
  </w:footnote>
  <w:footnote w:type="continuationSeparator" w:id="0">
    <w:p w14:paraId="5AB2C3FB" w14:textId="77777777" w:rsidR="006E7E55" w:rsidRDefault="006E7E55" w:rsidP="00C0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43360" w14:textId="67FAF894" w:rsidR="002B0BEE" w:rsidRPr="00D51AAA" w:rsidRDefault="002B0BEE" w:rsidP="00C02637">
    <w:pPr>
      <w:pStyle w:val="Kopfzeile"/>
      <w:tabs>
        <w:tab w:val="left" w:pos="7311"/>
      </w:tabs>
      <w:rPr>
        <w:rFonts w:ascii="Century Gothic" w:hAnsi="Century Gothic"/>
        <w:b/>
        <w:color w:val="36CAA7"/>
        <w:sz w:val="16"/>
        <w:szCs w:val="16"/>
      </w:rPr>
    </w:pPr>
    <w:r w:rsidRPr="001606DE">
      <w:rPr>
        <w:rFonts w:ascii="Cooper Black" w:hAnsi="Cooper Black"/>
        <w:b/>
        <w:noProof/>
        <w:color w:val="D99594" w:themeColor="accent2" w:themeTint="99"/>
        <w:sz w:val="72"/>
        <w:szCs w:val="72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046C0F" wp14:editId="66B23A89">
              <wp:simplePos x="0" y="0"/>
              <wp:positionH relativeFrom="column">
                <wp:posOffset>3692525</wp:posOffset>
              </wp:positionH>
              <wp:positionV relativeFrom="paragraph">
                <wp:posOffset>-173990</wp:posOffset>
              </wp:positionV>
              <wp:extent cx="2364105" cy="609600"/>
              <wp:effectExtent l="6350" t="6985" r="571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C97B9" w14:textId="77777777" w:rsidR="002B0BEE" w:rsidRPr="00C02637" w:rsidRDefault="002B0BEE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</w:pPr>
                          <w:r w:rsidRPr="00C02637">
                            <w:rPr>
                              <w:rFonts w:ascii="Century Gothic" w:hAnsi="Century Gothic"/>
                              <w:sz w:val="16"/>
                              <w:szCs w:val="16"/>
                              <w:lang w:val="de-DE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46C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75pt;margin-top:-13.7pt;width:186.15pt;height:4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">
              <v:textbox>
                <w:txbxContent>
                  <w:p w14:paraId="5E7C97B9" w14:textId="77777777" w:rsidR="002B0BEE" w:rsidRPr="00C02637" w:rsidRDefault="002B0BEE">
                    <w:pPr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</w:pPr>
                    <w:r w:rsidRPr="00C02637">
                      <w:rPr>
                        <w:rFonts w:ascii="Century Gothic" w:hAnsi="Century Gothic"/>
                        <w:sz w:val="16"/>
                        <w:szCs w:val="16"/>
                        <w:lang w:val="de-DE"/>
                      </w:rPr>
                      <w:t>Name</w:t>
                    </w:r>
                  </w:p>
                </w:txbxContent>
              </v:textbox>
            </v:shape>
          </w:pict>
        </mc:Fallback>
      </mc:AlternateContent>
    </w:r>
    <w:r w:rsidRPr="001606DE">
      <w:rPr>
        <w:rFonts w:ascii="Cooper Black" w:hAnsi="Cooper Black"/>
        <w:b/>
        <w:color w:val="D99594" w:themeColor="accent2" w:themeTint="99"/>
        <w:sz w:val="72"/>
        <w:szCs w:val="72"/>
      </w:rPr>
      <w:t xml:space="preserve">Wochenplan </w:t>
    </w:r>
    <w:r w:rsidR="009D03E0" w:rsidRPr="001606DE">
      <w:rPr>
        <w:rFonts w:ascii="Cooper Black" w:hAnsi="Cooper Black"/>
        <w:b/>
        <w:color w:val="D99594" w:themeColor="accent2" w:themeTint="99"/>
        <w:sz w:val="72"/>
        <w:szCs w:val="72"/>
      </w:rPr>
      <w:t>2</w:t>
    </w:r>
    <w:r w:rsidR="00557400" w:rsidRPr="001606DE">
      <w:rPr>
        <w:rFonts w:ascii="Cooper Black" w:hAnsi="Cooper Black"/>
        <w:b/>
        <w:color w:val="D99594" w:themeColor="accent2" w:themeTint="99"/>
        <w:sz w:val="72"/>
        <w:szCs w:val="72"/>
      </w:rPr>
      <w:t>6</w:t>
    </w:r>
    <w:r w:rsidRPr="00D51AAA">
      <w:rPr>
        <w:rFonts w:ascii="Cooper Black" w:hAnsi="Cooper Black"/>
        <w:b/>
        <w:color w:val="36CAA7"/>
        <w:sz w:val="72"/>
        <w:szCs w:val="72"/>
      </w:rPr>
      <w:tab/>
    </w:r>
    <w:r w:rsidRPr="00D51AAA">
      <w:rPr>
        <w:rFonts w:ascii="Cooper Black" w:hAnsi="Cooper Black"/>
        <w:b/>
        <w:color w:val="36CAA7"/>
        <w:sz w:val="72"/>
        <w:szCs w:val="72"/>
      </w:rPr>
      <w:tab/>
    </w:r>
    <w:r w:rsidRPr="00D51AAA">
      <w:rPr>
        <w:rFonts w:ascii="Cooper Black" w:hAnsi="Cooper Black"/>
        <w:b/>
        <w:color w:val="36CAA7"/>
        <w:sz w:val="72"/>
        <w:szCs w:val="7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D5942"/>
    <w:multiLevelType w:val="hybridMultilevel"/>
    <w:tmpl w:val="DC867D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F36DF"/>
    <w:multiLevelType w:val="hybridMultilevel"/>
    <w:tmpl w:val="893A21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4274"/>
    <w:multiLevelType w:val="hybridMultilevel"/>
    <w:tmpl w:val="98627624"/>
    <w:lvl w:ilvl="0" w:tplc="97DA05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entury Gothic" w:hint="default"/>
        <w:sz w:val="4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4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0F14011"/>
    <w:multiLevelType w:val="hybridMultilevel"/>
    <w:tmpl w:val="0F1C0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3E10"/>
    <w:multiLevelType w:val="singleLevel"/>
    <w:tmpl w:val="8B5011B0"/>
    <w:lvl w:ilvl="0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sz w:val="28"/>
      </w:rPr>
    </w:lvl>
  </w:abstractNum>
  <w:abstractNum w:abstractNumId="6" w15:restartNumberingAfterBreak="0">
    <w:nsid w:val="786166F0"/>
    <w:multiLevelType w:val="hybridMultilevel"/>
    <w:tmpl w:val="850808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94106"/>
    <w:multiLevelType w:val="hybridMultilevel"/>
    <w:tmpl w:val="7F6A818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attachedTemplate r:id="rId1"/>
  <w:defaultTabStop w:val="708"/>
  <w:hyphenationZone w:val="425"/>
  <w:characterSpacingControl w:val="doNotCompress"/>
  <w:hdrShapeDefaults>
    <o:shapedefaults v:ext="edit" spidmax="73729"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CE"/>
    <w:rsid w:val="00000A90"/>
    <w:rsid w:val="000014B6"/>
    <w:rsid w:val="00003CFD"/>
    <w:rsid w:val="000065E0"/>
    <w:rsid w:val="0000790A"/>
    <w:rsid w:val="00007D1C"/>
    <w:rsid w:val="00013612"/>
    <w:rsid w:val="00014A45"/>
    <w:rsid w:val="000165F3"/>
    <w:rsid w:val="00016C30"/>
    <w:rsid w:val="000174B2"/>
    <w:rsid w:val="000211A7"/>
    <w:rsid w:val="00025DE9"/>
    <w:rsid w:val="0002656E"/>
    <w:rsid w:val="00027738"/>
    <w:rsid w:val="0003063C"/>
    <w:rsid w:val="00030B39"/>
    <w:rsid w:val="00031B66"/>
    <w:rsid w:val="00033FA7"/>
    <w:rsid w:val="00034234"/>
    <w:rsid w:val="000370B5"/>
    <w:rsid w:val="00041419"/>
    <w:rsid w:val="00041A33"/>
    <w:rsid w:val="000443A2"/>
    <w:rsid w:val="00044404"/>
    <w:rsid w:val="00044E29"/>
    <w:rsid w:val="00045AE1"/>
    <w:rsid w:val="00045C7F"/>
    <w:rsid w:val="0004699B"/>
    <w:rsid w:val="00046DA5"/>
    <w:rsid w:val="00047BC2"/>
    <w:rsid w:val="000503B3"/>
    <w:rsid w:val="00051F3E"/>
    <w:rsid w:val="00062589"/>
    <w:rsid w:val="00062F6C"/>
    <w:rsid w:val="00063DDF"/>
    <w:rsid w:val="0006406C"/>
    <w:rsid w:val="00065C8D"/>
    <w:rsid w:val="00071E79"/>
    <w:rsid w:val="00072614"/>
    <w:rsid w:val="00080255"/>
    <w:rsid w:val="0008155E"/>
    <w:rsid w:val="00081749"/>
    <w:rsid w:val="00084A5D"/>
    <w:rsid w:val="00084C0E"/>
    <w:rsid w:val="000878C2"/>
    <w:rsid w:val="00090155"/>
    <w:rsid w:val="00090C50"/>
    <w:rsid w:val="00092436"/>
    <w:rsid w:val="000931E1"/>
    <w:rsid w:val="00093253"/>
    <w:rsid w:val="00093F6C"/>
    <w:rsid w:val="00097D44"/>
    <w:rsid w:val="000A724A"/>
    <w:rsid w:val="000A7E8D"/>
    <w:rsid w:val="000B25DC"/>
    <w:rsid w:val="000B2BFD"/>
    <w:rsid w:val="000B2C90"/>
    <w:rsid w:val="000B56CE"/>
    <w:rsid w:val="000B61A5"/>
    <w:rsid w:val="000C2C3E"/>
    <w:rsid w:val="000C3513"/>
    <w:rsid w:val="000C3EC5"/>
    <w:rsid w:val="000C675D"/>
    <w:rsid w:val="000C7873"/>
    <w:rsid w:val="000C799E"/>
    <w:rsid w:val="000D2AE4"/>
    <w:rsid w:val="000D7A13"/>
    <w:rsid w:val="000D7E5A"/>
    <w:rsid w:val="000E0338"/>
    <w:rsid w:val="000E0EB6"/>
    <w:rsid w:val="000E3303"/>
    <w:rsid w:val="000E3C91"/>
    <w:rsid w:val="000E4FF4"/>
    <w:rsid w:val="000E579D"/>
    <w:rsid w:val="000F0024"/>
    <w:rsid w:val="000F0F5B"/>
    <w:rsid w:val="000F42F5"/>
    <w:rsid w:val="000F6314"/>
    <w:rsid w:val="00104363"/>
    <w:rsid w:val="001064B1"/>
    <w:rsid w:val="00110FCB"/>
    <w:rsid w:val="0011112F"/>
    <w:rsid w:val="00113605"/>
    <w:rsid w:val="00113C90"/>
    <w:rsid w:val="00115446"/>
    <w:rsid w:val="00115E35"/>
    <w:rsid w:val="00116F37"/>
    <w:rsid w:val="00117C9F"/>
    <w:rsid w:val="001200A5"/>
    <w:rsid w:val="001209BE"/>
    <w:rsid w:val="001255A4"/>
    <w:rsid w:val="0012572D"/>
    <w:rsid w:val="00126491"/>
    <w:rsid w:val="00127380"/>
    <w:rsid w:val="0013104C"/>
    <w:rsid w:val="001324CB"/>
    <w:rsid w:val="00132922"/>
    <w:rsid w:val="00133A77"/>
    <w:rsid w:val="00133F90"/>
    <w:rsid w:val="00134BF2"/>
    <w:rsid w:val="001373AC"/>
    <w:rsid w:val="0014048B"/>
    <w:rsid w:val="00141486"/>
    <w:rsid w:val="00143588"/>
    <w:rsid w:val="00143640"/>
    <w:rsid w:val="0014380E"/>
    <w:rsid w:val="0014611B"/>
    <w:rsid w:val="001507D1"/>
    <w:rsid w:val="00151AD6"/>
    <w:rsid w:val="00152E90"/>
    <w:rsid w:val="001563C9"/>
    <w:rsid w:val="0015799F"/>
    <w:rsid w:val="001606DE"/>
    <w:rsid w:val="00160BE0"/>
    <w:rsid w:val="00161697"/>
    <w:rsid w:val="001638B5"/>
    <w:rsid w:val="00166285"/>
    <w:rsid w:val="00166C51"/>
    <w:rsid w:val="001700F1"/>
    <w:rsid w:val="00181150"/>
    <w:rsid w:val="001841DD"/>
    <w:rsid w:val="0018473E"/>
    <w:rsid w:val="001849AB"/>
    <w:rsid w:val="001849FF"/>
    <w:rsid w:val="0018607A"/>
    <w:rsid w:val="001878FD"/>
    <w:rsid w:val="00191B7C"/>
    <w:rsid w:val="00191FC0"/>
    <w:rsid w:val="00192984"/>
    <w:rsid w:val="00193048"/>
    <w:rsid w:val="001957BB"/>
    <w:rsid w:val="001974ED"/>
    <w:rsid w:val="00197F77"/>
    <w:rsid w:val="001A0691"/>
    <w:rsid w:val="001A1EBC"/>
    <w:rsid w:val="001A6C85"/>
    <w:rsid w:val="001B0A71"/>
    <w:rsid w:val="001B2053"/>
    <w:rsid w:val="001B259D"/>
    <w:rsid w:val="001B2C5D"/>
    <w:rsid w:val="001B321C"/>
    <w:rsid w:val="001C12A5"/>
    <w:rsid w:val="001C1914"/>
    <w:rsid w:val="001C398F"/>
    <w:rsid w:val="001C3BEB"/>
    <w:rsid w:val="001C47BB"/>
    <w:rsid w:val="001C71C9"/>
    <w:rsid w:val="001C7A9C"/>
    <w:rsid w:val="001D19C2"/>
    <w:rsid w:val="001D529C"/>
    <w:rsid w:val="001D75ED"/>
    <w:rsid w:val="001E20E4"/>
    <w:rsid w:val="001E3634"/>
    <w:rsid w:val="001F0686"/>
    <w:rsid w:val="001F0CC9"/>
    <w:rsid w:val="001F57D7"/>
    <w:rsid w:val="001F600F"/>
    <w:rsid w:val="001F6AE4"/>
    <w:rsid w:val="001F713A"/>
    <w:rsid w:val="001F731D"/>
    <w:rsid w:val="001F7730"/>
    <w:rsid w:val="00200012"/>
    <w:rsid w:val="00200D2C"/>
    <w:rsid w:val="00203F77"/>
    <w:rsid w:val="0020438E"/>
    <w:rsid w:val="00204975"/>
    <w:rsid w:val="00205C08"/>
    <w:rsid w:val="00205CE4"/>
    <w:rsid w:val="00206474"/>
    <w:rsid w:val="00207A5A"/>
    <w:rsid w:val="00211C8E"/>
    <w:rsid w:val="00211DA8"/>
    <w:rsid w:val="00212359"/>
    <w:rsid w:val="00217B3C"/>
    <w:rsid w:val="00222740"/>
    <w:rsid w:val="00223795"/>
    <w:rsid w:val="00231E2B"/>
    <w:rsid w:val="00232B69"/>
    <w:rsid w:val="00232D1E"/>
    <w:rsid w:val="00233333"/>
    <w:rsid w:val="00234B95"/>
    <w:rsid w:val="002367B8"/>
    <w:rsid w:val="00237092"/>
    <w:rsid w:val="0024099B"/>
    <w:rsid w:val="002455D3"/>
    <w:rsid w:val="00245FF1"/>
    <w:rsid w:val="002477FD"/>
    <w:rsid w:val="00251B31"/>
    <w:rsid w:val="002522CA"/>
    <w:rsid w:val="00252875"/>
    <w:rsid w:val="00252981"/>
    <w:rsid w:val="002547EB"/>
    <w:rsid w:val="002608EC"/>
    <w:rsid w:val="00261522"/>
    <w:rsid w:val="00261C14"/>
    <w:rsid w:val="00264691"/>
    <w:rsid w:val="00265137"/>
    <w:rsid w:val="00266E2D"/>
    <w:rsid w:val="0026766E"/>
    <w:rsid w:val="00270B9D"/>
    <w:rsid w:val="00270CED"/>
    <w:rsid w:val="00271F34"/>
    <w:rsid w:val="00272ABA"/>
    <w:rsid w:val="0027519E"/>
    <w:rsid w:val="00275C73"/>
    <w:rsid w:val="002764E5"/>
    <w:rsid w:val="002775E9"/>
    <w:rsid w:val="00277A7E"/>
    <w:rsid w:val="00283F66"/>
    <w:rsid w:val="00286D60"/>
    <w:rsid w:val="00291E71"/>
    <w:rsid w:val="00293364"/>
    <w:rsid w:val="00294AB5"/>
    <w:rsid w:val="0029652F"/>
    <w:rsid w:val="002A03A0"/>
    <w:rsid w:val="002A2775"/>
    <w:rsid w:val="002A2836"/>
    <w:rsid w:val="002A6D2C"/>
    <w:rsid w:val="002B024F"/>
    <w:rsid w:val="002B07E4"/>
    <w:rsid w:val="002B0BEE"/>
    <w:rsid w:val="002B21EF"/>
    <w:rsid w:val="002B505B"/>
    <w:rsid w:val="002B512B"/>
    <w:rsid w:val="002B7A21"/>
    <w:rsid w:val="002C33CF"/>
    <w:rsid w:val="002C4564"/>
    <w:rsid w:val="002C5D48"/>
    <w:rsid w:val="002C5E49"/>
    <w:rsid w:val="002C6A03"/>
    <w:rsid w:val="002D017B"/>
    <w:rsid w:val="002D0BBA"/>
    <w:rsid w:val="002D3B90"/>
    <w:rsid w:val="002D566F"/>
    <w:rsid w:val="002D59B8"/>
    <w:rsid w:val="002D5A6A"/>
    <w:rsid w:val="002D6EBA"/>
    <w:rsid w:val="002E1BD5"/>
    <w:rsid w:val="002E37A0"/>
    <w:rsid w:val="002E57DA"/>
    <w:rsid w:val="002E6758"/>
    <w:rsid w:val="002F0608"/>
    <w:rsid w:val="002F16DF"/>
    <w:rsid w:val="002F1EA3"/>
    <w:rsid w:val="002F41E2"/>
    <w:rsid w:val="002F4AC4"/>
    <w:rsid w:val="002F4CC8"/>
    <w:rsid w:val="002F5554"/>
    <w:rsid w:val="002F6C1B"/>
    <w:rsid w:val="002F71F9"/>
    <w:rsid w:val="00302192"/>
    <w:rsid w:val="00303642"/>
    <w:rsid w:val="00303AB3"/>
    <w:rsid w:val="00304470"/>
    <w:rsid w:val="0030490D"/>
    <w:rsid w:val="00305372"/>
    <w:rsid w:val="003058F6"/>
    <w:rsid w:val="003075CB"/>
    <w:rsid w:val="00307D57"/>
    <w:rsid w:val="00311A80"/>
    <w:rsid w:val="003140A8"/>
    <w:rsid w:val="0031425B"/>
    <w:rsid w:val="00315C27"/>
    <w:rsid w:val="00315F22"/>
    <w:rsid w:val="00317A86"/>
    <w:rsid w:val="00330EA5"/>
    <w:rsid w:val="003312CE"/>
    <w:rsid w:val="003312DE"/>
    <w:rsid w:val="00332338"/>
    <w:rsid w:val="00332632"/>
    <w:rsid w:val="00341C90"/>
    <w:rsid w:val="00342442"/>
    <w:rsid w:val="003430F5"/>
    <w:rsid w:val="00344738"/>
    <w:rsid w:val="003465DA"/>
    <w:rsid w:val="0035149E"/>
    <w:rsid w:val="00351C0B"/>
    <w:rsid w:val="00352AB3"/>
    <w:rsid w:val="0035625D"/>
    <w:rsid w:val="00360B86"/>
    <w:rsid w:val="00362A98"/>
    <w:rsid w:val="00363C65"/>
    <w:rsid w:val="0036481A"/>
    <w:rsid w:val="003651B4"/>
    <w:rsid w:val="00366A09"/>
    <w:rsid w:val="00367476"/>
    <w:rsid w:val="00370D0E"/>
    <w:rsid w:val="003726C0"/>
    <w:rsid w:val="00374681"/>
    <w:rsid w:val="00374A36"/>
    <w:rsid w:val="003772FB"/>
    <w:rsid w:val="00377B85"/>
    <w:rsid w:val="003808BD"/>
    <w:rsid w:val="003811C5"/>
    <w:rsid w:val="0038411B"/>
    <w:rsid w:val="00385B10"/>
    <w:rsid w:val="00385C12"/>
    <w:rsid w:val="00386BF9"/>
    <w:rsid w:val="00392AD7"/>
    <w:rsid w:val="00395467"/>
    <w:rsid w:val="00395B0E"/>
    <w:rsid w:val="00396179"/>
    <w:rsid w:val="003A03EE"/>
    <w:rsid w:val="003A24C3"/>
    <w:rsid w:val="003A3A06"/>
    <w:rsid w:val="003B0C16"/>
    <w:rsid w:val="003B6AAE"/>
    <w:rsid w:val="003C1788"/>
    <w:rsid w:val="003C2BF8"/>
    <w:rsid w:val="003C4EF1"/>
    <w:rsid w:val="003C589E"/>
    <w:rsid w:val="003D15D8"/>
    <w:rsid w:val="003D4B4E"/>
    <w:rsid w:val="003D5C3E"/>
    <w:rsid w:val="003D6027"/>
    <w:rsid w:val="003D7748"/>
    <w:rsid w:val="003E012C"/>
    <w:rsid w:val="003E09CB"/>
    <w:rsid w:val="003E4273"/>
    <w:rsid w:val="003E5AE4"/>
    <w:rsid w:val="003E7648"/>
    <w:rsid w:val="003E7CCF"/>
    <w:rsid w:val="003F1118"/>
    <w:rsid w:val="003F2FC7"/>
    <w:rsid w:val="003F518F"/>
    <w:rsid w:val="003F5239"/>
    <w:rsid w:val="003F7553"/>
    <w:rsid w:val="003F7A96"/>
    <w:rsid w:val="00402A50"/>
    <w:rsid w:val="0040769C"/>
    <w:rsid w:val="00407FF1"/>
    <w:rsid w:val="00411FB1"/>
    <w:rsid w:val="00413276"/>
    <w:rsid w:val="0041789E"/>
    <w:rsid w:val="00420157"/>
    <w:rsid w:val="00420741"/>
    <w:rsid w:val="0042093E"/>
    <w:rsid w:val="00422633"/>
    <w:rsid w:val="00424183"/>
    <w:rsid w:val="0042550F"/>
    <w:rsid w:val="00425624"/>
    <w:rsid w:val="00426315"/>
    <w:rsid w:val="00426C18"/>
    <w:rsid w:val="00441059"/>
    <w:rsid w:val="0044108F"/>
    <w:rsid w:val="00441CAD"/>
    <w:rsid w:val="00442390"/>
    <w:rsid w:val="00443BE8"/>
    <w:rsid w:val="00446E8A"/>
    <w:rsid w:val="004519D7"/>
    <w:rsid w:val="004536D7"/>
    <w:rsid w:val="004543A9"/>
    <w:rsid w:val="004553D2"/>
    <w:rsid w:val="00455680"/>
    <w:rsid w:val="0045684F"/>
    <w:rsid w:val="00457AD8"/>
    <w:rsid w:val="00457CA5"/>
    <w:rsid w:val="00461DAF"/>
    <w:rsid w:val="004633BE"/>
    <w:rsid w:val="00464EEA"/>
    <w:rsid w:val="00470F08"/>
    <w:rsid w:val="00472E87"/>
    <w:rsid w:val="00473DA9"/>
    <w:rsid w:val="00477613"/>
    <w:rsid w:val="0048186B"/>
    <w:rsid w:val="004821D7"/>
    <w:rsid w:val="004825E4"/>
    <w:rsid w:val="00482CA6"/>
    <w:rsid w:val="00486A4B"/>
    <w:rsid w:val="004878C3"/>
    <w:rsid w:val="00490AA8"/>
    <w:rsid w:val="00492A17"/>
    <w:rsid w:val="00493ABB"/>
    <w:rsid w:val="00494799"/>
    <w:rsid w:val="00496AB1"/>
    <w:rsid w:val="004971AC"/>
    <w:rsid w:val="004A2C59"/>
    <w:rsid w:val="004B6840"/>
    <w:rsid w:val="004B7F5D"/>
    <w:rsid w:val="004C01C3"/>
    <w:rsid w:val="004C06FE"/>
    <w:rsid w:val="004C3E9E"/>
    <w:rsid w:val="004C5339"/>
    <w:rsid w:val="004C5E14"/>
    <w:rsid w:val="004D0C49"/>
    <w:rsid w:val="004D2FDA"/>
    <w:rsid w:val="004D7D13"/>
    <w:rsid w:val="004D7E25"/>
    <w:rsid w:val="004E4D55"/>
    <w:rsid w:val="004E5EC6"/>
    <w:rsid w:val="004F47C0"/>
    <w:rsid w:val="004F737C"/>
    <w:rsid w:val="005010D7"/>
    <w:rsid w:val="00504B19"/>
    <w:rsid w:val="00504C9D"/>
    <w:rsid w:val="00505F09"/>
    <w:rsid w:val="00506AE1"/>
    <w:rsid w:val="00513538"/>
    <w:rsid w:val="0051493D"/>
    <w:rsid w:val="00514D68"/>
    <w:rsid w:val="0051513A"/>
    <w:rsid w:val="00516368"/>
    <w:rsid w:val="00520C37"/>
    <w:rsid w:val="00521961"/>
    <w:rsid w:val="005222A5"/>
    <w:rsid w:val="00522972"/>
    <w:rsid w:val="00522E71"/>
    <w:rsid w:val="00532415"/>
    <w:rsid w:val="00534085"/>
    <w:rsid w:val="00535A22"/>
    <w:rsid w:val="00535DE8"/>
    <w:rsid w:val="00536AA2"/>
    <w:rsid w:val="0054117E"/>
    <w:rsid w:val="005418A1"/>
    <w:rsid w:val="00542ACE"/>
    <w:rsid w:val="00545F2B"/>
    <w:rsid w:val="0054708E"/>
    <w:rsid w:val="00553A19"/>
    <w:rsid w:val="005550F3"/>
    <w:rsid w:val="00557400"/>
    <w:rsid w:val="00560066"/>
    <w:rsid w:val="00561750"/>
    <w:rsid w:val="00561C48"/>
    <w:rsid w:val="00561E24"/>
    <w:rsid w:val="005620D9"/>
    <w:rsid w:val="005644AE"/>
    <w:rsid w:val="0056580B"/>
    <w:rsid w:val="0057132B"/>
    <w:rsid w:val="00571BCD"/>
    <w:rsid w:val="00571E16"/>
    <w:rsid w:val="00572E99"/>
    <w:rsid w:val="00573D6B"/>
    <w:rsid w:val="005749F1"/>
    <w:rsid w:val="00582FCB"/>
    <w:rsid w:val="00587C98"/>
    <w:rsid w:val="0059221C"/>
    <w:rsid w:val="00594A1A"/>
    <w:rsid w:val="00596F95"/>
    <w:rsid w:val="005A25BF"/>
    <w:rsid w:val="005A476D"/>
    <w:rsid w:val="005B00A9"/>
    <w:rsid w:val="005B041D"/>
    <w:rsid w:val="005B0ACC"/>
    <w:rsid w:val="005B0AF7"/>
    <w:rsid w:val="005B2475"/>
    <w:rsid w:val="005B3438"/>
    <w:rsid w:val="005B5A44"/>
    <w:rsid w:val="005B76CD"/>
    <w:rsid w:val="005C095F"/>
    <w:rsid w:val="005C13B4"/>
    <w:rsid w:val="005C1B25"/>
    <w:rsid w:val="005C55DF"/>
    <w:rsid w:val="005C70F8"/>
    <w:rsid w:val="005C7F0C"/>
    <w:rsid w:val="005D015B"/>
    <w:rsid w:val="005D0944"/>
    <w:rsid w:val="005D19A3"/>
    <w:rsid w:val="005D3574"/>
    <w:rsid w:val="005D3BB0"/>
    <w:rsid w:val="005D705D"/>
    <w:rsid w:val="005D7341"/>
    <w:rsid w:val="005E11B6"/>
    <w:rsid w:val="005E40F1"/>
    <w:rsid w:val="005F1165"/>
    <w:rsid w:val="005F13E0"/>
    <w:rsid w:val="005F79AD"/>
    <w:rsid w:val="00600E93"/>
    <w:rsid w:val="00602F8E"/>
    <w:rsid w:val="00603812"/>
    <w:rsid w:val="006039D2"/>
    <w:rsid w:val="00604D1C"/>
    <w:rsid w:val="006065B8"/>
    <w:rsid w:val="00614A70"/>
    <w:rsid w:val="00616465"/>
    <w:rsid w:val="0062093D"/>
    <w:rsid w:val="00620EE8"/>
    <w:rsid w:val="00622462"/>
    <w:rsid w:val="00624062"/>
    <w:rsid w:val="00626629"/>
    <w:rsid w:val="00627947"/>
    <w:rsid w:val="00632D20"/>
    <w:rsid w:val="00634609"/>
    <w:rsid w:val="006347CA"/>
    <w:rsid w:val="00635AA6"/>
    <w:rsid w:val="00636D11"/>
    <w:rsid w:val="006400B4"/>
    <w:rsid w:val="00644794"/>
    <w:rsid w:val="0065124C"/>
    <w:rsid w:val="00652B60"/>
    <w:rsid w:val="00656893"/>
    <w:rsid w:val="0065700B"/>
    <w:rsid w:val="00660225"/>
    <w:rsid w:val="00662598"/>
    <w:rsid w:val="00670A36"/>
    <w:rsid w:val="00675165"/>
    <w:rsid w:val="006776A0"/>
    <w:rsid w:val="00677B12"/>
    <w:rsid w:val="00681062"/>
    <w:rsid w:val="00682D42"/>
    <w:rsid w:val="006838B1"/>
    <w:rsid w:val="00690C84"/>
    <w:rsid w:val="00692CDE"/>
    <w:rsid w:val="00692D9C"/>
    <w:rsid w:val="00692FBF"/>
    <w:rsid w:val="00694E96"/>
    <w:rsid w:val="00696F2B"/>
    <w:rsid w:val="006A4D6E"/>
    <w:rsid w:val="006B03AB"/>
    <w:rsid w:val="006B1459"/>
    <w:rsid w:val="006B3071"/>
    <w:rsid w:val="006B4C3A"/>
    <w:rsid w:val="006B5099"/>
    <w:rsid w:val="006B68EA"/>
    <w:rsid w:val="006C125F"/>
    <w:rsid w:val="006C1391"/>
    <w:rsid w:val="006C1E2A"/>
    <w:rsid w:val="006C4733"/>
    <w:rsid w:val="006C49C2"/>
    <w:rsid w:val="006C549D"/>
    <w:rsid w:val="006C610F"/>
    <w:rsid w:val="006C6794"/>
    <w:rsid w:val="006C7176"/>
    <w:rsid w:val="006D3E27"/>
    <w:rsid w:val="006D59B9"/>
    <w:rsid w:val="006E0113"/>
    <w:rsid w:val="006E0A28"/>
    <w:rsid w:val="006E213D"/>
    <w:rsid w:val="006E3850"/>
    <w:rsid w:val="006E6E6B"/>
    <w:rsid w:val="006E7E55"/>
    <w:rsid w:val="006F066D"/>
    <w:rsid w:val="006F23C3"/>
    <w:rsid w:val="006F5356"/>
    <w:rsid w:val="006F6A9D"/>
    <w:rsid w:val="00703C4B"/>
    <w:rsid w:val="00705916"/>
    <w:rsid w:val="00705AD9"/>
    <w:rsid w:val="00705D1C"/>
    <w:rsid w:val="00705FB5"/>
    <w:rsid w:val="00707CE8"/>
    <w:rsid w:val="00711A78"/>
    <w:rsid w:val="00715721"/>
    <w:rsid w:val="00716512"/>
    <w:rsid w:val="007169DD"/>
    <w:rsid w:val="00717D00"/>
    <w:rsid w:val="00721201"/>
    <w:rsid w:val="007221C7"/>
    <w:rsid w:val="00723109"/>
    <w:rsid w:val="0072320A"/>
    <w:rsid w:val="00725D69"/>
    <w:rsid w:val="007302F1"/>
    <w:rsid w:val="00730912"/>
    <w:rsid w:val="00732D04"/>
    <w:rsid w:val="00733410"/>
    <w:rsid w:val="007346BE"/>
    <w:rsid w:val="00734D1E"/>
    <w:rsid w:val="00735315"/>
    <w:rsid w:val="00737F04"/>
    <w:rsid w:val="00740949"/>
    <w:rsid w:val="00740CD6"/>
    <w:rsid w:val="00743E6E"/>
    <w:rsid w:val="00744C2C"/>
    <w:rsid w:val="00747335"/>
    <w:rsid w:val="007477CF"/>
    <w:rsid w:val="00750B83"/>
    <w:rsid w:val="00753018"/>
    <w:rsid w:val="00754518"/>
    <w:rsid w:val="00754856"/>
    <w:rsid w:val="00754E02"/>
    <w:rsid w:val="0076009C"/>
    <w:rsid w:val="0076200F"/>
    <w:rsid w:val="00762539"/>
    <w:rsid w:val="007630AF"/>
    <w:rsid w:val="007643F3"/>
    <w:rsid w:val="00764ECE"/>
    <w:rsid w:val="00765C8A"/>
    <w:rsid w:val="0076671F"/>
    <w:rsid w:val="00766BAB"/>
    <w:rsid w:val="00767F25"/>
    <w:rsid w:val="007717B6"/>
    <w:rsid w:val="00772CCF"/>
    <w:rsid w:val="00773188"/>
    <w:rsid w:val="00775356"/>
    <w:rsid w:val="007753DB"/>
    <w:rsid w:val="00775435"/>
    <w:rsid w:val="007763D6"/>
    <w:rsid w:val="00781030"/>
    <w:rsid w:val="00784D4D"/>
    <w:rsid w:val="00786EE0"/>
    <w:rsid w:val="007875B2"/>
    <w:rsid w:val="00790AD6"/>
    <w:rsid w:val="00792C7F"/>
    <w:rsid w:val="0079391D"/>
    <w:rsid w:val="007950C4"/>
    <w:rsid w:val="007A3D57"/>
    <w:rsid w:val="007A4B44"/>
    <w:rsid w:val="007B19A2"/>
    <w:rsid w:val="007B4EB1"/>
    <w:rsid w:val="007B5503"/>
    <w:rsid w:val="007B6C3E"/>
    <w:rsid w:val="007C31DF"/>
    <w:rsid w:val="007C35B8"/>
    <w:rsid w:val="007C3764"/>
    <w:rsid w:val="007C66E4"/>
    <w:rsid w:val="007D03D6"/>
    <w:rsid w:val="007D1511"/>
    <w:rsid w:val="007D200D"/>
    <w:rsid w:val="007D3297"/>
    <w:rsid w:val="007D3AD6"/>
    <w:rsid w:val="007D478E"/>
    <w:rsid w:val="007D4F60"/>
    <w:rsid w:val="007D530C"/>
    <w:rsid w:val="007E0E1E"/>
    <w:rsid w:val="007E37FD"/>
    <w:rsid w:val="007F0A24"/>
    <w:rsid w:val="007F10BC"/>
    <w:rsid w:val="007F1527"/>
    <w:rsid w:val="007F2474"/>
    <w:rsid w:val="007F67FF"/>
    <w:rsid w:val="008013A3"/>
    <w:rsid w:val="008014EE"/>
    <w:rsid w:val="008017E7"/>
    <w:rsid w:val="008027DD"/>
    <w:rsid w:val="00804205"/>
    <w:rsid w:val="008051DC"/>
    <w:rsid w:val="00807C4A"/>
    <w:rsid w:val="00812F55"/>
    <w:rsid w:val="00813917"/>
    <w:rsid w:val="0081548D"/>
    <w:rsid w:val="00816F3F"/>
    <w:rsid w:val="00822167"/>
    <w:rsid w:val="00823D60"/>
    <w:rsid w:val="00824EA1"/>
    <w:rsid w:val="008252B2"/>
    <w:rsid w:val="00825CF3"/>
    <w:rsid w:val="00826224"/>
    <w:rsid w:val="00826B8E"/>
    <w:rsid w:val="00827A6E"/>
    <w:rsid w:val="00827D03"/>
    <w:rsid w:val="008322A6"/>
    <w:rsid w:val="00833EC4"/>
    <w:rsid w:val="008366C9"/>
    <w:rsid w:val="008368EA"/>
    <w:rsid w:val="00841A6E"/>
    <w:rsid w:val="0084482D"/>
    <w:rsid w:val="00845C8B"/>
    <w:rsid w:val="008467B9"/>
    <w:rsid w:val="00846DEC"/>
    <w:rsid w:val="00853CA5"/>
    <w:rsid w:val="00855147"/>
    <w:rsid w:val="0085779F"/>
    <w:rsid w:val="008603B5"/>
    <w:rsid w:val="00860D38"/>
    <w:rsid w:val="00865005"/>
    <w:rsid w:val="00865493"/>
    <w:rsid w:val="0086614B"/>
    <w:rsid w:val="008663D2"/>
    <w:rsid w:val="00874208"/>
    <w:rsid w:val="00874477"/>
    <w:rsid w:val="00876473"/>
    <w:rsid w:val="00880328"/>
    <w:rsid w:val="00881696"/>
    <w:rsid w:val="00882CC6"/>
    <w:rsid w:val="008858A0"/>
    <w:rsid w:val="00886F21"/>
    <w:rsid w:val="008909FF"/>
    <w:rsid w:val="0089310A"/>
    <w:rsid w:val="00893174"/>
    <w:rsid w:val="0089380B"/>
    <w:rsid w:val="00894370"/>
    <w:rsid w:val="008946F7"/>
    <w:rsid w:val="008967A3"/>
    <w:rsid w:val="008975D1"/>
    <w:rsid w:val="00897D68"/>
    <w:rsid w:val="008A048F"/>
    <w:rsid w:val="008A17EB"/>
    <w:rsid w:val="008A31F3"/>
    <w:rsid w:val="008A54FA"/>
    <w:rsid w:val="008A7281"/>
    <w:rsid w:val="008A7908"/>
    <w:rsid w:val="008B0C26"/>
    <w:rsid w:val="008B795D"/>
    <w:rsid w:val="008B7F37"/>
    <w:rsid w:val="008C3561"/>
    <w:rsid w:val="008C4D98"/>
    <w:rsid w:val="008C4F0B"/>
    <w:rsid w:val="008C5F75"/>
    <w:rsid w:val="008C66A2"/>
    <w:rsid w:val="008D1CF5"/>
    <w:rsid w:val="008D56C3"/>
    <w:rsid w:val="008E3B88"/>
    <w:rsid w:val="008E508D"/>
    <w:rsid w:val="008E60AD"/>
    <w:rsid w:val="008F00DE"/>
    <w:rsid w:val="008F4CA0"/>
    <w:rsid w:val="008F7CE2"/>
    <w:rsid w:val="00900004"/>
    <w:rsid w:val="009011CB"/>
    <w:rsid w:val="00902B4E"/>
    <w:rsid w:val="00903968"/>
    <w:rsid w:val="00904409"/>
    <w:rsid w:val="00904CE0"/>
    <w:rsid w:val="00912ECD"/>
    <w:rsid w:val="00913382"/>
    <w:rsid w:val="009135D6"/>
    <w:rsid w:val="00915DC2"/>
    <w:rsid w:val="00920A8A"/>
    <w:rsid w:val="009236C9"/>
    <w:rsid w:val="009255D6"/>
    <w:rsid w:val="00926083"/>
    <w:rsid w:val="009264F1"/>
    <w:rsid w:val="00926B90"/>
    <w:rsid w:val="00927C90"/>
    <w:rsid w:val="00930369"/>
    <w:rsid w:val="0093138E"/>
    <w:rsid w:val="00942B3B"/>
    <w:rsid w:val="00943C68"/>
    <w:rsid w:val="00943FB0"/>
    <w:rsid w:val="00946214"/>
    <w:rsid w:val="00946D44"/>
    <w:rsid w:val="009523B8"/>
    <w:rsid w:val="00957BAD"/>
    <w:rsid w:val="00961AE8"/>
    <w:rsid w:val="00962303"/>
    <w:rsid w:val="00962A27"/>
    <w:rsid w:val="00962FD9"/>
    <w:rsid w:val="00964B50"/>
    <w:rsid w:val="00964E79"/>
    <w:rsid w:val="009705A5"/>
    <w:rsid w:val="00970AA8"/>
    <w:rsid w:val="009723B6"/>
    <w:rsid w:val="00975AE1"/>
    <w:rsid w:val="00975E41"/>
    <w:rsid w:val="00980041"/>
    <w:rsid w:val="009805B0"/>
    <w:rsid w:val="00980C10"/>
    <w:rsid w:val="00981E06"/>
    <w:rsid w:val="009833F1"/>
    <w:rsid w:val="009864C7"/>
    <w:rsid w:val="00986507"/>
    <w:rsid w:val="00990A6D"/>
    <w:rsid w:val="00991032"/>
    <w:rsid w:val="009920DD"/>
    <w:rsid w:val="00992261"/>
    <w:rsid w:val="00995DD2"/>
    <w:rsid w:val="009975A9"/>
    <w:rsid w:val="00997FEA"/>
    <w:rsid w:val="009A4311"/>
    <w:rsid w:val="009A6E91"/>
    <w:rsid w:val="009B0E41"/>
    <w:rsid w:val="009B1C24"/>
    <w:rsid w:val="009B35D1"/>
    <w:rsid w:val="009B3C2E"/>
    <w:rsid w:val="009B6DE6"/>
    <w:rsid w:val="009B7A7B"/>
    <w:rsid w:val="009C0166"/>
    <w:rsid w:val="009C0AEA"/>
    <w:rsid w:val="009C151E"/>
    <w:rsid w:val="009C304A"/>
    <w:rsid w:val="009C375A"/>
    <w:rsid w:val="009C5472"/>
    <w:rsid w:val="009C57FC"/>
    <w:rsid w:val="009C5B2D"/>
    <w:rsid w:val="009D03E0"/>
    <w:rsid w:val="009D09BE"/>
    <w:rsid w:val="009D3954"/>
    <w:rsid w:val="009D3B9E"/>
    <w:rsid w:val="009D5222"/>
    <w:rsid w:val="009D5E3D"/>
    <w:rsid w:val="009E0D99"/>
    <w:rsid w:val="009E1FA9"/>
    <w:rsid w:val="009F54E0"/>
    <w:rsid w:val="00A03B48"/>
    <w:rsid w:val="00A041C1"/>
    <w:rsid w:val="00A04887"/>
    <w:rsid w:val="00A11BD1"/>
    <w:rsid w:val="00A130C9"/>
    <w:rsid w:val="00A13101"/>
    <w:rsid w:val="00A13E73"/>
    <w:rsid w:val="00A166A0"/>
    <w:rsid w:val="00A17654"/>
    <w:rsid w:val="00A17AC7"/>
    <w:rsid w:val="00A21C09"/>
    <w:rsid w:val="00A2352D"/>
    <w:rsid w:val="00A23821"/>
    <w:rsid w:val="00A23FCE"/>
    <w:rsid w:val="00A242AC"/>
    <w:rsid w:val="00A2455B"/>
    <w:rsid w:val="00A265D9"/>
    <w:rsid w:val="00A33822"/>
    <w:rsid w:val="00A35DF8"/>
    <w:rsid w:val="00A37847"/>
    <w:rsid w:val="00A40089"/>
    <w:rsid w:val="00A40433"/>
    <w:rsid w:val="00A4202F"/>
    <w:rsid w:val="00A42A23"/>
    <w:rsid w:val="00A4679D"/>
    <w:rsid w:val="00A46F0C"/>
    <w:rsid w:val="00A54165"/>
    <w:rsid w:val="00A54BA5"/>
    <w:rsid w:val="00A5667D"/>
    <w:rsid w:val="00A6179A"/>
    <w:rsid w:val="00A638D0"/>
    <w:rsid w:val="00A65137"/>
    <w:rsid w:val="00A66E8F"/>
    <w:rsid w:val="00A67EC8"/>
    <w:rsid w:val="00A741BE"/>
    <w:rsid w:val="00A770AB"/>
    <w:rsid w:val="00A86309"/>
    <w:rsid w:val="00A86A75"/>
    <w:rsid w:val="00A94D07"/>
    <w:rsid w:val="00A95B7E"/>
    <w:rsid w:val="00A96D5B"/>
    <w:rsid w:val="00AA19E6"/>
    <w:rsid w:val="00AA29C5"/>
    <w:rsid w:val="00AA3F9D"/>
    <w:rsid w:val="00AA4F66"/>
    <w:rsid w:val="00AA5BE6"/>
    <w:rsid w:val="00AA5C19"/>
    <w:rsid w:val="00AA6C3A"/>
    <w:rsid w:val="00AA799E"/>
    <w:rsid w:val="00AB623B"/>
    <w:rsid w:val="00AB6F15"/>
    <w:rsid w:val="00AC0DE0"/>
    <w:rsid w:val="00AC3F5E"/>
    <w:rsid w:val="00AC40FD"/>
    <w:rsid w:val="00AC60E3"/>
    <w:rsid w:val="00AD24C4"/>
    <w:rsid w:val="00AD6D92"/>
    <w:rsid w:val="00AE0004"/>
    <w:rsid w:val="00AE11EC"/>
    <w:rsid w:val="00AE2630"/>
    <w:rsid w:val="00AE2AA4"/>
    <w:rsid w:val="00AE3D92"/>
    <w:rsid w:val="00AE3DB6"/>
    <w:rsid w:val="00AE70DD"/>
    <w:rsid w:val="00AE74A6"/>
    <w:rsid w:val="00AE7B77"/>
    <w:rsid w:val="00AF0185"/>
    <w:rsid w:val="00AF1CDC"/>
    <w:rsid w:val="00AF3225"/>
    <w:rsid w:val="00AF4224"/>
    <w:rsid w:val="00AF561F"/>
    <w:rsid w:val="00AF5E63"/>
    <w:rsid w:val="00B03908"/>
    <w:rsid w:val="00B060D1"/>
    <w:rsid w:val="00B06774"/>
    <w:rsid w:val="00B10B71"/>
    <w:rsid w:val="00B11D7F"/>
    <w:rsid w:val="00B14119"/>
    <w:rsid w:val="00B1472A"/>
    <w:rsid w:val="00B1532B"/>
    <w:rsid w:val="00B15B81"/>
    <w:rsid w:val="00B16643"/>
    <w:rsid w:val="00B16860"/>
    <w:rsid w:val="00B16E41"/>
    <w:rsid w:val="00B175BC"/>
    <w:rsid w:val="00B178D8"/>
    <w:rsid w:val="00B2157A"/>
    <w:rsid w:val="00B21E1E"/>
    <w:rsid w:val="00B22A57"/>
    <w:rsid w:val="00B25592"/>
    <w:rsid w:val="00B35ED0"/>
    <w:rsid w:val="00B41932"/>
    <w:rsid w:val="00B42589"/>
    <w:rsid w:val="00B434A9"/>
    <w:rsid w:val="00B43714"/>
    <w:rsid w:val="00B43731"/>
    <w:rsid w:val="00B44238"/>
    <w:rsid w:val="00B45C32"/>
    <w:rsid w:val="00B463DC"/>
    <w:rsid w:val="00B4791D"/>
    <w:rsid w:val="00B52202"/>
    <w:rsid w:val="00B52766"/>
    <w:rsid w:val="00B52A0E"/>
    <w:rsid w:val="00B545B2"/>
    <w:rsid w:val="00B65337"/>
    <w:rsid w:val="00B66AF8"/>
    <w:rsid w:val="00B66D2C"/>
    <w:rsid w:val="00B66F58"/>
    <w:rsid w:val="00B73969"/>
    <w:rsid w:val="00B754D6"/>
    <w:rsid w:val="00B773F8"/>
    <w:rsid w:val="00B77C0F"/>
    <w:rsid w:val="00B77E41"/>
    <w:rsid w:val="00B808E7"/>
    <w:rsid w:val="00B83D7E"/>
    <w:rsid w:val="00B84FE9"/>
    <w:rsid w:val="00B852E3"/>
    <w:rsid w:val="00B91569"/>
    <w:rsid w:val="00B91C69"/>
    <w:rsid w:val="00B94ACC"/>
    <w:rsid w:val="00B94ED8"/>
    <w:rsid w:val="00B95C0F"/>
    <w:rsid w:val="00BA1BC6"/>
    <w:rsid w:val="00BA70A9"/>
    <w:rsid w:val="00BC0628"/>
    <w:rsid w:val="00BC22E6"/>
    <w:rsid w:val="00BC2487"/>
    <w:rsid w:val="00BC2ECF"/>
    <w:rsid w:val="00BC2EE2"/>
    <w:rsid w:val="00BD03AF"/>
    <w:rsid w:val="00BD1C04"/>
    <w:rsid w:val="00BD2543"/>
    <w:rsid w:val="00BD3D38"/>
    <w:rsid w:val="00BD5133"/>
    <w:rsid w:val="00BD59BB"/>
    <w:rsid w:val="00BD7C15"/>
    <w:rsid w:val="00BE1CB9"/>
    <w:rsid w:val="00BE3865"/>
    <w:rsid w:val="00BE6AFC"/>
    <w:rsid w:val="00BE74C5"/>
    <w:rsid w:val="00BF1BB9"/>
    <w:rsid w:val="00BF354C"/>
    <w:rsid w:val="00BF6917"/>
    <w:rsid w:val="00C0083D"/>
    <w:rsid w:val="00C02637"/>
    <w:rsid w:val="00C03303"/>
    <w:rsid w:val="00C03CB5"/>
    <w:rsid w:val="00C0499F"/>
    <w:rsid w:val="00C10678"/>
    <w:rsid w:val="00C2090E"/>
    <w:rsid w:val="00C255B8"/>
    <w:rsid w:val="00C25677"/>
    <w:rsid w:val="00C2647F"/>
    <w:rsid w:val="00C335E0"/>
    <w:rsid w:val="00C34EB4"/>
    <w:rsid w:val="00C3585A"/>
    <w:rsid w:val="00C42C47"/>
    <w:rsid w:val="00C44D66"/>
    <w:rsid w:val="00C55271"/>
    <w:rsid w:val="00C555CA"/>
    <w:rsid w:val="00C602D9"/>
    <w:rsid w:val="00C60E7A"/>
    <w:rsid w:val="00C6579B"/>
    <w:rsid w:val="00C6694B"/>
    <w:rsid w:val="00C70699"/>
    <w:rsid w:val="00C70C70"/>
    <w:rsid w:val="00C73A8B"/>
    <w:rsid w:val="00C73E5E"/>
    <w:rsid w:val="00C74024"/>
    <w:rsid w:val="00C74096"/>
    <w:rsid w:val="00C746D6"/>
    <w:rsid w:val="00C7505D"/>
    <w:rsid w:val="00C7553D"/>
    <w:rsid w:val="00C76E24"/>
    <w:rsid w:val="00C80221"/>
    <w:rsid w:val="00C81B15"/>
    <w:rsid w:val="00C82CD9"/>
    <w:rsid w:val="00C84394"/>
    <w:rsid w:val="00C84744"/>
    <w:rsid w:val="00C84F6F"/>
    <w:rsid w:val="00C85F24"/>
    <w:rsid w:val="00C948A4"/>
    <w:rsid w:val="00C9534B"/>
    <w:rsid w:val="00C96C5A"/>
    <w:rsid w:val="00CA214B"/>
    <w:rsid w:val="00CA2DD8"/>
    <w:rsid w:val="00CA515E"/>
    <w:rsid w:val="00CB35C7"/>
    <w:rsid w:val="00CB37A6"/>
    <w:rsid w:val="00CB4E49"/>
    <w:rsid w:val="00CB6DA1"/>
    <w:rsid w:val="00CB7565"/>
    <w:rsid w:val="00CC04BF"/>
    <w:rsid w:val="00CC3A20"/>
    <w:rsid w:val="00CC47B8"/>
    <w:rsid w:val="00CD13CA"/>
    <w:rsid w:val="00CD2DEA"/>
    <w:rsid w:val="00CD52C9"/>
    <w:rsid w:val="00CD576A"/>
    <w:rsid w:val="00CD737D"/>
    <w:rsid w:val="00CE05A0"/>
    <w:rsid w:val="00CE0A87"/>
    <w:rsid w:val="00CE2675"/>
    <w:rsid w:val="00CE2739"/>
    <w:rsid w:val="00CE5AEC"/>
    <w:rsid w:val="00CE6A3E"/>
    <w:rsid w:val="00CF22C3"/>
    <w:rsid w:val="00CF491F"/>
    <w:rsid w:val="00CF5D07"/>
    <w:rsid w:val="00CF5EED"/>
    <w:rsid w:val="00CF675C"/>
    <w:rsid w:val="00D02BF8"/>
    <w:rsid w:val="00D02D50"/>
    <w:rsid w:val="00D0321A"/>
    <w:rsid w:val="00D03333"/>
    <w:rsid w:val="00D07791"/>
    <w:rsid w:val="00D07997"/>
    <w:rsid w:val="00D101D4"/>
    <w:rsid w:val="00D134B7"/>
    <w:rsid w:val="00D13BA7"/>
    <w:rsid w:val="00D14F4B"/>
    <w:rsid w:val="00D20922"/>
    <w:rsid w:val="00D21589"/>
    <w:rsid w:val="00D2368E"/>
    <w:rsid w:val="00D23938"/>
    <w:rsid w:val="00D23AD7"/>
    <w:rsid w:val="00D25198"/>
    <w:rsid w:val="00D26648"/>
    <w:rsid w:val="00D26BE2"/>
    <w:rsid w:val="00D27AD1"/>
    <w:rsid w:val="00D27F91"/>
    <w:rsid w:val="00D30CB4"/>
    <w:rsid w:val="00D3112B"/>
    <w:rsid w:val="00D35EF5"/>
    <w:rsid w:val="00D409B8"/>
    <w:rsid w:val="00D41C60"/>
    <w:rsid w:val="00D43F4C"/>
    <w:rsid w:val="00D449BD"/>
    <w:rsid w:val="00D45DC5"/>
    <w:rsid w:val="00D47AC1"/>
    <w:rsid w:val="00D50662"/>
    <w:rsid w:val="00D50711"/>
    <w:rsid w:val="00D51AAA"/>
    <w:rsid w:val="00D51BDD"/>
    <w:rsid w:val="00D51D24"/>
    <w:rsid w:val="00D57486"/>
    <w:rsid w:val="00D6412E"/>
    <w:rsid w:val="00D64AC7"/>
    <w:rsid w:val="00D65B04"/>
    <w:rsid w:val="00D65F42"/>
    <w:rsid w:val="00D71EE5"/>
    <w:rsid w:val="00D7227C"/>
    <w:rsid w:val="00D73557"/>
    <w:rsid w:val="00D73CF4"/>
    <w:rsid w:val="00D776E9"/>
    <w:rsid w:val="00D8177C"/>
    <w:rsid w:val="00D842FF"/>
    <w:rsid w:val="00D86AC7"/>
    <w:rsid w:val="00D873E3"/>
    <w:rsid w:val="00D906D3"/>
    <w:rsid w:val="00D91944"/>
    <w:rsid w:val="00D95383"/>
    <w:rsid w:val="00D97879"/>
    <w:rsid w:val="00DA0AB5"/>
    <w:rsid w:val="00DA0CCD"/>
    <w:rsid w:val="00DA28F8"/>
    <w:rsid w:val="00DA6004"/>
    <w:rsid w:val="00DB08E5"/>
    <w:rsid w:val="00DB1CCE"/>
    <w:rsid w:val="00DB33D9"/>
    <w:rsid w:val="00DB4471"/>
    <w:rsid w:val="00DB4568"/>
    <w:rsid w:val="00DC098C"/>
    <w:rsid w:val="00DC16BA"/>
    <w:rsid w:val="00DC3C0A"/>
    <w:rsid w:val="00DC73A5"/>
    <w:rsid w:val="00DC7780"/>
    <w:rsid w:val="00DD304B"/>
    <w:rsid w:val="00DD3994"/>
    <w:rsid w:val="00DD4442"/>
    <w:rsid w:val="00DE2751"/>
    <w:rsid w:val="00DE3845"/>
    <w:rsid w:val="00DE672F"/>
    <w:rsid w:val="00DF05D3"/>
    <w:rsid w:val="00DF25E5"/>
    <w:rsid w:val="00DF5132"/>
    <w:rsid w:val="00DF5F5C"/>
    <w:rsid w:val="00DF795A"/>
    <w:rsid w:val="00E003CA"/>
    <w:rsid w:val="00E02553"/>
    <w:rsid w:val="00E02D74"/>
    <w:rsid w:val="00E02E63"/>
    <w:rsid w:val="00E03448"/>
    <w:rsid w:val="00E042C5"/>
    <w:rsid w:val="00E05B65"/>
    <w:rsid w:val="00E06B70"/>
    <w:rsid w:val="00E07543"/>
    <w:rsid w:val="00E11744"/>
    <w:rsid w:val="00E11B9D"/>
    <w:rsid w:val="00E11BE4"/>
    <w:rsid w:val="00E137A9"/>
    <w:rsid w:val="00E16F91"/>
    <w:rsid w:val="00E170FC"/>
    <w:rsid w:val="00E17B5F"/>
    <w:rsid w:val="00E17D8A"/>
    <w:rsid w:val="00E23F44"/>
    <w:rsid w:val="00E25391"/>
    <w:rsid w:val="00E27018"/>
    <w:rsid w:val="00E27468"/>
    <w:rsid w:val="00E309CB"/>
    <w:rsid w:val="00E33721"/>
    <w:rsid w:val="00E343EE"/>
    <w:rsid w:val="00E360CE"/>
    <w:rsid w:val="00E42E92"/>
    <w:rsid w:val="00E44530"/>
    <w:rsid w:val="00E44E15"/>
    <w:rsid w:val="00E46D2F"/>
    <w:rsid w:val="00E6047A"/>
    <w:rsid w:val="00E62990"/>
    <w:rsid w:val="00E6608F"/>
    <w:rsid w:val="00E70253"/>
    <w:rsid w:val="00E7073F"/>
    <w:rsid w:val="00E70A0A"/>
    <w:rsid w:val="00E7324E"/>
    <w:rsid w:val="00E75463"/>
    <w:rsid w:val="00E75FA8"/>
    <w:rsid w:val="00E813DC"/>
    <w:rsid w:val="00E82A9B"/>
    <w:rsid w:val="00E82B85"/>
    <w:rsid w:val="00E849D5"/>
    <w:rsid w:val="00E86A98"/>
    <w:rsid w:val="00E8761A"/>
    <w:rsid w:val="00E94F69"/>
    <w:rsid w:val="00E95197"/>
    <w:rsid w:val="00E95E9C"/>
    <w:rsid w:val="00E9781C"/>
    <w:rsid w:val="00EA21BB"/>
    <w:rsid w:val="00EA47BD"/>
    <w:rsid w:val="00EA6D13"/>
    <w:rsid w:val="00EB0A87"/>
    <w:rsid w:val="00EB37FD"/>
    <w:rsid w:val="00EB729F"/>
    <w:rsid w:val="00EB741C"/>
    <w:rsid w:val="00EC3880"/>
    <w:rsid w:val="00EC7E44"/>
    <w:rsid w:val="00ED05A5"/>
    <w:rsid w:val="00ED0694"/>
    <w:rsid w:val="00ED5362"/>
    <w:rsid w:val="00EF2657"/>
    <w:rsid w:val="00EF4294"/>
    <w:rsid w:val="00EF73FE"/>
    <w:rsid w:val="00EF7C7E"/>
    <w:rsid w:val="00F0041E"/>
    <w:rsid w:val="00F02768"/>
    <w:rsid w:val="00F02B9C"/>
    <w:rsid w:val="00F058CD"/>
    <w:rsid w:val="00F05A5D"/>
    <w:rsid w:val="00F2474A"/>
    <w:rsid w:val="00F274FF"/>
    <w:rsid w:val="00F276B7"/>
    <w:rsid w:val="00F348BA"/>
    <w:rsid w:val="00F358B0"/>
    <w:rsid w:val="00F41804"/>
    <w:rsid w:val="00F42087"/>
    <w:rsid w:val="00F47229"/>
    <w:rsid w:val="00F5409A"/>
    <w:rsid w:val="00F5594C"/>
    <w:rsid w:val="00F63344"/>
    <w:rsid w:val="00F64391"/>
    <w:rsid w:val="00F644A1"/>
    <w:rsid w:val="00F70021"/>
    <w:rsid w:val="00F72396"/>
    <w:rsid w:val="00F74145"/>
    <w:rsid w:val="00F74E80"/>
    <w:rsid w:val="00F75314"/>
    <w:rsid w:val="00F76F09"/>
    <w:rsid w:val="00F76F9A"/>
    <w:rsid w:val="00F825FA"/>
    <w:rsid w:val="00F830B7"/>
    <w:rsid w:val="00F8457F"/>
    <w:rsid w:val="00F915CC"/>
    <w:rsid w:val="00F91CCD"/>
    <w:rsid w:val="00F93C75"/>
    <w:rsid w:val="00FA052B"/>
    <w:rsid w:val="00FA0D9E"/>
    <w:rsid w:val="00FA1CFF"/>
    <w:rsid w:val="00FA216C"/>
    <w:rsid w:val="00FA299B"/>
    <w:rsid w:val="00FA43CA"/>
    <w:rsid w:val="00FA5E53"/>
    <w:rsid w:val="00FB1260"/>
    <w:rsid w:val="00FB46E0"/>
    <w:rsid w:val="00FB57D2"/>
    <w:rsid w:val="00FB601C"/>
    <w:rsid w:val="00FB6969"/>
    <w:rsid w:val="00FC0902"/>
    <w:rsid w:val="00FC2B0B"/>
    <w:rsid w:val="00FC2FF8"/>
    <w:rsid w:val="00FC3129"/>
    <w:rsid w:val="00FC3389"/>
    <w:rsid w:val="00FC456F"/>
    <w:rsid w:val="00FC6AC9"/>
    <w:rsid w:val="00FC6D8D"/>
    <w:rsid w:val="00FC7715"/>
    <w:rsid w:val="00FC7C02"/>
    <w:rsid w:val="00FD0061"/>
    <w:rsid w:val="00FD2307"/>
    <w:rsid w:val="00FD5EB6"/>
    <w:rsid w:val="00FD7298"/>
    <w:rsid w:val="00FD7DE6"/>
    <w:rsid w:val="00FE2D6B"/>
    <w:rsid w:val="00FE41F3"/>
    <w:rsid w:val="00FE590B"/>
    <w:rsid w:val="00FE5BB7"/>
    <w:rsid w:val="00FE6160"/>
    <w:rsid w:val="00FE6491"/>
    <w:rsid w:val="00FE6649"/>
    <w:rsid w:val="00FE75B6"/>
    <w:rsid w:val="00FF3136"/>
    <w:rsid w:val="00FF3786"/>
    <w:rsid w:val="00FF3B15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>
      <o:colormru v:ext="edit" colors="aqua"/>
    </o:shapedefaults>
    <o:shapelayout v:ext="edit">
      <o:idmap v:ext="edit" data="1"/>
    </o:shapelayout>
  </w:shapeDefaults>
  <w:decimalSymbol w:val="."/>
  <w:listSeparator w:val=";"/>
  <w14:docId w14:val="32CAD4C9"/>
  <w15:docId w15:val="{32D75642-3D94-4B7D-B93D-396ED9A5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4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729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6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640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FE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26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63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B62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6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\Dropbox\n&#252;rensdorf\planarbeit\vorlage201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046D17-AE6A-4F1C-9C91-59EA2B25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vorlage2014.dotx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zumstein</dc:creator>
  <cp:lastModifiedBy>Yasmine Bourgeois</cp:lastModifiedBy>
  <cp:revision>7</cp:revision>
  <cp:lastPrinted>2020-09-19T15:47:00Z</cp:lastPrinted>
  <dcterms:created xsi:type="dcterms:W3CDTF">2021-04-09T08:27:00Z</dcterms:created>
  <dcterms:modified xsi:type="dcterms:W3CDTF">2021-04-09T10:23:00Z</dcterms:modified>
</cp:coreProperties>
</file>