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FA34" w14:textId="64031907" w:rsidR="00A166A0" w:rsidRPr="00B25592" w:rsidRDefault="00492A17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>
        <w:rPr>
          <w:rFonts w:ascii="Century Gothic" w:hAnsi="Century Gothic" w:cs="Century Gothic"/>
          <w:sz w:val="4"/>
          <w:szCs w:val="4"/>
        </w:rPr>
        <w:br w:type="textWrapping" w:clear="all"/>
      </w:r>
      <w:r w:rsidR="00342623" w:rsidRPr="00342623">
        <w:drawing>
          <wp:inline distT="0" distB="0" distL="0" distR="0" wp14:anchorId="65E3FDED" wp14:editId="76916BE0">
            <wp:extent cx="5715000" cy="1638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68278" w14:textId="1996D763" w:rsidR="001F0686" w:rsidRPr="00D51AAA" w:rsidRDefault="008252B2">
      <w:pPr>
        <w:spacing w:after="200" w:line="276" w:lineRule="auto"/>
        <w:rPr>
          <w:rFonts w:ascii="Cooper Black" w:hAnsi="Cooper Black" w:cs="Century Gothic"/>
          <w:b/>
          <w:color w:val="36CAA7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6D3E27">
        <w:rPr>
          <w:rFonts w:ascii="Century Gothic" w:hAnsi="Century Gothic" w:cs="Century Gothic"/>
          <w:color w:val="76923C" w:themeColor="accent3" w:themeShade="BF"/>
        </w:rPr>
        <w:t xml:space="preserve">: </w:t>
      </w:r>
      <w:r w:rsidR="00BC2ECF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Freitag</w:t>
      </w:r>
      <w:r w:rsidR="00DC16BA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,</w:t>
      </w:r>
      <w:r w:rsidR="006C125F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 xml:space="preserve"> </w:t>
      </w:r>
      <w:r w:rsidR="00DB12DC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23</w:t>
      </w:r>
      <w:r w:rsidR="00251B31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.</w:t>
      </w:r>
      <w:r w:rsidR="0044108F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 xml:space="preserve"> </w:t>
      </w:r>
      <w:r w:rsidR="00D51AAA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April</w:t>
      </w:r>
      <w:r w:rsidR="00B463DC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 xml:space="preserve"> </w:t>
      </w:r>
      <w:r w:rsidR="00D776E9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20</w:t>
      </w:r>
      <w:r w:rsidR="00411FB1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2</w:t>
      </w:r>
      <w:r w:rsidR="00AE0004" w:rsidRPr="00DB12DC">
        <w:rPr>
          <w:rFonts w:ascii="Cooper Black" w:hAnsi="Cooper Black" w:cs="Century Gothic"/>
          <w:b/>
          <w:color w:val="548DD4" w:themeColor="text2" w:themeTint="99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gelb), Bl (blau) Gr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Or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5581E67F" w14:textId="1C4BCC7C" w:rsidR="00302192" w:rsidRDefault="008705F2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Wiederholung und Prüfungsvorbereitung</w:t>
            </w:r>
          </w:p>
          <w:p w14:paraId="63BD4063" w14:textId="61DC5992" w:rsidR="00CB35C7" w:rsidRPr="00D35EF5" w:rsidRDefault="00CB35C7" w:rsidP="001974ED">
            <w:pPr>
              <w:pStyle w:val="Listenabsatz"/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5CA2AF7A" w14:textId="3AF2989C" w:rsidR="000D2AE4" w:rsidRPr="00904CE0" w:rsidRDefault="005A25C6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«A 21.1»</w:t>
            </w: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02F5900A" w14:textId="07D56015" w:rsidR="005A25C6" w:rsidRDefault="005A25C6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AB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«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22.1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»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5C5C385" w14:textId="158CE4E1" w:rsidR="00CB6DA1" w:rsidRPr="00660225" w:rsidRDefault="001230E4" w:rsidP="005A25C6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1230E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Dossier «Mathefox </w:t>
            </w:r>
            <w:r w:rsidR="00C53A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Bereich </w:t>
            </w:r>
            <w:r w:rsidRPr="001230E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6.8»</w:t>
            </w: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CEAAD25" w14:textId="77777777" w:rsidTr="00041419">
        <w:tc>
          <w:tcPr>
            <w:tcW w:w="988" w:type="dxa"/>
            <w:shd w:val="clear" w:color="auto" w:fill="0070C0"/>
          </w:tcPr>
          <w:p w14:paraId="3F230A47" w14:textId="2788BA77" w:rsidR="00CB6DA1" w:rsidRPr="002775E9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4</w:t>
            </w:r>
          </w:p>
          <w:p w14:paraId="3E4E16F1" w14:textId="626B4CF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7AF69ED5" w:rsidR="009236C9" w:rsidRDefault="005A25C6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«A21.2»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041419">
        <w:tc>
          <w:tcPr>
            <w:tcW w:w="988" w:type="dxa"/>
            <w:shd w:val="clear" w:color="auto" w:fill="0070C0"/>
          </w:tcPr>
          <w:p w14:paraId="1D254997" w14:textId="3F941DFF" w:rsidR="009236C9" w:rsidRPr="009B0E41" w:rsidRDefault="009236C9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2931C22F" w14:textId="50F61895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678282C9" w:rsidR="009236C9" w:rsidRDefault="005A25C6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9236C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«A22.2»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8705F2">
        <w:tc>
          <w:tcPr>
            <w:tcW w:w="988" w:type="dxa"/>
            <w:shd w:val="clear" w:color="auto" w:fill="92D050"/>
          </w:tcPr>
          <w:p w14:paraId="53973FEF" w14:textId="75BD51A6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3807AFE3" w:rsidR="008A7908" w:rsidRDefault="008705F2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Mathe-Übungstest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03F21A5C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44BB26A0" w:rsidR="00A66E8F" w:rsidRPr="00733410" w:rsidRDefault="005A25C6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«A21.3»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1D588AAC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8705F2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2CE092D" w14:textId="11F0BBA3" w:rsidR="00141486" w:rsidRPr="00141486" w:rsidRDefault="00E9781C" w:rsidP="005A25C6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</w:t>
            </w:r>
            <w:r w:rsidR="005A25C6">
              <w:rPr>
                <w:rFonts w:ascii="Century Gothic" w:hAnsi="Century Gothic" w:cs="Century Gothic"/>
                <w:b/>
                <w:sz w:val="20"/>
                <w:szCs w:val="20"/>
              </w:rPr>
              <w:t>A22.3»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360" w14:textId="407F7D80" w:rsidR="002B0BEE" w:rsidRPr="00D51AAA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36CAA7"/>
        <w:sz w:val="16"/>
        <w:szCs w:val="16"/>
      </w:rPr>
    </w:pPr>
    <w:r w:rsidRPr="00DB12DC">
      <w:rPr>
        <w:rFonts w:ascii="Cooper Black" w:hAnsi="Cooper Black"/>
        <w:b/>
        <w:noProof/>
        <w:color w:val="548DD4" w:themeColor="text2" w:themeTint="99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DB12DC">
      <w:rPr>
        <w:rFonts w:ascii="Cooper Black" w:hAnsi="Cooper Black"/>
        <w:b/>
        <w:color w:val="548DD4" w:themeColor="text2" w:themeTint="99"/>
        <w:sz w:val="72"/>
        <w:szCs w:val="72"/>
      </w:rPr>
      <w:t xml:space="preserve">Wochenplan </w:t>
    </w:r>
    <w:r w:rsidR="009D03E0" w:rsidRPr="00DB12DC">
      <w:rPr>
        <w:rFonts w:ascii="Cooper Black" w:hAnsi="Cooper Black"/>
        <w:b/>
        <w:color w:val="548DD4" w:themeColor="text2" w:themeTint="99"/>
        <w:sz w:val="72"/>
        <w:szCs w:val="72"/>
      </w:rPr>
      <w:t>2</w:t>
    </w:r>
    <w:r w:rsidR="00DB12DC" w:rsidRPr="00DB12DC">
      <w:rPr>
        <w:rFonts w:ascii="Cooper Black" w:hAnsi="Cooper Black"/>
        <w:b/>
        <w:color w:val="548DD4" w:themeColor="text2" w:themeTint="99"/>
        <w:sz w:val="72"/>
        <w:szCs w:val="72"/>
      </w:rPr>
      <w:t>7</w:t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5777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6C30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30E4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6DE"/>
    <w:rsid w:val="00160BE0"/>
    <w:rsid w:val="00161697"/>
    <w:rsid w:val="001638B5"/>
    <w:rsid w:val="00166285"/>
    <w:rsid w:val="00166C51"/>
    <w:rsid w:val="001700F1"/>
    <w:rsid w:val="00181150"/>
    <w:rsid w:val="001841D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642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2623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57400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25C6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794"/>
    <w:rsid w:val="0065124C"/>
    <w:rsid w:val="00652B60"/>
    <w:rsid w:val="00656893"/>
    <w:rsid w:val="0065700B"/>
    <w:rsid w:val="00660225"/>
    <w:rsid w:val="00662598"/>
    <w:rsid w:val="00670A36"/>
    <w:rsid w:val="00675165"/>
    <w:rsid w:val="006776A0"/>
    <w:rsid w:val="00677B12"/>
    <w:rsid w:val="00681062"/>
    <w:rsid w:val="00682D42"/>
    <w:rsid w:val="006838B1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1DF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D38"/>
    <w:rsid w:val="00865005"/>
    <w:rsid w:val="00865493"/>
    <w:rsid w:val="0086614B"/>
    <w:rsid w:val="008663D2"/>
    <w:rsid w:val="008705F2"/>
    <w:rsid w:val="00874208"/>
    <w:rsid w:val="00874477"/>
    <w:rsid w:val="00876473"/>
    <w:rsid w:val="00880328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3AA2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07997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5DC5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8E5"/>
    <w:rsid w:val="00DB12DC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33AF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6</cp:revision>
  <cp:lastPrinted>2020-09-19T15:47:00Z</cp:lastPrinted>
  <dcterms:created xsi:type="dcterms:W3CDTF">2021-04-17T10:26:00Z</dcterms:created>
  <dcterms:modified xsi:type="dcterms:W3CDTF">2021-04-17T12:54:00Z</dcterms:modified>
</cp:coreProperties>
</file>