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DFA34" w14:textId="64031907" w:rsidR="00A166A0" w:rsidRPr="00B25592" w:rsidRDefault="00492A17" w:rsidP="00B25592">
      <w:pPr>
        <w:spacing w:after="200" w:line="276" w:lineRule="auto"/>
        <w:jc w:val="center"/>
        <w:rPr>
          <w:rFonts w:ascii="Century Gothic" w:hAnsi="Century Gothic" w:cs="Century Gothic"/>
          <w:sz w:val="4"/>
          <w:szCs w:val="4"/>
        </w:rPr>
      </w:pPr>
      <w:r>
        <w:rPr>
          <w:rFonts w:ascii="Century Gothic" w:hAnsi="Century Gothic" w:cs="Century Gothic"/>
          <w:sz w:val="4"/>
          <w:szCs w:val="4"/>
        </w:rPr>
        <w:br w:type="textWrapping" w:clear="all"/>
      </w:r>
      <w:r w:rsidR="00342623" w:rsidRPr="00342623">
        <w:drawing>
          <wp:inline distT="0" distB="0" distL="0" distR="0" wp14:anchorId="65E3FDED" wp14:editId="76916BE0">
            <wp:extent cx="5715000" cy="16383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66B9D" w14:textId="77777777" w:rsidR="00402AC6" w:rsidRDefault="00402AC6">
      <w:pPr>
        <w:spacing w:after="200" w:line="276" w:lineRule="auto"/>
        <w:rPr>
          <w:rFonts w:ascii="Century Gothic" w:hAnsi="Century Gothic" w:cs="Century Gothic"/>
        </w:rPr>
      </w:pPr>
    </w:p>
    <w:p w14:paraId="49A68278" w14:textId="27B947DB" w:rsidR="001F0686" w:rsidRPr="00D51AAA" w:rsidRDefault="008252B2">
      <w:pPr>
        <w:spacing w:after="200" w:line="276" w:lineRule="auto"/>
        <w:rPr>
          <w:rFonts w:ascii="Cooper Black" w:hAnsi="Cooper Black" w:cs="Century Gothic"/>
          <w:b/>
          <w:color w:val="36CAA7"/>
          <w:sz w:val="32"/>
          <w:szCs w:val="32"/>
        </w:rPr>
      </w:pPr>
      <w:r>
        <w:rPr>
          <w:rFonts w:ascii="Century Gothic" w:hAnsi="Century Gothic" w:cs="Century Gothic"/>
        </w:rPr>
        <w:t>Erledigen bis</w:t>
      </w:r>
      <w:r w:rsidRPr="006D3E27">
        <w:rPr>
          <w:rFonts w:ascii="Century Gothic" w:hAnsi="Century Gothic" w:cs="Century Gothic"/>
          <w:color w:val="76923C" w:themeColor="accent3" w:themeShade="BF"/>
        </w:rPr>
        <w:t xml:space="preserve">: </w:t>
      </w:r>
      <w:r w:rsidR="00BC2ECF" w:rsidRPr="003B781E">
        <w:rPr>
          <w:rFonts w:ascii="Cooper Black" w:hAnsi="Cooper Black" w:cs="Century Gothic"/>
          <w:b/>
          <w:color w:val="FFC000"/>
          <w:sz w:val="32"/>
          <w:szCs w:val="32"/>
        </w:rPr>
        <w:t>Freitag</w:t>
      </w:r>
      <w:r w:rsidR="00DC16BA" w:rsidRPr="003B781E">
        <w:rPr>
          <w:rFonts w:ascii="Cooper Black" w:hAnsi="Cooper Black" w:cs="Century Gothic"/>
          <w:b/>
          <w:color w:val="FFC000"/>
          <w:sz w:val="32"/>
          <w:szCs w:val="32"/>
        </w:rPr>
        <w:t>,</w:t>
      </w:r>
      <w:r w:rsidR="006C125F" w:rsidRPr="003B781E">
        <w:rPr>
          <w:rFonts w:ascii="Cooper Black" w:hAnsi="Cooper Black" w:cs="Century Gothic"/>
          <w:b/>
          <w:color w:val="FFC000"/>
          <w:sz w:val="32"/>
          <w:szCs w:val="32"/>
        </w:rPr>
        <w:t xml:space="preserve"> </w:t>
      </w:r>
      <w:r w:rsidR="00DB12DC" w:rsidRPr="003B781E">
        <w:rPr>
          <w:rFonts w:ascii="Cooper Black" w:hAnsi="Cooper Black" w:cs="Century Gothic"/>
          <w:b/>
          <w:color w:val="FFC000"/>
          <w:sz w:val="32"/>
          <w:szCs w:val="32"/>
        </w:rPr>
        <w:t>23</w:t>
      </w:r>
      <w:r w:rsidR="00251B31" w:rsidRPr="003B781E">
        <w:rPr>
          <w:rFonts w:ascii="Cooper Black" w:hAnsi="Cooper Black" w:cs="Century Gothic"/>
          <w:b/>
          <w:color w:val="FFC000"/>
          <w:sz w:val="32"/>
          <w:szCs w:val="32"/>
        </w:rPr>
        <w:t>.</w:t>
      </w:r>
      <w:r w:rsidR="0044108F" w:rsidRPr="003B781E">
        <w:rPr>
          <w:rFonts w:ascii="Cooper Black" w:hAnsi="Cooper Black" w:cs="Century Gothic"/>
          <w:b/>
          <w:color w:val="FFC000"/>
          <w:sz w:val="32"/>
          <w:szCs w:val="32"/>
        </w:rPr>
        <w:t xml:space="preserve"> </w:t>
      </w:r>
      <w:r w:rsidR="00D51AAA" w:rsidRPr="003B781E">
        <w:rPr>
          <w:rFonts w:ascii="Cooper Black" w:hAnsi="Cooper Black" w:cs="Century Gothic"/>
          <w:b/>
          <w:color w:val="FFC000"/>
          <w:sz w:val="32"/>
          <w:szCs w:val="32"/>
        </w:rPr>
        <w:t>April</w:t>
      </w:r>
      <w:r w:rsidR="00B463DC" w:rsidRPr="003B781E">
        <w:rPr>
          <w:rFonts w:ascii="Cooper Black" w:hAnsi="Cooper Black" w:cs="Century Gothic"/>
          <w:b/>
          <w:color w:val="FFC000"/>
          <w:sz w:val="32"/>
          <w:szCs w:val="32"/>
        </w:rPr>
        <w:t xml:space="preserve"> </w:t>
      </w:r>
      <w:r w:rsidR="00D776E9" w:rsidRPr="003B781E">
        <w:rPr>
          <w:rFonts w:ascii="Cooper Black" w:hAnsi="Cooper Black" w:cs="Century Gothic"/>
          <w:b/>
          <w:color w:val="FFC000"/>
          <w:sz w:val="32"/>
          <w:szCs w:val="32"/>
        </w:rPr>
        <w:t>20</w:t>
      </w:r>
      <w:r w:rsidR="00411FB1" w:rsidRPr="003B781E">
        <w:rPr>
          <w:rFonts w:ascii="Cooper Black" w:hAnsi="Cooper Black" w:cs="Century Gothic"/>
          <w:b/>
          <w:color w:val="FFC000"/>
          <w:sz w:val="32"/>
          <w:szCs w:val="32"/>
        </w:rPr>
        <w:t>2</w:t>
      </w:r>
      <w:r w:rsidR="00AE0004" w:rsidRPr="003B781E">
        <w:rPr>
          <w:rFonts w:ascii="Cooper Black" w:hAnsi="Cooper Black" w:cs="Century Gothic"/>
          <w:b/>
          <w:color w:val="FFC000"/>
          <w:sz w:val="32"/>
          <w:szCs w:val="32"/>
        </w:rPr>
        <w:t>1</w:t>
      </w:r>
    </w:p>
    <w:tbl>
      <w:tblPr>
        <w:tblStyle w:val="Tabellenraster"/>
        <w:tblW w:w="10060" w:type="dxa"/>
        <w:tblLayout w:type="fixed"/>
        <w:tblLook w:val="04A0" w:firstRow="1" w:lastRow="0" w:firstColumn="1" w:lastColumn="0" w:noHBand="0" w:noVBand="1"/>
      </w:tblPr>
      <w:tblGrid>
        <w:gridCol w:w="988"/>
        <w:gridCol w:w="6662"/>
        <w:gridCol w:w="709"/>
        <w:gridCol w:w="567"/>
        <w:gridCol w:w="567"/>
        <w:gridCol w:w="567"/>
      </w:tblGrid>
      <w:tr w:rsidR="00FE590B" w:rsidRPr="00FE5BB7" w14:paraId="1612D960" w14:textId="77777777" w:rsidTr="007D4F60">
        <w:trPr>
          <w:cantSplit/>
          <w:trHeight w:val="974"/>
        </w:trPr>
        <w:tc>
          <w:tcPr>
            <w:tcW w:w="7650" w:type="dxa"/>
            <w:gridSpan w:val="2"/>
          </w:tcPr>
          <w:p w14:paraId="79BB8A18" w14:textId="77777777" w:rsidR="003C1788" w:rsidRDefault="00FE590B" w:rsidP="00315F22">
            <w:pPr>
              <w:rPr>
                <w:rFonts w:ascii="Century Gothic" w:hAnsi="Century Gothic" w:cs="Century Gothic"/>
                <w:b/>
                <w:sz w:val="28"/>
                <w:szCs w:val="28"/>
              </w:rPr>
            </w:pPr>
            <w:r w:rsidRPr="00FE5BB7">
              <w:rPr>
                <w:rFonts w:ascii="Century Gothic" w:hAnsi="Century Gothic" w:cs="Century Gothic"/>
                <w:b/>
                <w:sz w:val="28"/>
                <w:szCs w:val="28"/>
              </w:rPr>
              <w:t>Mathematik</w:t>
            </w:r>
          </w:p>
          <w:p w14:paraId="62A1673E" w14:textId="7EE2A58E" w:rsidR="005D7341" w:rsidRPr="005D7341" w:rsidRDefault="005D7341" w:rsidP="005D7341">
            <w:pPr>
              <w:shd w:val="clear" w:color="auto" w:fill="D9D9D9" w:themeFill="background1" w:themeFillShade="D9"/>
              <w:rPr>
                <w:rFonts w:ascii="Century Gothic" w:hAnsi="Century Gothic" w:cs="Century Gothic"/>
                <w:sz w:val="20"/>
                <w:szCs w:val="20"/>
              </w:rPr>
            </w:pPr>
            <w:r w:rsidRPr="005D7341">
              <w:rPr>
                <w:rFonts w:ascii="Century Gothic" w:hAnsi="Century Gothic" w:cs="Century Gothic"/>
                <w:b/>
                <w:sz w:val="20"/>
                <w:szCs w:val="20"/>
              </w:rPr>
              <w:t>B</w:t>
            </w:r>
            <w:r w:rsidRPr="005D7341">
              <w:rPr>
                <w:rFonts w:ascii="Century Gothic" w:hAnsi="Century Gothic" w:cs="Century Gothic"/>
                <w:sz w:val="20"/>
                <w:szCs w:val="20"/>
              </w:rPr>
              <w:t xml:space="preserve"> Buch</w:t>
            </w:r>
            <w:r w:rsidR="008B7F37"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D7341">
              <w:rPr>
                <w:rFonts w:ascii="Century Gothic" w:hAnsi="Century Gothic" w:cs="Century Gothic"/>
                <w:b/>
                <w:sz w:val="20"/>
                <w:szCs w:val="20"/>
              </w:rPr>
              <w:t>A</w:t>
            </w:r>
            <w:r w:rsidR="00716512">
              <w:rPr>
                <w:rFonts w:ascii="Century Gothic" w:hAnsi="Century Gothic" w:cs="Century Gothic"/>
                <w:b/>
                <w:sz w:val="20"/>
                <w:szCs w:val="20"/>
              </w:rPr>
              <w:t>B</w:t>
            </w:r>
            <w:r w:rsidRPr="005D7341">
              <w:rPr>
                <w:rFonts w:ascii="Century Gothic" w:hAnsi="Century Gothic" w:cs="Century Gothic"/>
                <w:sz w:val="20"/>
                <w:szCs w:val="20"/>
              </w:rPr>
              <w:t xml:space="preserve"> Arbeitsblatt</w:t>
            </w:r>
          </w:p>
          <w:p w14:paraId="6502A3F7" w14:textId="308C8906" w:rsidR="005D7341" w:rsidRPr="002367B8" w:rsidRDefault="005D7341" w:rsidP="005D7341">
            <w:pPr>
              <w:shd w:val="clear" w:color="auto" w:fill="D9D9D9" w:themeFill="background1" w:themeFillShade="D9"/>
              <w:rPr>
                <w:rFonts w:ascii="Century Gothic" w:hAnsi="Century Gothic" w:cs="Century Gothic"/>
                <w:b/>
                <w:sz w:val="28"/>
                <w:szCs w:val="28"/>
              </w:rPr>
            </w:pPr>
            <w:r w:rsidRPr="002367B8">
              <w:rPr>
                <w:rFonts w:ascii="Century Gothic" w:hAnsi="Century Gothic" w:cs="Century Gothic"/>
                <w:b/>
                <w:sz w:val="20"/>
                <w:szCs w:val="20"/>
              </w:rPr>
              <w:t>H</w:t>
            </w:r>
            <w:r w:rsidRPr="002367B8">
              <w:rPr>
                <w:rFonts w:ascii="Century Gothic" w:hAnsi="Century Gothic" w:cs="Century Gothic"/>
                <w:sz w:val="20"/>
                <w:szCs w:val="20"/>
              </w:rPr>
              <w:t xml:space="preserve"> Heft</w:t>
            </w:r>
            <w:r w:rsidR="00535DE8" w:rsidRPr="002367B8">
              <w:rPr>
                <w:rFonts w:ascii="Century Gothic" w:hAnsi="Century Gothic" w:cs="Century Gothic"/>
                <w:sz w:val="20"/>
                <w:szCs w:val="20"/>
              </w:rPr>
              <w:t xml:space="preserve"> Ge (</w:t>
            </w:r>
            <w:r w:rsidR="00B16643" w:rsidRPr="002367B8">
              <w:rPr>
                <w:rFonts w:ascii="Century Gothic" w:hAnsi="Century Gothic" w:cs="Century Gothic"/>
                <w:sz w:val="20"/>
                <w:szCs w:val="20"/>
              </w:rPr>
              <w:t xml:space="preserve">gelb), </w:t>
            </w:r>
            <w:proofErr w:type="spellStart"/>
            <w:r w:rsidR="00B16643" w:rsidRPr="002367B8">
              <w:rPr>
                <w:rFonts w:ascii="Century Gothic" w:hAnsi="Century Gothic" w:cs="Century Gothic"/>
                <w:sz w:val="20"/>
                <w:szCs w:val="20"/>
              </w:rPr>
              <w:t>Bl</w:t>
            </w:r>
            <w:proofErr w:type="spellEnd"/>
            <w:r w:rsidR="00B16643" w:rsidRPr="002367B8">
              <w:rPr>
                <w:rFonts w:ascii="Century Gothic" w:hAnsi="Century Gothic" w:cs="Century Gothic"/>
                <w:sz w:val="20"/>
                <w:szCs w:val="20"/>
              </w:rPr>
              <w:t xml:space="preserve"> (blau) </w:t>
            </w:r>
            <w:proofErr w:type="spellStart"/>
            <w:r w:rsidR="00B16643" w:rsidRPr="002367B8">
              <w:rPr>
                <w:rFonts w:ascii="Century Gothic" w:hAnsi="Century Gothic" w:cs="Century Gothic"/>
                <w:sz w:val="20"/>
                <w:szCs w:val="20"/>
              </w:rPr>
              <w:t>Gr</w:t>
            </w:r>
            <w:proofErr w:type="spellEnd"/>
            <w:r w:rsidR="00B16643" w:rsidRPr="002367B8">
              <w:rPr>
                <w:rFonts w:ascii="Century Gothic" w:hAnsi="Century Gothic" w:cs="Century Gothic"/>
                <w:sz w:val="20"/>
                <w:szCs w:val="20"/>
              </w:rPr>
              <w:t xml:space="preserve"> (grün</w:t>
            </w:r>
            <w:r w:rsidR="00D101D4">
              <w:rPr>
                <w:rFonts w:ascii="Century Gothic" w:hAnsi="Century Gothic" w:cs="Century Gothic"/>
                <w:sz w:val="20"/>
                <w:szCs w:val="20"/>
              </w:rPr>
              <w:t>)</w:t>
            </w:r>
            <w:r w:rsidR="00B16643" w:rsidRPr="002367B8">
              <w:rPr>
                <w:rFonts w:ascii="Century Gothic" w:hAnsi="Century Gothic" w:cs="Century Gothic"/>
                <w:sz w:val="20"/>
                <w:szCs w:val="20"/>
              </w:rPr>
              <w:t>, Ro (rot</w:t>
            </w:r>
            <w:r w:rsidR="00D101D4">
              <w:rPr>
                <w:rFonts w:ascii="Century Gothic" w:hAnsi="Century Gothic" w:cs="Century Gothic"/>
                <w:sz w:val="20"/>
                <w:szCs w:val="20"/>
              </w:rPr>
              <w:t>)</w:t>
            </w:r>
            <w:r w:rsidR="00B16643" w:rsidRPr="002367B8">
              <w:rPr>
                <w:rFonts w:ascii="Century Gothic" w:hAnsi="Century Gothic" w:cs="Century Gothic"/>
                <w:sz w:val="20"/>
                <w:szCs w:val="20"/>
              </w:rPr>
              <w:t xml:space="preserve">, </w:t>
            </w:r>
            <w:proofErr w:type="spellStart"/>
            <w:r w:rsidR="00B16643" w:rsidRPr="002367B8">
              <w:rPr>
                <w:rFonts w:ascii="Century Gothic" w:hAnsi="Century Gothic" w:cs="Century Gothic"/>
                <w:sz w:val="20"/>
                <w:szCs w:val="20"/>
              </w:rPr>
              <w:t>Or</w:t>
            </w:r>
            <w:proofErr w:type="spellEnd"/>
            <w:r w:rsidR="00B16643" w:rsidRPr="002367B8">
              <w:rPr>
                <w:rFonts w:ascii="Century Gothic" w:hAnsi="Century Gothic" w:cs="Century Gothic"/>
                <w:sz w:val="20"/>
                <w:szCs w:val="20"/>
              </w:rPr>
              <w:t xml:space="preserve"> (orange)</w:t>
            </w:r>
          </w:p>
        </w:tc>
        <w:tc>
          <w:tcPr>
            <w:tcW w:w="709" w:type="dxa"/>
            <w:textDirection w:val="btLr"/>
          </w:tcPr>
          <w:p w14:paraId="315930E5" w14:textId="77777777" w:rsidR="00FE590B" w:rsidRPr="00942B3B" w:rsidRDefault="00FE590B" w:rsidP="00FE5BB7">
            <w:pPr>
              <w:ind w:left="113" w:right="113"/>
              <w:rPr>
                <w:rFonts w:ascii="Century Gothic" w:hAnsi="Century Gothic" w:cs="Century Gothic"/>
                <w:b/>
                <w:sz w:val="16"/>
                <w:szCs w:val="16"/>
              </w:rPr>
            </w:pPr>
            <w:r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Erledigt und korrigiert</w:t>
            </w:r>
          </w:p>
        </w:tc>
        <w:tc>
          <w:tcPr>
            <w:tcW w:w="567" w:type="dxa"/>
            <w:textDirection w:val="btLr"/>
          </w:tcPr>
          <w:p w14:paraId="45B585D3" w14:textId="77777777" w:rsidR="00FE590B" w:rsidRPr="00942B3B" w:rsidRDefault="001B2C5D" w:rsidP="00FE5BB7">
            <w:pPr>
              <w:ind w:left="113" w:right="113"/>
              <w:rPr>
                <w:rFonts w:ascii="Century Gothic" w:hAnsi="Century Gothic" w:cs="Century Gothic"/>
                <w:b/>
                <w:sz w:val="16"/>
                <w:szCs w:val="16"/>
              </w:rPr>
            </w:pPr>
            <w:proofErr w:type="spellStart"/>
            <w:r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A</w:t>
            </w:r>
            <w:r w:rsidR="00FE590B"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bge</w:t>
            </w:r>
            <w:proofErr w:type="spellEnd"/>
            <w:r w:rsidR="00717D00"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-</w:t>
            </w:r>
            <w:r w:rsidR="00FE590B"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geben</w:t>
            </w:r>
          </w:p>
        </w:tc>
        <w:tc>
          <w:tcPr>
            <w:tcW w:w="567" w:type="dxa"/>
            <w:textDirection w:val="btLr"/>
          </w:tcPr>
          <w:p w14:paraId="5FDBD82D" w14:textId="77777777" w:rsidR="00FE590B" w:rsidRPr="00942B3B" w:rsidRDefault="00FE590B" w:rsidP="00FE5BB7">
            <w:pPr>
              <w:ind w:left="113" w:right="113"/>
              <w:jc w:val="center"/>
              <w:rPr>
                <w:rFonts w:ascii="Century Gothic" w:hAnsi="Century Gothic" w:cs="Century Gothic"/>
                <w:b/>
                <w:sz w:val="16"/>
                <w:szCs w:val="16"/>
              </w:rPr>
            </w:pPr>
            <w:r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Zurück bei mir</w:t>
            </w:r>
          </w:p>
        </w:tc>
        <w:tc>
          <w:tcPr>
            <w:tcW w:w="567" w:type="dxa"/>
            <w:textDirection w:val="btLr"/>
          </w:tcPr>
          <w:p w14:paraId="10011F1A" w14:textId="26A62417" w:rsidR="00FE590B" w:rsidRPr="00942B3B" w:rsidRDefault="00942B3B" w:rsidP="00FE5BB7">
            <w:pPr>
              <w:ind w:left="113" w:right="113"/>
              <w:jc w:val="center"/>
              <w:rPr>
                <w:rFonts w:ascii="Century Gothic" w:hAnsi="Century Gothic" w:cs="Century Gothic"/>
                <w:b/>
                <w:sz w:val="16"/>
                <w:szCs w:val="16"/>
              </w:rPr>
            </w:pPr>
            <w:r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V</w:t>
            </w:r>
            <w:r w:rsidR="00FE590B"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erbes</w:t>
            </w:r>
            <w:r>
              <w:rPr>
                <w:rFonts w:ascii="Century Gothic" w:hAnsi="Century Gothic" w:cs="Century Gothic"/>
                <w:b/>
                <w:sz w:val="16"/>
                <w:szCs w:val="16"/>
              </w:rPr>
              <w:t>-</w:t>
            </w:r>
            <w:proofErr w:type="spellStart"/>
            <w:r w:rsidR="00FE590B"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se</w:t>
            </w:r>
            <w:r w:rsidR="00980041"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rt</w:t>
            </w:r>
            <w:proofErr w:type="spellEnd"/>
          </w:p>
        </w:tc>
      </w:tr>
      <w:tr w:rsidR="008368EA" w:rsidRPr="00FE5BB7" w14:paraId="6E5C13B1" w14:textId="77777777" w:rsidTr="007D4F60">
        <w:trPr>
          <w:cantSplit/>
          <w:trHeight w:val="535"/>
        </w:trPr>
        <w:tc>
          <w:tcPr>
            <w:tcW w:w="10060" w:type="dxa"/>
            <w:gridSpan w:val="6"/>
          </w:tcPr>
          <w:p w14:paraId="22BA64E4" w14:textId="341F6FDF" w:rsidR="00C7505D" w:rsidRPr="004C06FE" w:rsidRDefault="009920DD" w:rsidP="004C06FE">
            <w:pPr>
              <w:ind w:left="113" w:right="113"/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Lernziele</w:t>
            </w:r>
            <w:r w:rsidR="008368EA">
              <w:rPr>
                <w:rFonts w:ascii="Century Gothic" w:hAnsi="Century Gothic" w:cs="Century Gothic"/>
                <w:b/>
                <w:sz w:val="20"/>
                <w:szCs w:val="20"/>
              </w:rPr>
              <w:t>:</w:t>
            </w:r>
          </w:p>
          <w:p w14:paraId="5581E67F" w14:textId="59BA6C6A" w:rsidR="00302192" w:rsidRDefault="003B781E" w:rsidP="00D35EF5">
            <w:pPr>
              <w:pStyle w:val="Listenabsatz"/>
              <w:numPr>
                <w:ilvl w:val="0"/>
                <w:numId w:val="6"/>
              </w:numPr>
              <w:ind w:right="113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Erforschen und begründen von mathematischen Zusammenhängen</w:t>
            </w:r>
          </w:p>
          <w:p w14:paraId="63BD4063" w14:textId="61DC5992" w:rsidR="00CB35C7" w:rsidRPr="00D35EF5" w:rsidRDefault="00CB35C7" w:rsidP="001974ED">
            <w:pPr>
              <w:pStyle w:val="Listenabsatz"/>
              <w:ind w:right="113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AA5BE6" w:rsidRPr="00B94ED8" w14:paraId="61F1A2A7" w14:textId="77777777" w:rsidTr="007D4F60">
        <w:trPr>
          <w:trHeight w:val="602"/>
        </w:trPr>
        <w:tc>
          <w:tcPr>
            <w:tcW w:w="988" w:type="dxa"/>
            <w:shd w:val="clear" w:color="auto" w:fill="FFFF00"/>
          </w:tcPr>
          <w:p w14:paraId="3E3E9992" w14:textId="1B97BE3C" w:rsidR="00CB6DA1" w:rsidRPr="00F41804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  <w:r w:rsidRPr="00F41804">
              <w:rPr>
                <w:rFonts w:ascii="Century Gothic" w:hAnsi="Century Gothic" w:cs="Century Gothic"/>
                <w:sz w:val="28"/>
                <w:szCs w:val="28"/>
              </w:rPr>
              <w:t>A</w:t>
            </w:r>
            <w:r w:rsidR="00505F09">
              <w:rPr>
                <w:rFonts w:ascii="Century Gothic" w:hAnsi="Century Gothic" w:cs="Century Gothic"/>
                <w:sz w:val="28"/>
                <w:szCs w:val="28"/>
              </w:rPr>
              <w:t>1</w:t>
            </w:r>
          </w:p>
          <w:p w14:paraId="02965760" w14:textId="77777777" w:rsidR="00AA5BE6" w:rsidRPr="00F41804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  <w:r w:rsidRPr="00F41804">
              <w:rPr>
                <w:rFonts w:ascii="Century Gothic" w:hAnsi="Century Gothic" w:cs="Century Gothic"/>
                <w:sz w:val="28"/>
                <w:szCs w:val="28"/>
              </w:rPr>
              <w:sym w:font="Wingdings" w:char="F06C"/>
            </w:r>
          </w:p>
        </w:tc>
        <w:tc>
          <w:tcPr>
            <w:tcW w:w="6662" w:type="dxa"/>
          </w:tcPr>
          <w:p w14:paraId="5CA2AF7A" w14:textId="48924D05" w:rsidR="000D2AE4" w:rsidRPr="00904CE0" w:rsidRDefault="005A25C6" w:rsidP="00B43731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B </w:t>
            </w:r>
            <w:r w:rsidR="008B41C9">
              <w:rPr>
                <w:rFonts w:ascii="Century Gothic" w:hAnsi="Century Gothic" w:cs="Century Gothic"/>
                <w:b/>
                <w:sz w:val="20"/>
                <w:szCs w:val="20"/>
              </w:rPr>
              <w:t>144 Nr. 1.</w:t>
            </w:r>
          </w:p>
        </w:tc>
        <w:tc>
          <w:tcPr>
            <w:tcW w:w="709" w:type="dxa"/>
          </w:tcPr>
          <w:p w14:paraId="6832BE9A" w14:textId="77777777" w:rsidR="00AA5BE6" w:rsidRPr="00A21C09" w:rsidRDefault="00AA5BE6" w:rsidP="00C746D6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DC6FE45" w14:textId="77777777" w:rsidR="00AA5BE6" w:rsidRPr="00A21C09" w:rsidRDefault="00AA5BE6" w:rsidP="00C746D6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615A596" w14:textId="77777777" w:rsidR="00AA5BE6" w:rsidRPr="00A21C09" w:rsidRDefault="00AA5BE6" w:rsidP="00C746D6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177E4389" w14:textId="77777777" w:rsidR="00AA5BE6" w:rsidRPr="00A21C09" w:rsidRDefault="00AA5BE6" w:rsidP="00C746D6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</w:tr>
      <w:tr w:rsidR="00CB6DA1" w:rsidRPr="00B94ED8" w14:paraId="2ABC7BD9" w14:textId="77777777" w:rsidTr="007D4F60">
        <w:trPr>
          <w:trHeight w:val="602"/>
        </w:trPr>
        <w:tc>
          <w:tcPr>
            <w:tcW w:w="988" w:type="dxa"/>
            <w:shd w:val="clear" w:color="auto" w:fill="FFFF00"/>
          </w:tcPr>
          <w:p w14:paraId="0DF9D03D" w14:textId="1D750C6F" w:rsidR="00CB6DA1" w:rsidRPr="00B94ED8" w:rsidRDefault="00CB6DA1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B94ED8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505F09">
              <w:rPr>
                <w:rFonts w:ascii="Century Gothic" w:hAnsi="Century Gothic" w:cs="Century Gothic"/>
                <w:sz w:val="28"/>
                <w:szCs w:val="28"/>
                <w:lang w:val="en-GB"/>
              </w:rPr>
              <w:t>2</w:t>
            </w:r>
          </w:p>
          <w:p w14:paraId="43B67965" w14:textId="77777777" w:rsidR="00CB6DA1" w:rsidRPr="00F41804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  <w:r w:rsidRPr="00EF7C7E">
              <w:rPr>
                <w:rFonts w:ascii="Century Gothic" w:hAnsi="Century Gothic" w:cs="Century Gothic"/>
                <w:sz w:val="28"/>
                <w:szCs w:val="28"/>
                <w:highlight w:val="yellow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02F5900A" w14:textId="1BBDBC53" w:rsidR="005A25C6" w:rsidRDefault="008B41C9" w:rsidP="005A25C6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B 145 Nr. 2.</w:t>
            </w:r>
          </w:p>
          <w:p w14:paraId="4A5BEB3C" w14:textId="0D16FE8D" w:rsidR="00B43731" w:rsidRPr="00B43731" w:rsidRDefault="00B43731" w:rsidP="004C06FE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5C4AF1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46B3D9D7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CB8E238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BCB8BBB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</w:tr>
      <w:tr w:rsidR="00CB6DA1" w:rsidRPr="00B94ED8" w14:paraId="7A8213D0" w14:textId="77777777" w:rsidTr="002F1EA3">
        <w:trPr>
          <w:trHeight w:val="602"/>
        </w:trPr>
        <w:tc>
          <w:tcPr>
            <w:tcW w:w="988" w:type="dxa"/>
            <w:shd w:val="clear" w:color="auto" w:fill="FFFF00"/>
          </w:tcPr>
          <w:p w14:paraId="1BE7F16D" w14:textId="4DC0DC51" w:rsidR="00CB6DA1" w:rsidRPr="00271F34" w:rsidRDefault="00CB6DA1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271F34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505F09">
              <w:rPr>
                <w:rFonts w:ascii="Century Gothic" w:hAnsi="Century Gothic" w:cs="Century Gothic"/>
                <w:sz w:val="28"/>
                <w:szCs w:val="28"/>
                <w:lang w:val="en-GB"/>
              </w:rPr>
              <w:t>3</w:t>
            </w:r>
          </w:p>
          <w:p w14:paraId="2C25A1EA" w14:textId="4C9DCFBA" w:rsidR="00CB6DA1" w:rsidRPr="00F41804" w:rsidRDefault="00F8457F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  <w:r w:rsidRPr="00B66D2C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25C5C385" w14:textId="00114655" w:rsidR="00CB6DA1" w:rsidRPr="00660225" w:rsidRDefault="008B41C9" w:rsidP="005A25C6">
            <w:pP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H Gr2 28, Nr. 1.</w:t>
            </w:r>
          </w:p>
        </w:tc>
        <w:tc>
          <w:tcPr>
            <w:tcW w:w="709" w:type="dxa"/>
          </w:tcPr>
          <w:p w14:paraId="2EEA8202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58A6582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96523D0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181BB882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</w:tr>
      <w:tr w:rsidR="00CB6DA1" w:rsidRPr="00B94ED8" w14:paraId="7CEAAD25" w14:textId="77777777" w:rsidTr="0060690A">
        <w:tc>
          <w:tcPr>
            <w:tcW w:w="988" w:type="dxa"/>
            <w:shd w:val="clear" w:color="auto" w:fill="FFFF00"/>
          </w:tcPr>
          <w:p w14:paraId="3F230A47" w14:textId="2788BA77" w:rsidR="00CB6DA1" w:rsidRPr="002775E9" w:rsidRDefault="00CB6DA1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8705F2">
              <w:rPr>
                <w:rFonts w:ascii="Century Gothic" w:hAnsi="Century Gothic" w:cs="Century Gothic"/>
                <w:sz w:val="28"/>
                <w:szCs w:val="28"/>
                <w:lang w:val="en-GB"/>
              </w:rPr>
              <w:t>4</w:t>
            </w:r>
          </w:p>
          <w:p w14:paraId="3E4E16F1" w14:textId="42E48289" w:rsidR="00CB6DA1" w:rsidRPr="00271F34" w:rsidRDefault="00CB6DA1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17963550" w14:textId="002B1887" w:rsidR="009236C9" w:rsidRDefault="008B41C9" w:rsidP="009236C9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H Gr2 29, Nr. 2. und 3.</w:t>
            </w:r>
          </w:p>
          <w:p w14:paraId="54D2EA86" w14:textId="6C870D96" w:rsidR="00CB6DA1" w:rsidRPr="005D19A3" w:rsidRDefault="00CB6DA1" w:rsidP="009236C9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A7C01C1" w14:textId="77777777" w:rsidR="00CB6DA1" w:rsidRPr="005C7F0C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425C123E" w14:textId="77777777" w:rsidR="00CB6DA1" w:rsidRPr="005C7F0C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34B927" w14:textId="77777777" w:rsidR="00CB6DA1" w:rsidRPr="005C7F0C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3EAFE4D6" w14:textId="77777777" w:rsidR="00CB6DA1" w:rsidRPr="005C7F0C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  <w:tr w:rsidR="009236C9" w:rsidRPr="00B94ED8" w14:paraId="512F44E9" w14:textId="77777777" w:rsidTr="0060690A">
        <w:tc>
          <w:tcPr>
            <w:tcW w:w="988" w:type="dxa"/>
            <w:shd w:val="clear" w:color="auto" w:fill="FFFF00"/>
          </w:tcPr>
          <w:p w14:paraId="1D254997" w14:textId="3F941DFF" w:rsidR="009236C9" w:rsidRPr="009B0E41" w:rsidRDefault="009236C9" w:rsidP="009236C9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9B0E41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8705F2">
              <w:rPr>
                <w:rFonts w:ascii="Century Gothic" w:hAnsi="Century Gothic" w:cs="Century Gothic"/>
                <w:sz w:val="28"/>
                <w:szCs w:val="28"/>
                <w:lang w:val="en-GB"/>
              </w:rPr>
              <w:t>5</w:t>
            </w:r>
          </w:p>
          <w:p w14:paraId="2931C22F" w14:textId="677C0E1D" w:rsidR="009236C9" w:rsidRPr="002775E9" w:rsidRDefault="009236C9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78F5A01D" w14:textId="66479028" w:rsidR="0060690A" w:rsidRDefault="0060690A" w:rsidP="0060690A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H Gr2 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30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, Nr. 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4.</w:t>
            </w:r>
          </w:p>
          <w:p w14:paraId="74F3553F" w14:textId="7BFB7648" w:rsidR="009236C9" w:rsidRDefault="009236C9" w:rsidP="009236C9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61A395D" w14:textId="77777777" w:rsidR="009236C9" w:rsidRPr="005C7F0C" w:rsidRDefault="009236C9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271778C8" w14:textId="77777777" w:rsidR="009236C9" w:rsidRPr="005C7F0C" w:rsidRDefault="009236C9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4A815BE2" w14:textId="77777777" w:rsidR="009236C9" w:rsidRPr="005C7F0C" w:rsidRDefault="009236C9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5FAED507" w14:textId="77777777" w:rsidR="009236C9" w:rsidRPr="005C7F0C" w:rsidRDefault="009236C9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  <w:tr w:rsidR="0060690A" w:rsidRPr="00B94ED8" w14:paraId="40D20B87" w14:textId="77777777" w:rsidTr="0060690A">
        <w:tc>
          <w:tcPr>
            <w:tcW w:w="988" w:type="dxa"/>
            <w:shd w:val="clear" w:color="auto" w:fill="FFFF00"/>
          </w:tcPr>
          <w:p w14:paraId="2A8DC025" w14:textId="77777777" w:rsidR="0060690A" w:rsidRPr="009B0E41" w:rsidRDefault="0060690A" w:rsidP="0060690A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9B0E41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>
              <w:rPr>
                <w:rFonts w:ascii="Century Gothic" w:hAnsi="Century Gothic" w:cs="Century Gothic"/>
                <w:sz w:val="28"/>
                <w:szCs w:val="28"/>
                <w:lang w:val="en-GB"/>
              </w:rPr>
              <w:t>6</w:t>
            </w:r>
          </w:p>
          <w:p w14:paraId="0B12F2F3" w14:textId="5370A93F" w:rsidR="0060690A" w:rsidRPr="009B0E41" w:rsidRDefault="0060690A" w:rsidP="009236C9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2419A9CF" w14:textId="279E2567" w:rsidR="0060690A" w:rsidRDefault="0060690A" w:rsidP="0060690A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H Gr2 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31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, Nr. 2. und 3.</w:t>
            </w:r>
          </w:p>
          <w:p w14:paraId="70FF0281" w14:textId="77777777" w:rsidR="0060690A" w:rsidRDefault="0060690A" w:rsidP="0060690A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21011D8" w14:textId="77777777" w:rsidR="0060690A" w:rsidRPr="005C7F0C" w:rsidRDefault="0060690A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3D892C10" w14:textId="77777777" w:rsidR="0060690A" w:rsidRPr="005C7F0C" w:rsidRDefault="0060690A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526C3C2D" w14:textId="77777777" w:rsidR="0060690A" w:rsidRPr="005C7F0C" w:rsidRDefault="0060690A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1D4D7D71" w14:textId="77777777" w:rsidR="0060690A" w:rsidRPr="005C7F0C" w:rsidRDefault="0060690A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  <w:tr w:rsidR="008A7908" w:rsidRPr="00B94ED8" w14:paraId="5089F0B4" w14:textId="77777777" w:rsidTr="008705F2">
        <w:tc>
          <w:tcPr>
            <w:tcW w:w="988" w:type="dxa"/>
            <w:shd w:val="clear" w:color="auto" w:fill="92D050"/>
          </w:tcPr>
          <w:p w14:paraId="7DCC1C6E" w14:textId="3A6FA0E4" w:rsidR="008A7908" w:rsidRPr="009B0E41" w:rsidRDefault="0060690A" w:rsidP="008A7908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>
              <w:rPr>
                <w:rFonts w:ascii="Century Gothic" w:hAnsi="Century Gothic" w:cs="Century Gothic"/>
                <w:sz w:val="28"/>
                <w:szCs w:val="28"/>
                <w:lang w:val="en-GB"/>
              </w:rPr>
              <w:t>A7</w:t>
            </w:r>
            <w:r>
              <w:rPr>
                <w:rFonts w:ascii="Century Gothic" w:hAnsi="Century Gothic" w:cs="Century Gothic"/>
                <w:sz w:val="28"/>
                <w:szCs w:val="28"/>
                <w:lang w:val="en-GB"/>
              </w:rPr>
              <w:br/>
            </w:r>
            <w:r w:rsidR="008A7908"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="008A7908"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1A6BA252" w14:textId="3807AFE3" w:rsidR="008A7908" w:rsidRDefault="008705F2" w:rsidP="009236C9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Mathe-Übungstest</w:t>
            </w:r>
          </w:p>
        </w:tc>
        <w:tc>
          <w:tcPr>
            <w:tcW w:w="709" w:type="dxa"/>
          </w:tcPr>
          <w:p w14:paraId="2E3EEF18" w14:textId="77777777" w:rsidR="008A7908" w:rsidRPr="005C7F0C" w:rsidRDefault="008A7908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3F673440" w14:textId="77777777" w:rsidR="008A7908" w:rsidRPr="005C7F0C" w:rsidRDefault="008A7908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754C4E7E" w14:textId="77777777" w:rsidR="008A7908" w:rsidRPr="005C7F0C" w:rsidRDefault="008A7908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0B6C3069" w14:textId="77777777" w:rsidR="008A7908" w:rsidRPr="005C7F0C" w:rsidRDefault="008A7908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  <w:tr w:rsidR="00A66E8F" w:rsidRPr="00B94ED8" w14:paraId="4BDB26DD" w14:textId="77777777" w:rsidTr="00470F08">
        <w:tc>
          <w:tcPr>
            <w:tcW w:w="988" w:type="dxa"/>
            <w:shd w:val="clear" w:color="auto" w:fill="FF0000"/>
          </w:tcPr>
          <w:p w14:paraId="1CF0F3C6" w14:textId="472A150C" w:rsidR="009236C9" w:rsidRDefault="009236C9" w:rsidP="00D35EF5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9B0E41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60690A">
              <w:rPr>
                <w:rFonts w:ascii="Century Gothic" w:hAnsi="Century Gothic" w:cs="Century Gothic"/>
                <w:sz w:val="28"/>
                <w:szCs w:val="28"/>
                <w:lang w:val="en-GB"/>
              </w:rPr>
              <w:t>8</w:t>
            </w:r>
          </w:p>
          <w:p w14:paraId="1B1738C3" w14:textId="4C52BB86" w:rsidR="00A66E8F" w:rsidRPr="00DE672F" w:rsidRDefault="00D35EF5" w:rsidP="00D35EF5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804205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804205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804205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64E94FA1" w14:textId="44BB26A0" w:rsidR="00A66E8F" w:rsidRPr="00733410" w:rsidRDefault="005A25C6" w:rsidP="00A66E8F">
            <w:pPr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AB «A21.3»</w:t>
            </w:r>
          </w:p>
        </w:tc>
        <w:tc>
          <w:tcPr>
            <w:tcW w:w="709" w:type="dxa"/>
          </w:tcPr>
          <w:p w14:paraId="65A0B591" w14:textId="77777777" w:rsidR="00A66E8F" w:rsidRPr="001D19C2" w:rsidRDefault="00A66E8F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6272F6" w14:textId="77777777" w:rsidR="00A66E8F" w:rsidRPr="001D19C2" w:rsidRDefault="00A66E8F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18E127CD" w14:textId="77777777" w:rsidR="00A66E8F" w:rsidRPr="001D19C2" w:rsidRDefault="00A66E8F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10C0B48C" w14:textId="77777777" w:rsidR="00A66E8F" w:rsidRPr="001D19C2" w:rsidRDefault="00A66E8F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  <w:tr w:rsidR="00E9781C" w:rsidRPr="00B94ED8" w14:paraId="18333B5C" w14:textId="77777777" w:rsidTr="00470F08">
        <w:tc>
          <w:tcPr>
            <w:tcW w:w="988" w:type="dxa"/>
            <w:shd w:val="clear" w:color="auto" w:fill="FF0000"/>
          </w:tcPr>
          <w:p w14:paraId="7D576948" w14:textId="3731D13D" w:rsidR="00E9781C" w:rsidRDefault="00E9781C" w:rsidP="00E9781C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9B0E41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60690A">
              <w:rPr>
                <w:rFonts w:ascii="Century Gothic" w:hAnsi="Century Gothic" w:cs="Century Gothic"/>
                <w:sz w:val="28"/>
                <w:szCs w:val="28"/>
                <w:lang w:val="en-GB"/>
              </w:rPr>
              <w:t>9</w:t>
            </w:r>
          </w:p>
          <w:p w14:paraId="2D9BF335" w14:textId="1D6EEB2A" w:rsidR="00E9781C" w:rsidRPr="009B0E41" w:rsidRDefault="00E9781C" w:rsidP="00E9781C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804205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804205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804205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52CE092D" w14:textId="11F0BBA3" w:rsidR="00141486" w:rsidRPr="00141486" w:rsidRDefault="00E9781C" w:rsidP="005A25C6">
            <w:pPr>
              <w:rPr>
                <w:rFonts w:ascii="Century Gothic" w:hAnsi="Century Gothic" w:cs="Century Gothic"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AB «</w:t>
            </w:r>
            <w:r w:rsidR="005A25C6">
              <w:rPr>
                <w:rFonts w:ascii="Century Gothic" w:hAnsi="Century Gothic" w:cs="Century Gothic"/>
                <w:b/>
                <w:sz w:val="20"/>
                <w:szCs w:val="20"/>
              </w:rPr>
              <w:t>A22.3»</w:t>
            </w:r>
          </w:p>
        </w:tc>
        <w:tc>
          <w:tcPr>
            <w:tcW w:w="709" w:type="dxa"/>
          </w:tcPr>
          <w:p w14:paraId="4542E3C8" w14:textId="77777777" w:rsidR="00E9781C" w:rsidRPr="001D19C2" w:rsidRDefault="00E9781C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322940BB" w14:textId="77777777" w:rsidR="00E9781C" w:rsidRPr="001D19C2" w:rsidRDefault="00E9781C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73A50DF0" w14:textId="77777777" w:rsidR="00E9781C" w:rsidRPr="001D19C2" w:rsidRDefault="00E9781C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1E149F62" w14:textId="77777777" w:rsidR="00E9781C" w:rsidRPr="001D19C2" w:rsidRDefault="00E9781C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</w:tbl>
    <w:p w14:paraId="00EE8355" w14:textId="77777777" w:rsidR="00BE6AFC" w:rsidRPr="00211C8E" w:rsidRDefault="00BE6AFC">
      <w:pPr>
        <w:rPr>
          <w:rFonts w:ascii="Century Gothic" w:hAnsi="Century Gothic"/>
          <w:b/>
          <w:color w:val="FF0000"/>
          <w:sz w:val="28"/>
          <w:szCs w:val="28"/>
        </w:rPr>
      </w:pPr>
    </w:p>
    <w:sectPr w:rsidR="00BE6AFC" w:rsidRPr="00211C8E" w:rsidSect="009D3B9E">
      <w:headerReference w:type="default" r:id="rId9"/>
      <w:foot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1D2C5" w14:textId="77777777" w:rsidR="006E7E55" w:rsidRDefault="006E7E55" w:rsidP="00C02637">
      <w:r>
        <w:separator/>
      </w:r>
    </w:p>
  </w:endnote>
  <w:endnote w:type="continuationSeparator" w:id="0">
    <w:p w14:paraId="082A8A04" w14:textId="77777777" w:rsidR="006E7E55" w:rsidRDefault="006E7E55" w:rsidP="00C0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10AA" w14:textId="77777777" w:rsidR="002B0BEE" w:rsidRPr="00426315" w:rsidRDefault="002B0BEE" w:rsidP="00492A17">
    <w:pPr>
      <w:spacing w:after="200" w:line="276" w:lineRule="auto"/>
      <w:rPr>
        <w:rFonts w:ascii="Century Gothic" w:hAnsi="Century Gothic" w:cs="Century Gothic"/>
        <w:sz w:val="20"/>
        <w:szCs w:val="20"/>
      </w:rPr>
    </w:pPr>
    <w:r w:rsidRPr="00426315">
      <w:rPr>
        <w:rFonts w:ascii="Century Gothic" w:hAnsi="Century Gothic" w:cs="Century Gothic"/>
        <w:sz w:val="20"/>
        <w:szCs w:val="20"/>
      </w:rPr>
      <w:sym w:font="Wingdings" w:char="F06C"/>
    </w:r>
    <w:r w:rsidRPr="00426315">
      <w:rPr>
        <w:rFonts w:ascii="Century Gothic" w:hAnsi="Century Gothic" w:cs="Century Gothic"/>
        <w:sz w:val="20"/>
        <w:szCs w:val="20"/>
      </w:rPr>
      <w:t xml:space="preserve"> für alle</w:t>
    </w:r>
    <w:r w:rsidRPr="00426315">
      <w:rPr>
        <w:rFonts w:ascii="Century Gothic" w:hAnsi="Century Gothic" w:cs="Century Gothic"/>
        <w:sz w:val="20"/>
        <w:szCs w:val="20"/>
      </w:rPr>
      <w:tab/>
    </w:r>
    <w:r w:rsidRPr="00426315">
      <w:rPr>
        <w:rFonts w:ascii="Century Gothic" w:hAnsi="Century Gothic" w:cs="Century Gothic"/>
        <w:sz w:val="20"/>
        <w:szCs w:val="20"/>
      </w:rPr>
      <w:sym w:font="Wingdings" w:char="F06C"/>
    </w:r>
    <w:r w:rsidRPr="00426315">
      <w:rPr>
        <w:rFonts w:ascii="Century Gothic" w:hAnsi="Century Gothic" w:cs="Century Gothic"/>
        <w:sz w:val="20"/>
        <w:szCs w:val="20"/>
      </w:rPr>
      <w:sym w:font="Wingdings" w:char="F06C"/>
    </w:r>
    <w:r w:rsidRPr="00426315">
      <w:rPr>
        <w:rFonts w:ascii="Century Gothic" w:hAnsi="Century Gothic" w:cs="Century Gothic"/>
        <w:sz w:val="20"/>
        <w:szCs w:val="20"/>
      </w:rPr>
      <w:t xml:space="preserve"> kleine Herausforderung für alle</w:t>
    </w:r>
    <w:r w:rsidRPr="00426315">
      <w:rPr>
        <w:rFonts w:ascii="Century Gothic" w:hAnsi="Century Gothic" w:cs="Century Gothic"/>
        <w:sz w:val="20"/>
        <w:szCs w:val="20"/>
      </w:rPr>
      <w:tab/>
    </w:r>
    <w:r w:rsidRPr="00426315">
      <w:rPr>
        <w:rFonts w:ascii="Century Gothic" w:hAnsi="Century Gothic" w:cs="Century Gothic"/>
        <w:sz w:val="20"/>
        <w:szCs w:val="20"/>
      </w:rPr>
      <w:sym w:font="Wingdings" w:char="F06C"/>
    </w:r>
    <w:r w:rsidRPr="00426315">
      <w:rPr>
        <w:rFonts w:ascii="Century Gothic" w:hAnsi="Century Gothic" w:cs="Century Gothic"/>
        <w:sz w:val="20"/>
        <w:szCs w:val="20"/>
      </w:rPr>
      <w:sym w:font="Wingdings" w:char="F06C"/>
    </w:r>
    <w:r w:rsidRPr="00426315">
      <w:rPr>
        <w:rFonts w:ascii="Century Gothic" w:hAnsi="Century Gothic" w:cs="Century Gothic"/>
        <w:sz w:val="20"/>
        <w:szCs w:val="20"/>
      </w:rPr>
      <w:sym w:font="Wingdings" w:char="F06C"/>
    </w:r>
    <w:r w:rsidRPr="00426315">
      <w:rPr>
        <w:rFonts w:ascii="Century Gothic" w:hAnsi="Century Gothic" w:cs="Century Gothic"/>
        <w:sz w:val="20"/>
        <w:szCs w:val="20"/>
      </w:rPr>
      <w:t xml:space="preserve"> Zusatzstoff</w:t>
    </w:r>
    <w:r w:rsidR="00492A17" w:rsidRPr="00426315">
      <w:rPr>
        <w:rFonts w:ascii="Century Gothic" w:hAnsi="Century Gothic" w:cs="Century Gothic"/>
        <w:sz w:val="20"/>
        <w:szCs w:val="20"/>
      </w:rPr>
      <w:br/>
    </w:r>
    <w:r w:rsidRPr="00426315">
      <w:rPr>
        <w:rFonts w:ascii="Century Gothic" w:hAnsi="Century Gothic" w:cs="Century Gothic"/>
        <w:sz w:val="20"/>
        <w:szCs w:val="20"/>
      </w:rPr>
      <w:t>* Muss nur unter bestimmten Bedingungen gelöst werden.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296CC" w14:textId="77777777" w:rsidR="006E7E55" w:rsidRDefault="006E7E55" w:rsidP="00C02637">
      <w:r>
        <w:separator/>
      </w:r>
    </w:p>
  </w:footnote>
  <w:footnote w:type="continuationSeparator" w:id="0">
    <w:p w14:paraId="5AB2C3FB" w14:textId="77777777" w:rsidR="006E7E55" w:rsidRDefault="006E7E55" w:rsidP="00C02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3360" w14:textId="674F09E3" w:rsidR="002B0BEE" w:rsidRPr="00D51AAA" w:rsidRDefault="002B0BEE" w:rsidP="00C02637">
    <w:pPr>
      <w:pStyle w:val="Kopfzeile"/>
      <w:tabs>
        <w:tab w:val="left" w:pos="7311"/>
      </w:tabs>
      <w:rPr>
        <w:rFonts w:ascii="Century Gothic" w:hAnsi="Century Gothic"/>
        <w:b/>
        <w:color w:val="36CAA7"/>
        <w:sz w:val="16"/>
        <w:szCs w:val="16"/>
      </w:rPr>
    </w:pPr>
    <w:r w:rsidRPr="003B781E">
      <w:rPr>
        <w:rFonts w:ascii="Cooper Black" w:hAnsi="Cooper Black"/>
        <w:b/>
        <w:noProof/>
        <w:color w:val="FFC000"/>
        <w:sz w:val="72"/>
        <w:szCs w:val="72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046C0F" wp14:editId="66B23A89">
              <wp:simplePos x="0" y="0"/>
              <wp:positionH relativeFrom="column">
                <wp:posOffset>3692525</wp:posOffset>
              </wp:positionH>
              <wp:positionV relativeFrom="paragraph">
                <wp:posOffset>-173990</wp:posOffset>
              </wp:positionV>
              <wp:extent cx="2364105" cy="609600"/>
              <wp:effectExtent l="6350" t="6985" r="571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7C97B9" w14:textId="77777777" w:rsidR="002B0BEE" w:rsidRPr="00C02637" w:rsidRDefault="002B0BEE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de-DE"/>
                            </w:rPr>
                          </w:pPr>
                          <w:r w:rsidRPr="00C02637">
                            <w:rPr>
                              <w:rFonts w:ascii="Century Gothic" w:hAnsi="Century Gothic"/>
                              <w:sz w:val="16"/>
                              <w:szCs w:val="16"/>
                              <w:lang w:val="de-DE"/>
                            </w:rPr>
                            <w:t>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46C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75pt;margin-top:-13.7pt;width:186.15pt;height:48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">
              <v:textbox>
                <w:txbxContent>
                  <w:p w14:paraId="5E7C97B9" w14:textId="77777777" w:rsidR="002B0BEE" w:rsidRPr="00C02637" w:rsidRDefault="002B0BEE">
                    <w:pPr>
                      <w:rPr>
                        <w:rFonts w:ascii="Century Gothic" w:hAnsi="Century Gothic"/>
                        <w:sz w:val="16"/>
                        <w:szCs w:val="16"/>
                        <w:lang w:val="de-DE"/>
                      </w:rPr>
                    </w:pPr>
                    <w:r w:rsidRPr="00C02637">
                      <w:rPr>
                        <w:rFonts w:ascii="Century Gothic" w:hAnsi="Century Gothic"/>
                        <w:sz w:val="16"/>
                        <w:szCs w:val="16"/>
                        <w:lang w:val="de-DE"/>
                      </w:rPr>
                      <w:t>Name</w:t>
                    </w:r>
                  </w:p>
                </w:txbxContent>
              </v:textbox>
            </v:shape>
          </w:pict>
        </mc:Fallback>
      </mc:AlternateContent>
    </w:r>
    <w:r w:rsidR="008B41C9" w:rsidRPr="003B781E">
      <w:rPr>
        <w:rFonts w:ascii="Cooper Black" w:hAnsi="Cooper Black"/>
        <w:b/>
        <w:color w:val="FFC000"/>
        <w:sz w:val="72"/>
        <w:szCs w:val="72"/>
      </w:rPr>
      <w:t>Spezialplan</w:t>
    </w:r>
    <w:r w:rsidRPr="003B781E">
      <w:rPr>
        <w:rFonts w:ascii="Cooper Black" w:hAnsi="Cooper Black"/>
        <w:b/>
        <w:color w:val="FFC000"/>
        <w:sz w:val="72"/>
        <w:szCs w:val="72"/>
      </w:rPr>
      <w:t xml:space="preserve"> </w:t>
    </w:r>
    <w:r w:rsidR="009D03E0" w:rsidRPr="003B781E">
      <w:rPr>
        <w:rFonts w:ascii="Cooper Black" w:hAnsi="Cooper Black"/>
        <w:b/>
        <w:color w:val="FFC000"/>
        <w:sz w:val="72"/>
        <w:szCs w:val="72"/>
      </w:rPr>
      <w:t>2</w:t>
    </w:r>
    <w:r w:rsidR="00DB12DC" w:rsidRPr="003B781E">
      <w:rPr>
        <w:rFonts w:ascii="Cooper Black" w:hAnsi="Cooper Black"/>
        <w:b/>
        <w:color w:val="FFC000"/>
        <w:sz w:val="72"/>
        <w:szCs w:val="72"/>
      </w:rPr>
      <w:t>7</w:t>
    </w:r>
    <w:r w:rsidRPr="00D51AAA">
      <w:rPr>
        <w:rFonts w:ascii="Cooper Black" w:hAnsi="Cooper Black"/>
        <w:b/>
        <w:color w:val="36CAA7"/>
        <w:sz w:val="72"/>
        <w:szCs w:val="72"/>
      </w:rPr>
      <w:tab/>
    </w:r>
    <w:r w:rsidRPr="00D51AAA">
      <w:rPr>
        <w:rFonts w:ascii="Cooper Black" w:hAnsi="Cooper Black"/>
        <w:b/>
        <w:color w:val="36CAA7"/>
        <w:sz w:val="72"/>
        <w:szCs w:val="72"/>
      </w:rPr>
      <w:tab/>
    </w:r>
    <w:r w:rsidRPr="00D51AAA">
      <w:rPr>
        <w:rFonts w:ascii="Cooper Black" w:hAnsi="Cooper Black"/>
        <w:b/>
        <w:color w:val="36CAA7"/>
        <w:sz w:val="72"/>
        <w:szCs w:val="7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942"/>
    <w:multiLevelType w:val="hybridMultilevel"/>
    <w:tmpl w:val="DC867D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F36DF"/>
    <w:multiLevelType w:val="hybridMultilevel"/>
    <w:tmpl w:val="893A21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B4274"/>
    <w:multiLevelType w:val="hybridMultilevel"/>
    <w:tmpl w:val="98627624"/>
    <w:lvl w:ilvl="0" w:tplc="97DA053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entury Gothic" w:hint="default"/>
        <w:sz w:val="4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714B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0F14011"/>
    <w:multiLevelType w:val="hybridMultilevel"/>
    <w:tmpl w:val="0F1C0F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A3E10"/>
    <w:multiLevelType w:val="singleLevel"/>
    <w:tmpl w:val="8B5011B0"/>
    <w:lvl w:ilvl="0"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  <w:sz w:val="28"/>
      </w:rPr>
    </w:lvl>
  </w:abstractNum>
  <w:abstractNum w:abstractNumId="6" w15:restartNumberingAfterBreak="0">
    <w:nsid w:val="786166F0"/>
    <w:multiLevelType w:val="hybridMultilevel"/>
    <w:tmpl w:val="850808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94106"/>
    <w:multiLevelType w:val="hybridMultilevel"/>
    <w:tmpl w:val="7F6A8186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5777">
      <o:colormru v:ext="edit" colors="aqu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CCE"/>
    <w:rsid w:val="00000A90"/>
    <w:rsid w:val="000014B6"/>
    <w:rsid w:val="00003CFD"/>
    <w:rsid w:val="000065E0"/>
    <w:rsid w:val="0000790A"/>
    <w:rsid w:val="00007D1C"/>
    <w:rsid w:val="00013612"/>
    <w:rsid w:val="00014A45"/>
    <w:rsid w:val="000165F3"/>
    <w:rsid w:val="00016C30"/>
    <w:rsid w:val="000174B2"/>
    <w:rsid w:val="000211A7"/>
    <w:rsid w:val="00025DE9"/>
    <w:rsid w:val="0002656E"/>
    <w:rsid w:val="00027738"/>
    <w:rsid w:val="0003063C"/>
    <w:rsid w:val="00030B39"/>
    <w:rsid w:val="00031B66"/>
    <w:rsid w:val="00033FA7"/>
    <w:rsid w:val="00034234"/>
    <w:rsid w:val="000370B5"/>
    <w:rsid w:val="00041419"/>
    <w:rsid w:val="00041A33"/>
    <w:rsid w:val="000443A2"/>
    <w:rsid w:val="00044404"/>
    <w:rsid w:val="00044E29"/>
    <w:rsid w:val="00045AE1"/>
    <w:rsid w:val="00045C7F"/>
    <w:rsid w:val="0004699B"/>
    <w:rsid w:val="00046DA5"/>
    <w:rsid w:val="00047BC2"/>
    <w:rsid w:val="000503B3"/>
    <w:rsid w:val="00051F3E"/>
    <w:rsid w:val="00062589"/>
    <w:rsid w:val="00062F6C"/>
    <w:rsid w:val="00063DDF"/>
    <w:rsid w:val="0006406C"/>
    <w:rsid w:val="00065C8D"/>
    <w:rsid w:val="00071E79"/>
    <w:rsid w:val="00072614"/>
    <w:rsid w:val="00080255"/>
    <w:rsid w:val="0008155E"/>
    <w:rsid w:val="00081749"/>
    <w:rsid w:val="00084A5D"/>
    <w:rsid w:val="00084C0E"/>
    <w:rsid w:val="000878C2"/>
    <w:rsid w:val="00090155"/>
    <w:rsid w:val="00090C50"/>
    <w:rsid w:val="00092436"/>
    <w:rsid w:val="000931E1"/>
    <w:rsid w:val="00093253"/>
    <w:rsid w:val="00093F6C"/>
    <w:rsid w:val="00097D44"/>
    <w:rsid w:val="000A724A"/>
    <w:rsid w:val="000A7E8D"/>
    <w:rsid w:val="000B25DC"/>
    <w:rsid w:val="000B2BFD"/>
    <w:rsid w:val="000B2C90"/>
    <w:rsid w:val="000B56CE"/>
    <w:rsid w:val="000B61A5"/>
    <w:rsid w:val="000C2C3E"/>
    <w:rsid w:val="000C3513"/>
    <w:rsid w:val="000C3EC5"/>
    <w:rsid w:val="000C675D"/>
    <w:rsid w:val="000C7873"/>
    <w:rsid w:val="000C799E"/>
    <w:rsid w:val="000D2AE4"/>
    <w:rsid w:val="000D7A13"/>
    <w:rsid w:val="000D7E5A"/>
    <w:rsid w:val="000E0338"/>
    <w:rsid w:val="000E0EB6"/>
    <w:rsid w:val="000E3303"/>
    <w:rsid w:val="000E3C91"/>
    <w:rsid w:val="000E4FF4"/>
    <w:rsid w:val="000E579D"/>
    <w:rsid w:val="000F0024"/>
    <w:rsid w:val="000F0F5B"/>
    <w:rsid w:val="000F42F5"/>
    <w:rsid w:val="000F6314"/>
    <w:rsid w:val="00104363"/>
    <w:rsid w:val="001064B1"/>
    <w:rsid w:val="00110FCB"/>
    <w:rsid w:val="0011112F"/>
    <w:rsid w:val="00113605"/>
    <w:rsid w:val="00113C90"/>
    <w:rsid w:val="00115446"/>
    <w:rsid w:val="00115E35"/>
    <w:rsid w:val="00116F37"/>
    <w:rsid w:val="00117C9F"/>
    <w:rsid w:val="001200A5"/>
    <w:rsid w:val="001209BE"/>
    <w:rsid w:val="001230E4"/>
    <w:rsid w:val="001255A4"/>
    <w:rsid w:val="0012572D"/>
    <w:rsid w:val="00126491"/>
    <w:rsid w:val="00127380"/>
    <w:rsid w:val="0013104C"/>
    <w:rsid w:val="001324CB"/>
    <w:rsid w:val="00132922"/>
    <w:rsid w:val="00133A77"/>
    <w:rsid w:val="00133F90"/>
    <w:rsid w:val="00134BF2"/>
    <w:rsid w:val="001373AC"/>
    <w:rsid w:val="0014048B"/>
    <w:rsid w:val="00141486"/>
    <w:rsid w:val="00143588"/>
    <w:rsid w:val="00143640"/>
    <w:rsid w:val="0014380E"/>
    <w:rsid w:val="0014611B"/>
    <w:rsid w:val="001507D1"/>
    <w:rsid w:val="00151AD6"/>
    <w:rsid w:val="00152E90"/>
    <w:rsid w:val="001563C9"/>
    <w:rsid w:val="0015799F"/>
    <w:rsid w:val="001606DE"/>
    <w:rsid w:val="00160BE0"/>
    <w:rsid w:val="00161697"/>
    <w:rsid w:val="001638B5"/>
    <w:rsid w:val="00166285"/>
    <w:rsid w:val="00166C51"/>
    <w:rsid w:val="001700F1"/>
    <w:rsid w:val="00181150"/>
    <w:rsid w:val="001841DD"/>
    <w:rsid w:val="0018473E"/>
    <w:rsid w:val="001849AB"/>
    <w:rsid w:val="001849FF"/>
    <w:rsid w:val="0018607A"/>
    <w:rsid w:val="001878FD"/>
    <w:rsid w:val="00191B7C"/>
    <w:rsid w:val="00191FC0"/>
    <w:rsid w:val="00192984"/>
    <w:rsid w:val="00193048"/>
    <w:rsid w:val="001957BB"/>
    <w:rsid w:val="001974ED"/>
    <w:rsid w:val="00197F77"/>
    <w:rsid w:val="001A0691"/>
    <w:rsid w:val="001A1EBC"/>
    <w:rsid w:val="001A6C85"/>
    <w:rsid w:val="001B0A71"/>
    <w:rsid w:val="001B2053"/>
    <w:rsid w:val="001B259D"/>
    <w:rsid w:val="001B2C5D"/>
    <w:rsid w:val="001B321C"/>
    <w:rsid w:val="001C12A5"/>
    <w:rsid w:val="001C1914"/>
    <w:rsid w:val="001C398F"/>
    <w:rsid w:val="001C3BEB"/>
    <w:rsid w:val="001C47BB"/>
    <w:rsid w:val="001C71C9"/>
    <w:rsid w:val="001C7A9C"/>
    <w:rsid w:val="001D19C2"/>
    <w:rsid w:val="001D529C"/>
    <w:rsid w:val="001D75ED"/>
    <w:rsid w:val="001E20E4"/>
    <w:rsid w:val="001E3634"/>
    <w:rsid w:val="001F0686"/>
    <w:rsid w:val="001F0CC9"/>
    <w:rsid w:val="001F57D7"/>
    <w:rsid w:val="001F600F"/>
    <w:rsid w:val="001F6AE4"/>
    <w:rsid w:val="001F713A"/>
    <w:rsid w:val="001F731D"/>
    <w:rsid w:val="001F7730"/>
    <w:rsid w:val="00200012"/>
    <w:rsid w:val="00200D2C"/>
    <w:rsid w:val="00203F77"/>
    <w:rsid w:val="0020438E"/>
    <w:rsid w:val="00204975"/>
    <w:rsid w:val="00205C08"/>
    <w:rsid w:val="00205CE4"/>
    <w:rsid w:val="00206474"/>
    <w:rsid w:val="00207A5A"/>
    <w:rsid w:val="00211C8E"/>
    <w:rsid w:val="00211DA8"/>
    <w:rsid w:val="00212359"/>
    <w:rsid w:val="00217B3C"/>
    <w:rsid w:val="00222740"/>
    <w:rsid w:val="00223795"/>
    <w:rsid w:val="00231E2B"/>
    <w:rsid w:val="00232B69"/>
    <w:rsid w:val="00232D1E"/>
    <w:rsid w:val="00233333"/>
    <w:rsid w:val="00234B95"/>
    <w:rsid w:val="002367B8"/>
    <w:rsid w:val="00237092"/>
    <w:rsid w:val="0024099B"/>
    <w:rsid w:val="002455D3"/>
    <w:rsid w:val="00245FF1"/>
    <w:rsid w:val="002477FD"/>
    <w:rsid w:val="00251B31"/>
    <w:rsid w:val="002522CA"/>
    <w:rsid w:val="00252875"/>
    <w:rsid w:val="00252981"/>
    <w:rsid w:val="002547EB"/>
    <w:rsid w:val="002608EC"/>
    <w:rsid w:val="00261522"/>
    <w:rsid w:val="00261C14"/>
    <w:rsid w:val="00264691"/>
    <w:rsid w:val="00265137"/>
    <w:rsid w:val="00266E2D"/>
    <w:rsid w:val="0026766E"/>
    <w:rsid w:val="00270B9D"/>
    <w:rsid w:val="00270CED"/>
    <w:rsid w:val="00271F34"/>
    <w:rsid w:val="00272ABA"/>
    <w:rsid w:val="0027519E"/>
    <w:rsid w:val="00275C73"/>
    <w:rsid w:val="002764E5"/>
    <w:rsid w:val="002775E9"/>
    <w:rsid w:val="00277A7E"/>
    <w:rsid w:val="00283F66"/>
    <w:rsid w:val="00286D60"/>
    <w:rsid w:val="00291E71"/>
    <w:rsid w:val="00293364"/>
    <w:rsid w:val="00294AB5"/>
    <w:rsid w:val="0029652F"/>
    <w:rsid w:val="002A03A0"/>
    <w:rsid w:val="002A2775"/>
    <w:rsid w:val="002A2836"/>
    <w:rsid w:val="002A6D2C"/>
    <w:rsid w:val="002B024F"/>
    <w:rsid w:val="002B07E4"/>
    <w:rsid w:val="002B0BEE"/>
    <w:rsid w:val="002B21EF"/>
    <w:rsid w:val="002B505B"/>
    <w:rsid w:val="002B512B"/>
    <w:rsid w:val="002B7A21"/>
    <w:rsid w:val="002C33CF"/>
    <w:rsid w:val="002C4564"/>
    <w:rsid w:val="002C5D48"/>
    <w:rsid w:val="002C5E49"/>
    <w:rsid w:val="002C6A03"/>
    <w:rsid w:val="002D017B"/>
    <w:rsid w:val="002D0BBA"/>
    <w:rsid w:val="002D3B90"/>
    <w:rsid w:val="002D566F"/>
    <w:rsid w:val="002D59B8"/>
    <w:rsid w:val="002D5A6A"/>
    <w:rsid w:val="002D6EBA"/>
    <w:rsid w:val="002E1BD5"/>
    <w:rsid w:val="002E37A0"/>
    <w:rsid w:val="002E57DA"/>
    <w:rsid w:val="002E6758"/>
    <w:rsid w:val="002F0608"/>
    <w:rsid w:val="002F16DF"/>
    <w:rsid w:val="002F1EA3"/>
    <w:rsid w:val="002F41E2"/>
    <w:rsid w:val="002F4AC4"/>
    <w:rsid w:val="002F4CC8"/>
    <w:rsid w:val="002F5554"/>
    <w:rsid w:val="002F6C1B"/>
    <w:rsid w:val="002F71F9"/>
    <w:rsid w:val="00302192"/>
    <w:rsid w:val="0030309B"/>
    <w:rsid w:val="00303642"/>
    <w:rsid w:val="00303AB3"/>
    <w:rsid w:val="00304470"/>
    <w:rsid w:val="0030490D"/>
    <w:rsid w:val="00305372"/>
    <w:rsid w:val="003058F6"/>
    <w:rsid w:val="003075CB"/>
    <w:rsid w:val="00307D57"/>
    <w:rsid w:val="00311A80"/>
    <w:rsid w:val="003140A8"/>
    <w:rsid w:val="0031425B"/>
    <w:rsid w:val="00315C27"/>
    <w:rsid w:val="00315F22"/>
    <w:rsid w:val="00317A86"/>
    <w:rsid w:val="00330EA5"/>
    <w:rsid w:val="003312CE"/>
    <w:rsid w:val="003312DE"/>
    <w:rsid w:val="00332338"/>
    <w:rsid w:val="00332632"/>
    <w:rsid w:val="00341C90"/>
    <w:rsid w:val="00342442"/>
    <w:rsid w:val="00342623"/>
    <w:rsid w:val="003430F5"/>
    <w:rsid w:val="00344738"/>
    <w:rsid w:val="003465DA"/>
    <w:rsid w:val="0035149E"/>
    <w:rsid w:val="00351C0B"/>
    <w:rsid w:val="00352AB3"/>
    <w:rsid w:val="0035625D"/>
    <w:rsid w:val="00360B86"/>
    <w:rsid w:val="00362A98"/>
    <w:rsid w:val="00363C65"/>
    <w:rsid w:val="0036481A"/>
    <w:rsid w:val="003651B4"/>
    <w:rsid w:val="00366A09"/>
    <w:rsid w:val="00367476"/>
    <w:rsid w:val="00370D0E"/>
    <w:rsid w:val="003726C0"/>
    <w:rsid w:val="00374681"/>
    <w:rsid w:val="00374A36"/>
    <w:rsid w:val="003772FB"/>
    <w:rsid w:val="00377B85"/>
    <w:rsid w:val="003808BD"/>
    <w:rsid w:val="003811C5"/>
    <w:rsid w:val="0038411B"/>
    <w:rsid w:val="00385B10"/>
    <w:rsid w:val="00385C12"/>
    <w:rsid w:val="00386BF9"/>
    <w:rsid w:val="00392AD7"/>
    <w:rsid w:val="00395467"/>
    <w:rsid w:val="00395B0E"/>
    <w:rsid w:val="00396179"/>
    <w:rsid w:val="003A03EE"/>
    <w:rsid w:val="003A24C3"/>
    <w:rsid w:val="003A3A06"/>
    <w:rsid w:val="003B0C16"/>
    <w:rsid w:val="003B6AAE"/>
    <w:rsid w:val="003B781E"/>
    <w:rsid w:val="003C1788"/>
    <w:rsid w:val="003C2BF8"/>
    <w:rsid w:val="003C4EF1"/>
    <w:rsid w:val="003C589E"/>
    <w:rsid w:val="003D15D8"/>
    <w:rsid w:val="003D4B4E"/>
    <w:rsid w:val="003D5C3E"/>
    <w:rsid w:val="003D6027"/>
    <w:rsid w:val="003D7748"/>
    <w:rsid w:val="003E012C"/>
    <w:rsid w:val="003E09CB"/>
    <w:rsid w:val="003E4273"/>
    <w:rsid w:val="003E5AE4"/>
    <w:rsid w:val="003E7648"/>
    <w:rsid w:val="003E7CCF"/>
    <w:rsid w:val="003F1118"/>
    <w:rsid w:val="003F2FC7"/>
    <w:rsid w:val="003F518F"/>
    <w:rsid w:val="003F5239"/>
    <w:rsid w:val="003F7553"/>
    <w:rsid w:val="003F7A96"/>
    <w:rsid w:val="00402A50"/>
    <w:rsid w:val="00402AC6"/>
    <w:rsid w:val="0040769C"/>
    <w:rsid w:val="00407FF1"/>
    <w:rsid w:val="00411FB1"/>
    <w:rsid w:val="00413276"/>
    <w:rsid w:val="0041789E"/>
    <w:rsid w:val="00420157"/>
    <w:rsid w:val="00420741"/>
    <w:rsid w:val="0042093E"/>
    <w:rsid w:val="00422633"/>
    <w:rsid w:val="00424183"/>
    <w:rsid w:val="0042550F"/>
    <w:rsid w:val="00425624"/>
    <w:rsid w:val="00426315"/>
    <w:rsid w:val="00426C18"/>
    <w:rsid w:val="00441059"/>
    <w:rsid w:val="0044108F"/>
    <w:rsid w:val="00441CAD"/>
    <w:rsid w:val="00442390"/>
    <w:rsid w:val="00443BE8"/>
    <w:rsid w:val="00446E8A"/>
    <w:rsid w:val="004519D7"/>
    <w:rsid w:val="004536D7"/>
    <w:rsid w:val="004543A9"/>
    <w:rsid w:val="004553D2"/>
    <w:rsid w:val="00455680"/>
    <w:rsid w:val="0045684F"/>
    <w:rsid w:val="00457AD8"/>
    <w:rsid w:val="00457CA5"/>
    <w:rsid w:val="00461DAF"/>
    <w:rsid w:val="004633BE"/>
    <w:rsid w:val="00464EEA"/>
    <w:rsid w:val="00470F08"/>
    <w:rsid w:val="00472E87"/>
    <w:rsid w:val="00473DA9"/>
    <w:rsid w:val="00477613"/>
    <w:rsid w:val="0048186B"/>
    <w:rsid w:val="004821D7"/>
    <w:rsid w:val="004825E4"/>
    <w:rsid w:val="00482CA6"/>
    <w:rsid w:val="00486A4B"/>
    <w:rsid w:val="004878C3"/>
    <w:rsid w:val="00490AA8"/>
    <w:rsid w:val="00492A17"/>
    <w:rsid w:val="00493ABB"/>
    <w:rsid w:val="00494799"/>
    <w:rsid w:val="00496AB1"/>
    <w:rsid w:val="004971AC"/>
    <w:rsid w:val="004A2C59"/>
    <w:rsid w:val="004B6840"/>
    <w:rsid w:val="004B7F5D"/>
    <w:rsid w:val="004C01C3"/>
    <w:rsid w:val="004C06FE"/>
    <w:rsid w:val="004C3E9E"/>
    <w:rsid w:val="004C5339"/>
    <w:rsid w:val="004C5E14"/>
    <w:rsid w:val="004D0C49"/>
    <w:rsid w:val="004D2FDA"/>
    <w:rsid w:val="004D7D13"/>
    <w:rsid w:val="004D7E25"/>
    <w:rsid w:val="004E4D55"/>
    <w:rsid w:val="004E5EC6"/>
    <w:rsid w:val="004F47C0"/>
    <w:rsid w:val="004F737C"/>
    <w:rsid w:val="005010D7"/>
    <w:rsid w:val="00504B19"/>
    <w:rsid w:val="00504C9D"/>
    <w:rsid w:val="00505F09"/>
    <w:rsid w:val="00506AE1"/>
    <w:rsid w:val="00513538"/>
    <w:rsid w:val="0051493D"/>
    <w:rsid w:val="00514D68"/>
    <w:rsid w:val="0051513A"/>
    <w:rsid w:val="00516368"/>
    <w:rsid w:val="00520C37"/>
    <w:rsid w:val="00521961"/>
    <w:rsid w:val="005222A5"/>
    <w:rsid w:val="00522972"/>
    <w:rsid w:val="00522E71"/>
    <w:rsid w:val="00532415"/>
    <w:rsid w:val="00534085"/>
    <w:rsid w:val="00535A22"/>
    <w:rsid w:val="00535DE8"/>
    <w:rsid w:val="00536AA2"/>
    <w:rsid w:val="0054117E"/>
    <w:rsid w:val="005418A1"/>
    <w:rsid w:val="00542ACE"/>
    <w:rsid w:val="00545F2B"/>
    <w:rsid w:val="0054708E"/>
    <w:rsid w:val="00553A19"/>
    <w:rsid w:val="005550F3"/>
    <w:rsid w:val="00557400"/>
    <w:rsid w:val="00560066"/>
    <w:rsid w:val="00561750"/>
    <w:rsid w:val="00561C48"/>
    <w:rsid w:val="00561E24"/>
    <w:rsid w:val="005620D9"/>
    <w:rsid w:val="005644AE"/>
    <w:rsid w:val="0056580B"/>
    <w:rsid w:val="0057132B"/>
    <w:rsid w:val="00571BCD"/>
    <w:rsid w:val="00571E16"/>
    <w:rsid w:val="00572E99"/>
    <w:rsid w:val="00573D6B"/>
    <w:rsid w:val="005749F1"/>
    <w:rsid w:val="00582FCB"/>
    <w:rsid w:val="00587C98"/>
    <w:rsid w:val="0059221C"/>
    <w:rsid w:val="00594A1A"/>
    <w:rsid w:val="00596F95"/>
    <w:rsid w:val="005A25BF"/>
    <w:rsid w:val="005A25C6"/>
    <w:rsid w:val="005A476D"/>
    <w:rsid w:val="005B00A9"/>
    <w:rsid w:val="005B041D"/>
    <w:rsid w:val="005B0ACC"/>
    <w:rsid w:val="005B0AF7"/>
    <w:rsid w:val="005B2475"/>
    <w:rsid w:val="005B3438"/>
    <w:rsid w:val="005B5A44"/>
    <w:rsid w:val="005B76CD"/>
    <w:rsid w:val="005C095F"/>
    <w:rsid w:val="005C13B4"/>
    <w:rsid w:val="005C1B25"/>
    <w:rsid w:val="005C55DF"/>
    <w:rsid w:val="005C70F8"/>
    <w:rsid w:val="005C7F0C"/>
    <w:rsid w:val="005D015B"/>
    <w:rsid w:val="005D0944"/>
    <w:rsid w:val="005D19A3"/>
    <w:rsid w:val="005D3574"/>
    <w:rsid w:val="005D3BB0"/>
    <w:rsid w:val="005D705D"/>
    <w:rsid w:val="005D7341"/>
    <w:rsid w:val="005E11B6"/>
    <w:rsid w:val="005E40F1"/>
    <w:rsid w:val="005F1165"/>
    <w:rsid w:val="005F13E0"/>
    <w:rsid w:val="005F79AD"/>
    <w:rsid w:val="00600E93"/>
    <w:rsid w:val="00602F8E"/>
    <w:rsid w:val="00603812"/>
    <w:rsid w:val="006039D2"/>
    <w:rsid w:val="00604D1C"/>
    <w:rsid w:val="006065B8"/>
    <w:rsid w:val="0060690A"/>
    <w:rsid w:val="00614A70"/>
    <w:rsid w:val="00616465"/>
    <w:rsid w:val="0062093D"/>
    <w:rsid w:val="00620EE8"/>
    <w:rsid w:val="00622462"/>
    <w:rsid w:val="00624062"/>
    <w:rsid w:val="00626629"/>
    <w:rsid w:val="00627947"/>
    <w:rsid w:val="00632D20"/>
    <w:rsid w:val="00634609"/>
    <w:rsid w:val="006347CA"/>
    <w:rsid w:val="00635AA6"/>
    <w:rsid w:val="00636D11"/>
    <w:rsid w:val="006400B4"/>
    <w:rsid w:val="00644794"/>
    <w:rsid w:val="0065124C"/>
    <w:rsid w:val="00652B60"/>
    <w:rsid w:val="00656893"/>
    <w:rsid w:val="0065700B"/>
    <w:rsid w:val="00660225"/>
    <w:rsid w:val="00662598"/>
    <w:rsid w:val="00670A36"/>
    <w:rsid w:val="00675165"/>
    <w:rsid w:val="006776A0"/>
    <w:rsid w:val="00677B12"/>
    <w:rsid w:val="00681062"/>
    <w:rsid w:val="00682D42"/>
    <w:rsid w:val="006838B1"/>
    <w:rsid w:val="00690C84"/>
    <w:rsid w:val="00692CDE"/>
    <w:rsid w:val="00692D9C"/>
    <w:rsid w:val="00692FBF"/>
    <w:rsid w:val="00694E96"/>
    <w:rsid w:val="00696F2B"/>
    <w:rsid w:val="006A4D6E"/>
    <w:rsid w:val="006B03AB"/>
    <w:rsid w:val="006B1459"/>
    <w:rsid w:val="006B3071"/>
    <w:rsid w:val="006B4C3A"/>
    <w:rsid w:val="006B5099"/>
    <w:rsid w:val="006B68EA"/>
    <w:rsid w:val="006C125F"/>
    <w:rsid w:val="006C1391"/>
    <w:rsid w:val="006C1E2A"/>
    <w:rsid w:val="006C4733"/>
    <w:rsid w:val="006C49C2"/>
    <w:rsid w:val="006C549D"/>
    <w:rsid w:val="006C610F"/>
    <w:rsid w:val="006C6794"/>
    <w:rsid w:val="006C7176"/>
    <w:rsid w:val="006D3E27"/>
    <w:rsid w:val="006D59B9"/>
    <w:rsid w:val="006E0113"/>
    <w:rsid w:val="006E0A28"/>
    <w:rsid w:val="006E213D"/>
    <w:rsid w:val="006E3850"/>
    <w:rsid w:val="006E6E6B"/>
    <w:rsid w:val="006E7E55"/>
    <w:rsid w:val="006F066D"/>
    <w:rsid w:val="006F23C3"/>
    <w:rsid w:val="006F5356"/>
    <w:rsid w:val="006F6A9D"/>
    <w:rsid w:val="00703C4B"/>
    <w:rsid w:val="00705916"/>
    <w:rsid w:val="00705AD9"/>
    <w:rsid w:val="00705D1C"/>
    <w:rsid w:val="00705FB5"/>
    <w:rsid w:val="00707CE8"/>
    <w:rsid w:val="00711A78"/>
    <w:rsid w:val="00715721"/>
    <w:rsid w:val="00716512"/>
    <w:rsid w:val="007169DD"/>
    <w:rsid w:val="00717D00"/>
    <w:rsid w:val="00721201"/>
    <w:rsid w:val="007221C7"/>
    <w:rsid w:val="00723109"/>
    <w:rsid w:val="0072320A"/>
    <w:rsid w:val="00725D69"/>
    <w:rsid w:val="007302F1"/>
    <w:rsid w:val="00730912"/>
    <w:rsid w:val="00732D04"/>
    <w:rsid w:val="00733410"/>
    <w:rsid w:val="007346BE"/>
    <w:rsid w:val="00734D1E"/>
    <w:rsid w:val="00735315"/>
    <w:rsid w:val="00737F04"/>
    <w:rsid w:val="00740949"/>
    <w:rsid w:val="00740CD6"/>
    <w:rsid w:val="00743E6E"/>
    <w:rsid w:val="00744C2C"/>
    <w:rsid w:val="00747335"/>
    <w:rsid w:val="007477CF"/>
    <w:rsid w:val="00750B83"/>
    <w:rsid w:val="00753018"/>
    <w:rsid w:val="00754518"/>
    <w:rsid w:val="00754856"/>
    <w:rsid w:val="00754E02"/>
    <w:rsid w:val="0076009C"/>
    <w:rsid w:val="0076200F"/>
    <w:rsid w:val="00762539"/>
    <w:rsid w:val="007630AF"/>
    <w:rsid w:val="007643F3"/>
    <w:rsid w:val="00764ECE"/>
    <w:rsid w:val="00765C8A"/>
    <w:rsid w:val="0076671F"/>
    <w:rsid w:val="00766BAB"/>
    <w:rsid w:val="00767F25"/>
    <w:rsid w:val="007717B6"/>
    <w:rsid w:val="00772CCF"/>
    <w:rsid w:val="00773188"/>
    <w:rsid w:val="00775356"/>
    <w:rsid w:val="007753DB"/>
    <w:rsid w:val="00775435"/>
    <w:rsid w:val="007763D6"/>
    <w:rsid w:val="00781030"/>
    <w:rsid w:val="00784D4D"/>
    <w:rsid w:val="00786EE0"/>
    <w:rsid w:val="007875B2"/>
    <w:rsid w:val="00790AD6"/>
    <w:rsid w:val="00792C7F"/>
    <w:rsid w:val="0079391D"/>
    <w:rsid w:val="007950C4"/>
    <w:rsid w:val="007A3D57"/>
    <w:rsid w:val="007A4B44"/>
    <w:rsid w:val="007B19A2"/>
    <w:rsid w:val="007B4EB1"/>
    <w:rsid w:val="007B5503"/>
    <w:rsid w:val="007B6C3E"/>
    <w:rsid w:val="007C31DF"/>
    <w:rsid w:val="007C35B8"/>
    <w:rsid w:val="007C3764"/>
    <w:rsid w:val="007C66E4"/>
    <w:rsid w:val="007D03D6"/>
    <w:rsid w:val="007D1511"/>
    <w:rsid w:val="007D200D"/>
    <w:rsid w:val="007D3297"/>
    <w:rsid w:val="007D3AD6"/>
    <w:rsid w:val="007D478E"/>
    <w:rsid w:val="007D4F60"/>
    <w:rsid w:val="007D530C"/>
    <w:rsid w:val="007E0E1E"/>
    <w:rsid w:val="007E37FD"/>
    <w:rsid w:val="007F0A24"/>
    <w:rsid w:val="007F10BC"/>
    <w:rsid w:val="007F1527"/>
    <w:rsid w:val="007F2474"/>
    <w:rsid w:val="007F67FF"/>
    <w:rsid w:val="008013A3"/>
    <w:rsid w:val="008014EE"/>
    <w:rsid w:val="008017E7"/>
    <w:rsid w:val="008027DD"/>
    <w:rsid w:val="00804205"/>
    <w:rsid w:val="008051DC"/>
    <w:rsid w:val="00807C4A"/>
    <w:rsid w:val="00812F55"/>
    <w:rsid w:val="00813917"/>
    <w:rsid w:val="0081548D"/>
    <w:rsid w:val="00816F3F"/>
    <w:rsid w:val="00822167"/>
    <w:rsid w:val="00823D60"/>
    <w:rsid w:val="00824EA1"/>
    <w:rsid w:val="008252B2"/>
    <w:rsid w:val="00825CF3"/>
    <w:rsid w:val="00826224"/>
    <w:rsid w:val="00826B8E"/>
    <w:rsid w:val="00827A6E"/>
    <w:rsid w:val="00827D03"/>
    <w:rsid w:val="008322A6"/>
    <w:rsid w:val="00833EC4"/>
    <w:rsid w:val="008366C9"/>
    <w:rsid w:val="008368EA"/>
    <w:rsid w:val="00841A6E"/>
    <w:rsid w:val="0084482D"/>
    <w:rsid w:val="00845C8B"/>
    <w:rsid w:val="008467B9"/>
    <w:rsid w:val="00846DEC"/>
    <w:rsid w:val="00853CA5"/>
    <w:rsid w:val="00855147"/>
    <w:rsid w:val="0085779F"/>
    <w:rsid w:val="008603B5"/>
    <w:rsid w:val="00860D38"/>
    <w:rsid w:val="00865005"/>
    <w:rsid w:val="00865493"/>
    <w:rsid w:val="0086614B"/>
    <w:rsid w:val="008663D2"/>
    <w:rsid w:val="008705F2"/>
    <w:rsid w:val="00874208"/>
    <w:rsid w:val="00874477"/>
    <w:rsid w:val="00876473"/>
    <w:rsid w:val="00880328"/>
    <w:rsid w:val="00881696"/>
    <w:rsid w:val="00882CC6"/>
    <w:rsid w:val="008858A0"/>
    <w:rsid w:val="00886F21"/>
    <w:rsid w:val="008909FF"/>
    <w:rsid w:val="0089310A"/>
    <w:rsid w:val="00893174"/>
    <w:rsid w:val="0089380B"/>
    <w:rsid w:val="00894370"/>
    <w:rsid w:val="008946F7"/>
    <w:rsid w:val="008967A3"/>
    <w:rsid w:val="008975D1"/>
    <w:rsid w:val="00897D68"/>
    <w:rsid w:val="008A048F"/>
    <w:rsid w:val="008A17EB"/>
    <w:rsid w:val="008A31F3"/>
    <w:rsid w:val="008A54FA"/>
    <w:rsid w:val="008A7281"/>
    <w:rsid w:val="008A7908"/>
    <w:rsid w:val="008B0C26"/>
    <w:rsid w:val="008B41C9"/>
    <w:rsid w:val="008B795D"/>
    <w:rsid w:val="008B7F37"/>
    <w:rsid w:val="008C3561"/>
    <w:rsid w:val="008C4D98"/>
    <w:rsid w:val="008C4F0B"/>
    <w:rsid w:val="008C5F75"/>
    <w:rsid w:val="008C66A2"/>
    <w:rsid w:val="008D1CF5"/>
    <w:rsid w:val="008D56C3"/>
    <w:rsid w:val="008E3B88"/>
    <w:rsid w:val="008E508D"/>
    <w:rsid w:val="008E60AD"/>
    <w:rsid w:val="008F00DE"/>
    <w:rsid w:val="008F4CA0"/>
    <w:rsid w:val="008F7CE2"/>
    <w:rsid w:val="00900004"/>
    <w:rsid w:val="009011CB"/>
    <w:rsid w:val="00902B4E"/>
    <w:rsid w:val="00903968"/>
    <w:rsid w:val="00904409"/>
    <w:rsid w:val="00904CE0"/>
    <w:rsid w:val="00912ECD"/>
    <w:rsid w:val="00913382"/>
    <w:rsid w:val="009135D6"/>
    <w:rsid w:val="00915DC2"/>
    <w:rsid w:val="00920A8A"/>
    <w:rsid w:val="009236C9"/>
    <w:rsid w:val="009255D6"/>
    <w:rsid w:val="00926083"/>
    <w:rsid w:val="009264F1"/>
    <w:rsid w:val="00926B90"/>
    <w:rsid w:val="00927C90"/>
    <w:rsid w:val="00930369"/>
    <w:rsid w:val="0093138E"/>
    <w:rsid w:val="00942B3B"/>
    <w:rsid w:val="00943C68"/>
    <w:rsid w:val="00943FB0"/>
    <w:rsid w:val="00946214"/>
    <w:rsid w:val="00946D44"/>
    <w:rsid w:val="009523B8"/>
    <w:rsid w:val="00957BAD"/>
    <w:rsid w:val="00961AE8"/>
    <w:rsid w:val="00962303"/>
    <w:rsid w:val="00962A27"/>
    <w:rsid w:val="00962FD9"/>
    <w:rsid w:val="00964B50"/>
    <w:rsid w:val="00964E79"/>
    <w:rsid w:val="009705A5"/>
    <w:rsid w:val="00970AA8"/>
    <w:rsid w:val="009723B6"/>
    <w:rsid w:val="00975AE1"/>
    <w:rsid w:val="00975E41"/>
    <w:rsid w:val="00980041"/>
    <w:rsid w:val="009805B0"/>
    <w:rsid w:val="00980C10"/>
    <w:rsid w:val="00981E06"/>
    <w:rsid w:val="009833F1"/>
    <w:rsid w:val="009864C7"/>
    <w:rsid w:val="00986507"/>
    <w:rsid w:val="00990A6D"/>
    <w:rsid w:val="00991032"/>
    <w:rsid w:val="009920DD"/>
    <w:rsid w:val="00992261"/>
    <w:rsid w:val="00995DD2"/>
    <w:rsid w:val="009975A9"/>
    <w:rsid w:val="00997FEA"/>
    <w:rsid w:val="009A4311"/>
    <w:rsid w:val="009A6E91"/>
    <w:rsid w:val="009B0E41"/>
    <w:rsid w:val="009B1C24"/>
    <w:rsid w:val="009B35D1"/>
    <w:rsid w:val="009B3C2E"/>
    <w:rsid w:val="009B6DE6"/>
    <w:rsid w:val="009B7A7B"/>
    <w:rsid w:val="009C0166"/>
    <w:rsid w:val="009C0AEA"/>
    <w:rsid w:val="009C151E"/>
    <w:rsid w:val="009C304A"/>
    <w:rsid w:val="009C375A"/>
    <w:rsid w:val="009C5472"/>
    <w:rsid w:val="009C57FC"/>
    <w:rsid w:val="009C5B2D"/>
    <w:rsid w:val="009D03E0"/>
    <w:rsid w:val="009D09BE"/>
    <w:rsid w:val="009D3954"/>
    <w:rsid w:val="009D3B9E"/>
    <w:rsid w:val="009D5222"/>
    <w:rsid w:val="009D5E3D"/>
    <w:rsid w:val="009E0D99"/>
    <w:rsid w:val="009E1FA9"/>
    <w:rsid w:val="009F54E0"/>
    <w:rsid w:val="00A03B48"/>
    <w:rsid w:val="00A041C1"/>
    <w:rsid w:val="00A04887"/>
    <w:rsid w:val="00A11BD1"/>
    <w:rsid w:val="00A130C9"/>
    <w:rsid w:val="00A13101"/>
    <w:rsid w:val="00A13E73"/>
    <w:rsid w:val="00A166A0"/>
    <w:rsid w:val="00A17654"/>
    <w:rsid w:val="00A17AC7"/>
    <w:rsid w:val="00A21C09"/>
    <w:rsid w:val="00A2352D"/>
    <w:rsid w:val="00A23821"/>
    <w:rsid w:val="00A23FCE"/>
    <w:rsid w:val="00A242AC"/>
    <w:rsid w:val="00A2455B"/>
    <w:rsid w:val="00A265D9"/>
    <w:rsid w:val="00A33822"/>
    <w:rsid w:val="00A35DF8"/>
    <w:rsid w:val="00A37847"/>
    <w:rsid w:val="00A40089"/>
    <w:rsid w:val="00A40433"/>
    <w:rsid w:val="00A4202F"/>
    <w:rsid w:val="00A42A23"/>
    <w:rsid w:val="00A4679D"/>
    <w:rsid w:val="00A46F0C"/>
    <w:rsid w:val="00A54165"/>
    <w:rsid w:val="00A54BA5"/>
    <w:rsid w:val="00A5667D"/>
    <w:rsid w:val="00A6179A"/>
    <w:rsid w:val="00A638D0"/>
    <w:rsid w:val="00A65137"/>
    <w:rsid w:val="00A66E8F"/>
    <w:rsid w:val="00A67EC8"/>
    <w:rsid w:val="00A741BE"/>
    <w:rsid w:val="00A770AB"/>
    <w:rsid w:val="00A86309"/>
    <w:rsid w:val="00A86A75"/>
    <w:rsid w:val="00A94D07"/>
    <w:rsid w:val="00A95B7E"/>
    <w:rsid w:val="00A96D5B"/>
    <w:rsid w:val="00AA19E6"/>
    <w:rsid w:val="00AA29C5"/>
    <w:rsid w:val="00AA3F9D"/>
    <w:rsid w:val="00AA4F66"/>
    <w:rsid w:val="00AA5BE6"/>
    <w:rsid w:val="00AA5C19"/>
    <w:rsid w:val="00AA6C3A"/>
    <w:rsid w:val="00AA799E"/>
    <w:rsid w:val="00AB623B"/>
    <w:rsid w:val="00AB6F15"/>
    <w:rsid w:val="00AC0DE0"/>
    <w:rsid w:val="00AC3F5E"/>
    <w:rsid w:val="00AC40FD"/>
    <w:rsid w:val="00AC60E3"/>
    <w:rsid w:val="00AD24C4"/>
    <w:rsid w:val="00AD6D92"/>
    <w:rsid w:val="00AE0004"/>
    <w:rsid w:val="00AE11EC"/>
    <w:rsid w:val="00AE2630"/>
    <w:rsid w:val="00AE2AA4"/>
    <w:rsid w:val="00AE3D92"/>
    <w:rsid w:val="00AE3DB6"/>
    <w:rsid w:val="00AE70DD"/>
    <w:rsid w:val="00AE74A6"/>
    <w:rsid w:val="00AE7B77"/>
    <w:rsid w:val="00AF0185"/>
    <w:rsid w:val="00AF1CDC"/>
    <w:rsid w:val="00AF3225"/>
    <w:rsid w:val="00AF4224"/>
    <w:rsid w:val="00AF561F"/>
    <w:rsid w:val="00AF5E63"/>
    <w:rsid w:val="00B03908"/>
    <w:rsid w:val="00B060D1"/>
    <w:rsid w:val="00B06774"/>
    <w:rsid w:val="00B10B71"/>
    <w:rsid w:val="00B11D7F"/>
    <w:rsid w:val="00B14119"/>
    <w:rsid w:val="00B1472A"/>
    <w:rsid w:val="00B1532B"/>
    <w:rsid w:val="00B15B81"/>
    <w:rsid w:val="00B16643"/>
    <w:rsid w:val="00B16860"/>
    <w:rsid w:val="00B16E41"/>
    <w:rsid w:val="00B175BC"/>
    <w:rsid w:val="00B178D8"/>
    <w:rsid w:val="00B2157A"/>
    <w:rsid w:val="00B21E1E"/>
    <w:rsid w:val="00B22A57"/>
    <w:rsid w:val="00B25592"/>
    <w:rsid w:val="00B35ED0"/>
    <w:rsid w:val="00B41932"/>
    <w:rsid w:val="00B42589"/>
    <w:rsid w:val="00B434A9"/>
    <w:rsid w:val="00B43714"/>
    <w:rsid w:val="00B43731"/>
    <w:rsid w:val="00B44238"/>
    <w:rsid w:val="00B45C32"/>
    <w:rsid w:val="00B463DC"/>
    <w:rsid w:val="00B4791D"/>
    <w:rsid w:val="00B52202"/>
    <w:rsid w:val="00B52766"/>
    <w:rsid w:val="00B52A0E"/>
    <w:rsid w:val="00B545B2"/>
    <w:rsid w:val="00B65337"/>
    <w:rsid w:val="00B66AF8"/>
    <w:rsid w:val="00B66D2C"/>
    <w:rsid w:val="00B66F58"/>
    <w:rsid w:val="00B73969"/>
    <w:rsid w:val="00B754D6"/>
    <w:rsid w:val="00B773F8"/>
    <w:rsid w:val="00B77C0F"/>
    <w:rsid w:val="00B77E41"/>
    <w:rsid w:val="00B808E7"/>
    <w:rsid w:val="00B83D7E"/>
    <w:rsid w:val="00B84FE9"/>
    <w:rsid w:val="00B852E3"/>
    <w:rsid w:val="00B91569"/>
    <w:rsid w:val="00B91C69"/>
    <w:rsid w:val="00B94ACC"/>
    <w:rsid w:val="00B94ED8"/>
    <w:rsid w:val="00B95C0F"/>
    <w:rsid w:val="00BA1BC6"/>
    <w:rsid w:val="00BA70A9"/>
    <w:rsid w:val="00BC0628"/>
    <w:rsid w:val="00BC22E6"/>
    <w:rsid w:val="00BC2487"/>
    <w:rsid w:val="00BC2ECF"/>
    <w:rsid w:val="00BC2EE2"/>
    <w:rsid w:val="00BD03AF"/>
    <w:rsid w:val="00BD1C04"/>
    <w:rsid w:val="00BD2543"/>
    <w:rsid w:val="00BD3D38"/>
    <w:rsid w:val="00BD5133"/>
    <w:rsid w:val="00BD59BB"/>
    <w:rsid w:val="00BD7C15"/>
    <w:rsid w:val="00BE1CB9"/>
    <w:rsid w:val="00BE3865"/>
    <w:rsid w:val="00BE6AFC"/>
    <w:rsid w:val="00BE74C5"/>
    <w:rsid w:val="00BF1BB9"/>
    <w:rsid w:val="00BF354C"/>
    <w:rsid w:val="00BF6917"/>
    <w:rsid w:val="00C0083D"/>
    <w:rsid w:val="00C02637"/>
    <w:rsid w:val="00C03303"/>
    <w:rsid w:val="00C03CB5"/>
    <w:rsid w:val="00C0499F"/>
    <w:rsid w:val="00C10678"/>
    <w:rsid w:val="00C2090E"/>
    <w:rsid w:val="00C255B8"/>
    <w:rsid w:val="00C25677"/>
    <w:rsid w:val="00C2647F"/>
    <w:rsid w:val="00C335E0"/>
    <w:rsid w:val="00C34EB4"/>
    <w:rsid w:val="00C3585A"/>
    <w:rsid w:val="00C42C47"/>
    <w:rsid w:val="00C44D66"/>
    <w:rsid w:val="00C53AA2"/>
    <w:rsid w:val="00C55271"/>
    <w:rsid w:val="00C555CA"/>
    <w:rsid w:val="00C602D9"/>
    <w:rsid w:val="00C60E7A"/>
    <w:rsid w:val="00C6579B"/>
    <w:rsid w:val="00C6694B"/>
    <w:rsid w:val="00C70699"/>
    <w:rsid w:val="00C70C70"/>
    <w:rsid w:val="00C73A8B"/>
    <w:rsid w:val="00C73E5E"/>
    <w:rsid w:val="00C74024"/>
    <w:rsid w:val="00C74096"/>
    <w:rsid w:val="00C746D6"/>
    <w:rsid w:val="00C7505D"/>
    <w:rsid w:val="00C7553D"/>
    <w:rsid w:val="00C76E24"/>
    <w:rsid w:val="00C80221"/>
    <w:rsid w:val="00C81B15"/>
    <w:rsid w:val="00C82CD9"/>
    <w:rsid w:val="00C84394"/>
    <w:rsid w:val="00C84744"/>
    <w:rsid w:val="00C84F6F"/>
    <w:rsid w:val="00C85F24"/>
    <w:rsid w:val="00C948A4"/>
    <w:rsid w:val="00C9534B"/>
    <w:rsid w:val="00C96C5A"/>
    <w:rsid w:val="00CA214B"/>
    <w:rsid w:val="00CA2DD8"/>
    <w:rsid w:val="00CA515E"/>
    <w:rsid w:val="00CB35C7"/>
    <w:rsid w:val="00CB37A6"/>
    <w:rsid w:val="00CB4630"/>
    <w:rsid w:val="00CB4E49"/>
    <w:rsid w:val="00CB6DA1"/>
    <w:rsid w:val="00CB7565"/>
    <w:rsid w:val="00CC04BF"/>
    <w:rsid w:val="00CC3A20"/>
    <w:rsid w:val="00CC47B8"/>
    <w:rsid w:val="00CD13CA"/>
    <w:rsid w:val="00CD2DEA"/>
    <w:rsid w:val="00CD52C9"/>
    <w:rsid w:val="00CD576A"/>
    <w:rsid w:val="00CD737D"/>
    <w:rsid w:val="00CE05A0"/>
    <w:rsid w:val="00CE0A87"/>
    <w:rsid w:val="00CE2675"/>
    <w:rsid w:val="00CE2739"/>
    <w:rsid w:val="00CE5AEC"/>
    <w:rsid w:val="00CE6A3E"/>
    <w:rsid w:val="00CF22C3"/>
    <w:rsid w:val="00CF491F"/>
    <w:rsid w:val="00CF5D07"/>
    <w:rsid w:val="00CF5EED"/>
    <w:rsid w:val="00CF675C"/>
    <w:rsid w:val="00D02BF8"/>
    <w:rsid w:val="00D02D50"/>
    <w:rsid w:val="00D0321A"/>
    <w:rsid w:val="00D03333"/>
    <w:rsid w:val="00D07791"/>
    <w:rsid w:val="00D07997"/>
    <w:rsid w:val="00D101D4"/>
    <w:rsid w:val="00D134B7"/>
    <w:rsid w:val="00D13BA7"/>
    <w:rsid w:val="00D14F4B"/>
    <w:rsid w:val="00D20922"/>
    <w:rsid w:val="00D21589"/>
    <w:rsid w:val="00D2368E"/>
    <w:rsid w:val="00D23938"/>
    <w:rsid w:val="00D23AD7"/>
    <w:rsid w:val="00D25198"/>
    <w:rsid w:val="00D26648"/>
    <w:rsid w:val="00D26BE2"/>
    <w:rsid w:val="00D27AD1"/>
    <w:rsid w:val="00D27F91"/>
    <w:rsid w:val="00D30CB4"/>
    <w:rsid w:val="00D3112B"/>
    <w:rsid w:val="00D35EF5"/>
    <w:rsid w:val="00D409B8"/>
    <w:rsid w:val="00D41C60"/>
    <w:rsid w:val="00D43F4C"/>
    <w:rsid w:val="00D449BD"/>
    <w:rsid w:val="00D45DC5"/>
    <w:rsid w:val="00D47AC1"/>
    <w:rsid w:val="00D50662"/>
    <w:rsid w:val="00D50711"/>
    <w:rsid w:val="00D51AAA"/>
    <w:rsid w:val="00D51BDD"/>
    <w:rsid w:val="00D51D24"/>
    <w:rsid w:val="00D57486"/>
    <w:rsid w:val="00D6412E"/>
    <w:rsid w:val="00D64AC7"/>
    <w:rsid w:val="00D65B04"/>
    <w:rsid w:val="00D65F42"/>
    <w:rsid w:val="00D71EE5"/>
    <w:rsid w:val="00D7227C"/>
    <w:rsid w:val="00D73557"/>
    <w:rsid w:val="00D73CF4"/>
    <w:rsid w:val="00D776E9"/>
    <w:rsid w:val="00D8177C"/>
    <w:rsid w:val="00D842FF"/>
    <w:rsid w:val="00D86AC7"/>
    <w:rsid w:val="00D873E3"/>
    <w:rsid w:val="00D906D3"/>
    <w:rsid w:val="00D91944"/>
    <w:rsid w:val="00D95383"/>
    <w:rsid w:val="00D97879"/>
    <w:rsid w:val="00DA0AB5"/>
    <w:rsid w:val="00DA0CCD"/>
    <w:rsid w:val="00DA28F8"/>
    <w:rsid w:val="00DA6004"/>
    <w:rsid w:val="00DB08E5"/>
    <w:rsid w:val="00DB12DC"/>
    <w:rsid w:val="00DB1CCE"/>
    <w:rsid w:val="00DB33D9"/>
    <w:rsid w:val="00DB4471"/>
    <w:rsid w:val="00DB4568"/>
    <w:rsid w:val="00DC098C"/>
    <w:rsid w:val="00DC16BA"/>
    <w:rsid w:val="00DC3C0A"/>
    <w:rsid w:val="00DC73A5"/>
    <w:rsid w:val="00DC7780"/>
    <w:rsid w:val="00DD304B"/>
    <w:rsid w:val="00DD3994"/>
    <w:rsid w:val="00DD4442"/>
    <w:rsid w:val="00DE2751"/>
    <w:rsid w:val="00DE3845"/>
    <w:rsid w:val="00DE672F"/>
    <w:rsid w:val="00DF05D3"/>
    <w:rsid w:val="00DF25E5"/>
    <w:rsid w:val="00DF5132"/>
    <w:rsid w:val="00DF5F5C"/>
    <w:rsid w:val="00DF795A"/>
    <w:rsid w:val="00E003CA"/>
    <w:rsid w:val="00E02553"/>
    <w:rsid w:val="00E02D74"/>
    <w:rsid w:val="00E02E63"/>
    <w:rsid w:val="00E03448"/>
    <w:rsid w:val="00E042C5"/>
    <w:rsid w:val="00E05B65"/>
    <w:rsid w:val="00E06B70"/>
    <w:rsid w:val="00E07543"/>
    <w:rsid w:val="00E11744"/>
    <w:rsid w:val="00E11B9D"/>
    <w:rsid w:val="00E11BE4"/>
    <w:rsid w:val="00E137A9"/>
    <w:rsid w:val="00E16F91"/>
    <w:rsid w:val="00E170FC"/>
    <w:rsid w:val="00E17B5F"/>
    <w:rsid w:val="00E17D8A"/>
    <w:rsid w:val="00E23F44"/>
    <w:rsid w:val="00E25391"/>
    <w:rsid w:val="00E27018"/>
    <w:rsid w:val="00E27468"/>
    <w:rsid w:val="00E309CB"/>
    <w:rsid w:val="00E33721"/>
    <w:rsid w:val="00E343EE"/>
    <w:rsid w:val="00E360CE"/>
    <w:rsid w:val="00E42E92"/>
    <w:rsid w:val="00E44530"/>
    <w:rsid w:val="00E44E15"/>
    <w:rsid w:val="00E46D2F"/>
    <w:rsid w:val="00E6047A"/>
    <w:rsid w:val="00E62990"/>
    <w:rsid w:val="00E6608F"/>
    <w:rsid w:val="00E70253"/>
    <w:rsid w:val="00E7073F"/>
    <w:rsid w:val="00E70A0A"/>
    <w:rsid w:val="00E7324E"/>
    <w:rsid w:val="00E75463"/>
    <w:rsid w:val="00E75FA8"/>
    <w:rsid w:val="00E813DC"/>
    <w:rsid w:val="00E82A9B"/>
    <w:rsid w:val="00E82B85"/>
    <w:rsid w:val="00E849D5"/>
    <w:rsid w:val="00E86A98"/>
    <w:rsid w:val="00E8761A"/>
    <w:rsid w:val="00E94F69"/>
    <w:rsid w:val="00E95197"/>
    <w:rsid w:val="00E95E9C"/>
    <w:rsid w:val="00E9781C"/>
    <w:rsid w:val="00EA21BB"/>
    <w:rsid w:val="00EA47BD"/>
    <w:rsid w:val="00EA6D13"/>
    <w:rsid w:val="00EB0A87"/>
    <w:rsid w:val="00EB37FD"/>
    <w:rsid w:val="00EB729F"/>
    <w:rsid w:val="00EB741C"/>
    <w:rsid w:val="00EC3880"/>
    <w:rsid w:val="00EC7E44"/>
    <w:rsid w:val="00ED05A5"/>
    <w:rsid w:val="00ED0694"/>
    <w:rsid w:val="00ED5362"/>
    <w:rsid w:val="00EF2657"/>
    <w:rsid w:val="00EF4294"/>
    <w:rsid w:val="00EF73FE"/>
    <w:rsid w:val="00EF7C7E"/>
    <w:rsid w:val="00F0041E"/>
    <w:rsid w:val="00F02768"/>
    <w:rsid w:val="00F02B9C"/>
    <w:rsid w:val="00F058CD"/>
    <w:rsid w:val="00F05A5D"/>
    <w:rsid w:val="00F2474A"/>
    <w:rsid w:val="00F274FF"/>
    <w:rsid w:val="00F276B7"/>
    <w:rsid w:val="00F348BA"/>
    <w:rsid w:val="00F358B0"/>
    <w:rsid w:val="00F41804"/>
    <w:rsid w:val="00F42087"/>
    <w:rsid w:val="00F47229"/>
    <w:rsid w:val="00F533AF"/>
    <w:rsid w:val="00F5409A"/>
    <w:rsid w:val="00F5594C"/>
    <w:rsid w:val="00F63344"/>
    <w:rsid w:val="00F64391"/>
    <w:rsid w:val="00F644A1"/>
    <w:rsid w:val="00F70021"/>
    <w:rsid w:val="00F72396"/>
    <w:rsid w:val="00F74145"/>
    <w:rsid w:val="00F74E80"/>
    <w:rsid w:val="00F75314"/>
    <w:rsid w:val="00F76F09"/>
    <w:rsid w:val="00F76F9A"/>
    <w:rsid w:val="00F825FA"/>
    <w:rsid w:val="00F830B7"/>
    <w:rsid w:val="00F8457F"/>
    <w:rsid w:val="00F915CC"/>
    <w:rsid w:val="00F91CCD"/>
    <w:rsid w:val="00F93C75"/>
    <w:rsid w:val="00FA052B"/>
    <w:rsid w:val="00FA0D9E"/>
    <w:rsid w:val="00FA1CFF"/>
    <w:rsid w:val="00FA216C"/>
    <w:rsid w:val="00FA299B"/>
    <w:rsid w:val="00FA43CA"/>
    <w:rsid w:val="00FA5E53"/>
    <w:rsid w:val="00FB1260"/>
    <w:rsid w:val="00FB46E0"/>
    <w:rsid w:val="00FB57D2"/>
    <w:rsid w:val="00FB601C"/>
    <w:rsid w:val="00FB6969"/>
    <w:rsid w:val="00FC0902"/>
    <w:rsid w:val="00FC2B0B"/>
    <w:rsid w:val="00FC2FF8"/>
    <w:rsid w:val="00FC3129"/>
    <w:rsid w:val="00FC3389"/>
    <w:rsid w:val="00FC456F"/>
    <w:rsid w:val="00FC6AC9"/>
    <w:rsid w:val="00FC6D8D"/>
    <w:rsid w:val="00FC7715"/>
    <w:rsid w:val="00FC7C02"/>
    <w:rsid w:val="00FD0061"/>
    <w:rsid w:val="00FD2307"/>
    <w:rsid w:val="00FD5EB6"/>
    <w:rsid w:val="00FD7298"/>
    <w:rsid w:val="00FD7DE6"/>
    <w:rsid w:val="00FE2D6B"/>
    <w:rsid w:val="00FE41F3"/>
    <w:rsid w:val="00FE590B"/>
    <w:rsid w:val="00FE5BB7"/>
    <w:rsid w:val="00FE6160"/>
    <w:rsid w:val="00FE6491"/>
    <w:rsid w:val="00FE6649"/>
    <w:rsid w:val="00FE75B6"/>
    <w:rsid w:val="00FF3136"/>
    <w:rsid w:val="00FF3786"/>
    <w:rsid w:val="00FF3B15"/>
    <w:rsid w:val="00FF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>
      <o:colormru v:ext="edit" colors="aqua"/>
    </o:shapedefaults>
    <o:shapelayout v:ext="edit">
      <o:idmap v:ext="edit" data="1"/>
    </o:shapelayout>
  </w:shapeDefaults>
  <w:decimalSymbol w:val="."/>
  <w:listSeparator w:val=";"/>
  <w14:docId w14:val="32CAD4C9"/>
  <w15:docId w15:val="{32D75642-3D94-4B7D-B93D-396ED9A5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4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D729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6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640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FE5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026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0263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026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02637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AB623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B6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4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\Dropbox\n&#252;rensdorf\planarbeit\vorlage201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046D17-AE6A-4F1C-9C91-59EA2B25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vorlage2014.dotx</Template>
  <TotalTime>0</TotalTime>
  <Pages>1</Pages>
  <Words>71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zumstein</dc:creator>
  <cp:lastModifiedBy>Yasmine Bourgeois</cp:lastModifiedBy>
  <cp:revision>6</cp:revision>
  <cp:lastPrinted>2020-09-19T15:47:00Z</cp:lastPrinted>
  <dcterms:created xsi:type="dcterms:W3CDTF">2021-04-17T13:33:00Z</dcterms:created>
  <dcterms:modified xsi:type="dcterms:W3CDTF">2021-04-17T13:46:00Z</dcterms:modified>
</cp:coreProperties>
</file>