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7DB" w14:textId="748FA770" w:rsidR="000619A5" w:rsidRDefault="001C6361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 w:rsidRPr="001C6361">
        <w:rPr>
          <w:noProof/>
        </w:rPr>
        <w:drawing>
          <wp:inline distT="0" distB="0" distL="0" distR="0" wp14:anchorId="46175CD0" wp14:editId="3E1130D0">
            <wp:extent cx="5905500" cy="1937193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150" cy="194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68278" w14:textId="4983B49F" w:rsidR="001F0686" w:rsidRPr="001C6361" w:rsidRDefault="008252B2">
      <w:pPr>
        <w:spacing w:after="200" w:line="276" w:lineRule="auto"/>
        <w:rPr>
          <w:rFonts w:ascii="Cooper Black" w:hAnsi="Cooper Black" w:cs="Century Gothic"/>
          <w:b/>
          <w:color w:val="32E719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4F34F9">
        <w:rPr>
          <w:rFonts w:ascii="Century Gothic" w:hAnsi="Century Gothic" w:cs="Century Gothic"/>
          <w:color w:val="FFFF00"/>
        </w:rPr>
        <w:t xml:space="preserve">: </w:t>
      </w:r>
      <w:r w:rsidR="00BC2ECF" w:rsidRPr="001C6361">
        <w:rPr>
          <w:rFonts w:ascii="Cooper Black" w:hAnsi="Cooper Black" w:cs="Century Gothic"/>
          <w:b/>
          <w:color w:val="32E719"/>
          <w:sz w:val="32"/>
          <w:szCs w:val="32"/>
        </w:rPr>
        <w:t>Freitag</w:t>
      </w:r>
      <w:r w:rsidR="00DC16BA" w:rsidRPr="001C6361">
        <w:rPr>
          <w:rFonts w:ascii="Cooper Black" w:hAnsi="Cooper Black" w:cs="Century Gothic"/>
          <w:b/>
          <w:color w:val="32E719"/>
          <w:sz w:val="32"/>
          <w:szCs w:val="32"/>
        </w:rPr>
        <w:t>,</w:t>
      </w:r>
      <w:r w:rsidR="006C125F" w:rsidRPr="001C6361">
        <w:rPr>
          <w:rFonts w:ascii="Cooper Black" w:hAnsi="Cooper Black" w:cs="Century Gothic"/>
          <w:b/>
          <w:color w:val="32E719"/>
          <w:sz w:val="32"/>
          <w:szCs w:val="32"/>
        </w:rPr>
        <w:t xml:space="preserve"> </w:t>
      </w:r>
      <w:r w:rsidR="007418CF">
        <w:rPr>
          <w:rFonts w:ascii="Cooper Black" w:hAnsi="Cooper Black" w:cs="Century Gothic"/>
          <w:b/>
          <w:color w:val="32E719"/>
          <w:sz w:val="32"/>
          <w:szCs w:val="32"/>
        </w:rPr>
        <w:t>11</w:t>
      </w:r>
      <w:r w:rsidR="004F34F9" w:rsidRPr="001C6361">
        <w:rPr>
          <w:rFonts w:ascii="Cooper Black" w:hAnsi="Cooper Black" w:cs="Century Gothic"/>
          <w:b/>
          <w:color w:val="32E719"/>
          <w:sz w:val="32"/>
          <w:szCs w:val="32"/>
        </w:rPr>
        <w:t xml:space="preserve">. </w:t>
      </w:r>
      <w:r w:rsidR="001C6361" w:rsidRPr="001C6361">
        <w:rPr>
          <w:rFonts w:ascii="Cooper Black" w:hAnsi="Cooper Black" w:cs="Century Gothic"/>
          <w:b/>
          <w:color w:val="32E719"/>
          <w:sz w:val="32"/>
          <w:szCs w:val="32"/>
        </w:rPr>
        <w:t>Juni</w:t>
      </w:r>
      <w:r w:rsidR="004F34F9" w:rsidRPr="001C6361">
        <w:rPr>
          <w:rFonts w:ascii="Cooper Black" w:hAnsi="Cooper Black" w:cs="Century Gothic"/>
          <w:b/>
          <w:color w:val="32E719"/>
          <w:sz w:val="32"/>
          <w:szCs w:val="32"/>
        </w:rPr>
        <w:t xml:space="preserve"> </w:t>
      </w:r>
      <w:r w:rsidR="00D776E9" w:rsidRPr="001C6361">
        <w:rPr>
          <w:rFonts w:ascii="Cooper Black" w:hAnsi="Cooper Black" w:cs="Century Gothic"/>
          <w:b/>
          <w:color w:val="32E719"/>
          <w:sz w:val="32"/>
          <w:szCs w:val="32"/>
        </w:rPr>
        <w:t>20</w:t>
      </w:r>
      <w:r w:rsidR="00411FB1" w:rsidRPr="001C6361">
        <w:rPr>
          <w:rFonts w:ascii="Cooper Black" w:hAnsi="Cooper Black" w:cs="Century Gothic"/>
          <w:b/>
          <w:color w:val="32E719"/>
          <w:sz w:val="32"/>
          <w:szCs w:val="32"/>
        </w:rPr>
        <w:t>2</w:t>
      </w:r>
      <w:r w:rsidR="00AE0004" w:rsidRPr="001C6361">
        <w:rPr>
          <w:rFonts w:ascii="Cooper Black" w:hAnsi="Cooper Black" w:cs="Century Gothic"/>
          <w:b/>
          <w:color w:val="32E719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gelb),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Bl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(blau)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proofErr w:type="spellStart"/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proofErr w:type="spellEnd"/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proofErr w:type="spellStart"/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  <w:proofErr w:type="spellEnd"/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71FEE86C" w14:textId="1DCB5691" w:rsidR="00B71C17" w:rsidRDefault="0086042C" w:rsidP="00235186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Sich Kipp- und Drehbewegungen von Würfeln vorstellen können</w:t>
            </w:r>
          </w:p>
          <w:p w14:paraId="63BD4063" w14:textId="12356B8C" w:rsidR="00CB35C7" w:rsidRPr="008A466D" w:rsidRDefault="0086042C" w:rsidP="008A466D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Netze von Körpern erstellen und aus Netzen Körper bauen.</w:t>
            </w: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587DE232" w14:textId="3D518165" w:rsidR="000D2AE4" w:rsidRDefault="0086042C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="005A25C6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CD5789">
              <w:rPr>
                <w:rFonts w:ascii="Century Gothic" w:hAnsi="Century Gothic" w:cs="Century Gothic"/>
                <w:b/>
                <w:sz w:val="20"/>
                <w:szCs w:val="20"/>
              </w:rPr>
              <w:t>10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 w:rsidR="008803AB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 w:rsidR="008803AB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 und 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3</w:t>
            </w:r>
            <w:r w:rsidR="008803AB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  <w:p w14:paraId="5CA2AF7A" w14:textId="65CB405F" w:rsidR="00CD5789" w:rsidRPr="00CD5789" w:rsidRDefault="00CD5789" w:rsidP="00B43731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02F5900A" w14:textId="5922172B" w:rsidR="005A25C6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proofErr w:type="spellEnd"/>
            <w:r w:rsidR="005A25C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0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Nr. 1.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5C5C385" w14:textId="7A2FCFAD" w:rsidR="00CB6DA1" w:rsidRPr="00660225" w:rsidRDefault="00CD5789" w:rsidP="005A25C6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2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0AE1AD3D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7D27331" w14:textId="77777777" w:rsidR="00CD5789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A4</w:t>
            </w:r>
          </w:p>
          <w:p w14:paraId="3D90C5C2" w14:textId="3C2364F6" w:rsidR="001E711A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5FF6D6E" w14:textId="42B589A2" w:rsidR="00CD5789" w:rsidRPr="001230E4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2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., 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315F98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120DC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84AF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FAE62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4E7D65E4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879A473" w14:textId="77777777" w:rsidR="001E711A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A279C5C" w14:textId="34E5018B" w:rsidR="00CD5789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CA6619E" w14:textId="5953C730" w:rsidR="00CD5789" w:rsidRPr="001230E4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Bl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2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., </w:t>
            </w:r>
            <w:r w:rsidR="0086042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5FBCF5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D96B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AE1B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2D68B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4E0C2F68" w:rsidR="00CB6DA1" w:rsidRPr="002775E9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4059C033" w:rsidR="009236C9" w:rsidRDefault="005A25C6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CD5789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02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  <w:r w:rsidR="00DB03D3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EE41C1A" w14:textId="07085EFA" w:rsidR="001E711A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2931C22F" w14:textId="7D28BCE8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61F5D2EF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02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 w:rsidR="001E711A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D5789" w:rsidRPr="00B94ED8" w14:paraId="7AEF2F7A" w14:textId="77777777" w:rsidTr="00041419">
        <w:tc>
          <w:tcPr>
            <w:tcW w:w="988" w:type="dxa"/>
            <w:shd w:val="clear" w:color="auto" w:fill="0070C0"/>
          </w:tcPr>
          <w:p w14:paraId="1F6946AC" w14:textId="43AAA39A" w:rsidR="001E711A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BA9B567" w14:textId="24C8E51D" w:rsidR="00CD5789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8A0FD25" w14:textId="6349EFC8" w:rsidR="00CD5789" w:rsidRDefault="001E711A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03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31C4E4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F3F1D4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12B6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3B0302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6717CC">
        <w:tc>
          <w:tcPr>
            <w:tcW w:w="988" w:type="dxa"/>
            <w:shd w:val="clear" w:color="auto" w:fill="0070C0"/>
          </w:tcPr>
          <w:p w14:paraId="53973FEF" w14:textId="74BF608A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04194E18" w:rsidR="008A7908" w:rsidRDefault="006717CC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04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085278AF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1E711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483E1C2A" w:rsidR="00A66E8F" w:rsidRPr="00733410" w:rsidRDefault="001E711A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70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 und </w:t>
            </w:r>
            <w:r w:rsidR="006427AD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30C4EBE6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1E711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DB03D3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250FBDB" w14:textId="77777777" w:rsidR="00141486" w:rsidRDefault="00E9781C" w:rsidP="005A25C6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AB </w:t>
            </w:r>
            <w:r w:rsidR="00A44E9B">
              <w:rPr>
                <w:rFonts w:ascii="Century Gothic" w:hAnsi="Century Gothic" w:cs="Century Gothic"/>
                <w:b/>
                <w:sz w:val="20"/>
                <w:szCs w:val="20"/>
              </w:rPr>
              <w:t>«Geometrische Denkaufgaben 41-42»</w:t>
            </w:r>
          </w:p>
          <w:p w14:paraId="52CE092D" w14:textId="69F76FF7" w:rsidR="00A44E9B" w:rsidRPr="00141486" w:rsidRDefault="00A44E9B" w:rsidP="005A25C6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«Geometrische Denkaufgaben 43-44»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DAE6" w14:textId="77777777" w:rsidR="00121B38" w:rsidRDefault="00121B38" w:rsidP="00C02637">
      <w:r>
        <w:separator/>
      </w:r>
    </w:p>
  </w:endnote>
  <w:endnote w:type="continuationSeparator" w:id="0">
    <w:p w14:paraId="27F7CAB4" w14:textId="77777777" w:rsidR="00121B38" w:rsidRDefault="00121B38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CAA5" w14:textId="77777777" w:rsidR="00121B38" w:rsidRDefault="00121B38" w:rsidP="00C02637">
      <w:r>
        <w:separator/>
      </w:r>
    </w:p>
  </w:footnote>
  <w:footnote w:type="continuationSeparator" w:id="0">
    <w:p w14:paraId="0BE53F6F" w14:textId="77777777" w:rsidR="00121B38" w:rsidRDefault="00121B38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360" w14:textId="7AC55174" w:rsidR="002B0BEE" w:rsidRPr="000944DC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D60093"/>
        <w:sz w:val="16"/>
        <w:szCs w:val="16"/>
      </w:rPr>
    </w:pPr>
    <w:r w:rsidRPr="001C6361">
      <w:rPr>
        <w:rFonts w:ascii="Cooper Black" w:hAnsi="Cooper Black"/>
        <w:b/>
        <w:noProof/>
        <w:color w:val="32E719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1C6361">
      <w:rPr>
        <w:rFonts w:ascii="Cooper Black" w:hAnsi="Cooper Black"/>
        <w:b/>
        <w:color w:val="32E719"/>
        <w:sz w:val="72"/>
        <w:szCs w:val="72"/>
      </w:rPr>
      <w:t xml:space="preserve">Wochenplan </w:t>
    </w:r>
    <w:r w:rsidR="001C6361" w:rsidRPr="001C6361">
      <w:rPr>
        <w:rFonts w:ascii="Cooper Black" w:hAnsi="Cooper Black"/>
        <w:b/>
        <w:color w:val="32E719"/>
        <w:sz w:val="72"/>
        <w:szCs w:val="72"/>
      </w:rPr>
      <w:t>30</w:t>
    </w:r>
    <w:r w:rsidRPr="000944DC">
      <w:rPr>
        <w:rFonts w:ascii="Cooper Black" w:hAnsi="Cooper Black"/>
        <w:b/>
        <w:color w:val="D60093"/>
        <w:sz w:val="72"/>
        <w:szCs w:val="72"/>
      </w:rPr>
      <w:tab/>
    </w:r>
    <w:r w:rsidRPr="000944DC">
      <w:rPr>
        <w:rFonts w:ascii="Cooper Black" w:hAnsi="Cooper Black"/>
        <w:b/>
        <w:color w:val="D60093"/>
        <w:sz w:val="72"/>
        <w:szCs w:val="72"/>
      </w:rPr>
      <w:tab/>
    </w:r>
    <w:r w:rsidRPr="000944DC">
      <w:rPr>
        <w:rFonts w:ascii="Cooper Black" w:hAnsi="Cooper Black"/>
        <w:b/>
        <w:color w:val="D60093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54387"/>
    <w:rsid w:val="000619A5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44D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1B38"/>
    <w:rsid w:val="001230E4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4F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6361"/>
    <w:rsid w:val="001C71C9"/>
    <w:rsid w:val="001C7A9C"/>
    <w:rsid w:val="001D19C2"/>
    <w:rsid w:val="001D529C"/>
    <w:rsid w:val="001D75ED"/>
    <w:rsid w:val="001E20E4"/>
    <w:rsid w:val="001E3634"/>
    <w:rsid w:val="001E3C7B"/>
    <w:rsid w:val="001E711A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5186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8D1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2623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34F9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043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57ED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25C6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27AD"/>
    <w:rsid w:val="00644794"/>
    <w:rsid w:val="0065124C"/>
    <w:rsid w:val="00652B60"/>
    <w:rsid w:val="00656893"/>
    <w:rsid w:val="0065700B"/>
    <w:rsid w:val="00660225"/>
    <w:rsid w:val="00662598"/>
    <w:rsid w:val="00670A36"/>
    <w:rsid w:val="006717CC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18CF"/>
    <w:rsid w:val="00743E6E"/>
    <w:rsid w:val="00744C2C"/>
    <w:rsid w:val="00745A01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42C"/>
    <w:rsid w:val="00860D38"/>
    <w:rsid w:val="00865005"/>
    <w:rsid w:val="00865493"/>
    <w:rsid w:val="0086614B"/>
    <w:rsid w:val="008663D2"/>
    <w:rsid w:val="008705F2"/>
    <w:rsid w:val="00874208"/>
    <w:rsid w:val="00874477"/>
    <w:rsid w:val="00876473"/>
    <w:rsid w:val="00880328"/>
    <w:rsid w:val="008803AB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466D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15AE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1962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284D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46AF"/>
    <w:rsid w:val="00A44E9B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67F53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071D1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1C17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3AA2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6F1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5789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3D3"/>
    <w:rsid w:val="00DB08E5"/>
    <w:rsid w:val="00DB12DC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33AF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07BF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2</cp:revision>
  <cp:lastPrinted>2020-09-19T15:47:00Z</cp:lastPrinted>
  <dcterms:created xsi:type="dcterms:W3CDTF">2021-06-10T13:39:00Z</dcterms:created>
  <dcterms:modified xsi:type="dcterms:W3CDTF">2021-06-10T13:39:00Z</dcterms:modified>
</cp:coreProperties>
</file>