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67DB" w14:textId="55426342" w:rsidR="000619A5" w:rsidRDefault="000619A5" w:rsidP="00B25592">
      <w:pPr>
        <w:spacing w:after="200" w:line="276" w:lineRule="auto"/>
        <w:jc w:val="center"/>
        <w:rPr>
          <w:rFonts w:ascii="Century Gothic" w:hAnsi="Century Gothic" w:cs="Century Gothic"/>
          <w:sz w:val="4"/>
          <w:szCs w:val="4"/>
        </w:rPr>
      </w:pPr>
    </w:p>
    <w:p w14:paraId="4ABDFA34" w14:textId="5D38FAA8" w:rsidR="00A166A0" w:rsidRPr="00B25592" w:rsidRDefault="00AA2840" w:rsidP="00B25592">
      <w:pPr>
        <w:spacing w:after="200" w:line="276" w:lineRule="auto"/>
        <w:jc w:val="center"/>
        <w:rPr>
          <w:rFonts w:ascii="Century Gothic" w:hAnsi="Century Gothic" w:cs="Century Gothic"/>
          <w:sz w:val="4"/>
          <w:szCs w:val="4"/>
        </w:rPr>
      </w:pPr>
      <w:r w:rsidRPr="00AA2840">
        <w:rPr>
          <w:noProof/>
        </w:rPr>
        <w:drawing>
          <wp:inline distT="0" distB="0" distL="0" distR="0" wp14:anchorId="6DF4D978" wp14:editId="1EB41600">
            <wp:extent cx="6188710" cy="2025015"/>
            <wp:effectExtent l="0" t="0" r="2540" b="0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A17">
        <w:rPr>
          <w:rFonts w:ascii="Century Gothic" w:hAnsi="Century Gothic" w:cs="Century Gothic"/>
          <w:sz w:val="4"/>
          <w:szCs w:val="4"/>
        </w:rPr>
        <w:br w:type="textWrapping" w:clear="all"/>
      </w:r>
    </w:p>
    <w:p w14:paraId="49A68278" w14:textId="1B423AB5" w:rsidR="001F0686" w:rsidRPr="00AA2840" w:rsidRDefault="008252B2">
      <w:pPr>
        <w:spacing w:after="200" w:line="276" w:lineRule="auto"/>
        <w:rPr>
          <w:rFonts w:ascii="Cooper Black" w:hAnsi="Cooper Black" w:cs="Century Gothic"/>
          <w:b/>
          <w:color w:val="00B0F0"/>
          <w:sz w:val="32"/>
          <w:szCs w:val="32"/>
        </w:rPr>
      </w:pPr>
      <w:r>
        <w:rPr>
          <w:rFonts w:ascii="Century Gothic" w:hAnsi="Century Gothic" w:cs="Century Gothic"/>
        </w:rPr>
        <w:t>Erledigen bis</w:t>
      </w:r>
      <w:r w:rsidRPr="00AA2840">
        <w:rPr>
          <w:rFonts w:ascii="Century Gothic" w:hAnsi="Century Gothic" w:cs="Century Gothic"/>
          <w:color w:val="00B0F0"/>
        </w:rPr>
        <w:t xml:space="preserve">: </w:t>
      </w:r>
      <w:r w:rsidR="00BC2ECF" w:rsidRPr="00AA2840">
        <w:rPr>
          <w:rFonts w:ascii="Cooper Black" w:hAnsi="Cooper Black" w:cs="Century Gothic"/>
          <w:b/>
          <w:color w:val="00B0F0"/>
          <w:sz w:val="32"/>
          <w:szCs w:val="32"/>
        </w:rPr>
        <w:t>Freitag</w:t>
      </w:r>
      <w:r w:rsidR="00DC16BA" w:rsidRPr="00AA2840">
        <w:rPr>
          <w:rFonts w:ascii="Cooper Black" w:hAnsi="Cooper Black" w:cs="Century Gothic"/>
          <w:b/>
          <w:color w:val="00B0F0"/>
          <w:sz w:val="32"/>
          <w:szCs w:val="32"/>
        </w:rPr>
        <w:t>,</w:t>
      </w:r>
      <w:r w:rsidR="006C125F" w:rsidRPr="00AA2840">
        <w:rPr>
          <w:rFonts w:ascii="Cooper Black" w:hAnsi="Cooper Black" w:cs="Century Gothic"/>
          <w:b/>
          <w:color w:val="00B0F0"/>
          <w:sz w:val="32"/>
          <w:szCs w:val="32"/>
        </w:rPr>
        <w:t xml:space="preserve"> </w:t>
      </w:r>
      <w:r w:rsidR="00AA2840" w:rsidRPr="00AA2840">
        <w:rPr>
          <w:rFonts w:ascii="Cooper Black" w:hAnsi="Cooper Black" w:cs="Century Gothic"/>
          <w:b/>
          <w:color w:val="00B0F0"/>
          <w:sz w:val="32"/>
          <w:szCs w:val="32"/>
        </w:rPr>
        <w:t>1</w:t>
      </w:r>
      <w:r w:rsidR="00CA1877">
        <w:rPr>
          <w:rFonts w:ascii="Cooper Black" w:hAnsi="Cooper Black" w:cs="Century Gothic"/>
          <w:b/>
          <w:color w:val="00B0F0"/>
          <w:sz w:val="32"/>
          <w:szCs w:val="32"/>
        </w:rPr>
        <w:t>8</w:t>
      </w:r>
      <w:r w:rsidR="00504CC1" w:rsidRPr="00AA2840">
        <w:rPr>
          <w:rFonts w:ascii="Cooper Black" w:hAnsi="Cooper Black" w:cs="Century Gothic"/>
          <w:b/>
          <w:color w:val="00B0F0"/>
          <w:sz w:val="32"/>
          <w:szCs w:val="32"/>
        </w:rPr>
        <w:t>. Juni</w:t>
      </w:r>
      <w:r w:rsidR="004F34F9" w:rsidRPr="00AA2840">
        <w:rPr>
          <w:rFonts w:ascii="Cooper Black" w:hAnsi="Cooper Black" w:cs="Century Gothic"/>
          <w:b/>
          <w:color w:val="00B0F0"/>
          <w:sz w:val="32"/>
          <w:szCs w:val="32"/>
        </w:rPr>
        <w:t xml:space="preserve"> </w:t>
      </w:r>
      <w:r w:rsidR="00D776E9" w:rsidRPr="00AA2840">
        <w:rPr>
          <w:rFonts w:ascii="Cooper Black" w:hAnsi="Cooper Black" w:cs="Century Gothic"/>
          <w:b/>
          <w:color w:val="00B0F0"/>
          <w:sz w:val="32"/>
          <w:szCs w:val="32"/>
        </w:rPr>
        <w:t>20</w:t>
      </w:r>
      <w:r w:rsidR="00411FB1" w:rsidRPr="00AA2840">
        <w:rPr>
          <w:rFonts w:ascii="Cooper Black" w:hAnsi="Cooper Black" w:cs="Century Gothic"/>
          <w:b/>
          <w:color w:val="00B0F0"/>
          <w:sz w:val="32"/>
          <w:szCs w:val="32"/>
        </w:rPr>
        <w:t>2</w:t>
      </w:r>
      <w:r w:rsidR="00AE0004" w:rsidRPr="00AA2840">
        <w:rPr>
          <w:rFonts w:ascii="Cooper Black" w:hAnsi="Cooper Black" w:cs="Century Gothic"/>
          <w:b/>
          <w:color w:val="00B0F0"/>
          <w:sz w:val="32"/>
          <w:szCs w:val="32"/>
        </w:rPr>
        <w:t>1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709"/>
        <w:gridCol w:w="567"/>
        <w:gridCol w:w="567"/>
        <w:gridCol w:w="567"/>
      </w:tblGrid>
      <w:tr w:rsidR="00FE590B" w:rsidRPr="00FE5BB7" w14:paraId="1612D960" w14:textId="77777777" w:rsidTr="007D4F60">
        <w:trPr>
          <w:cantSplit/>
          <w:trHeight w:val="974"/>
        </w:trPr>
        <w:tc>
          <w:tcPr>
            <w:tcW w:w="7650" w:type="dxa"/>
            <w:gridSpan w:val="2"/>
          </w:tcPr>
          <w:p w14:paraId="79BB8A18" w14:textId="77777777" w:rsidR="003C1788" w:rsidRDefault="00FE590B" w:rsidP="00315F22">
            <w:pPr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FE5BB7">
              <w:rPr>
                <w:rFonts w:ascii="Century Gothic" w:hAnsi="Century Gothic" w:cs="Century Gothic"/>
                <w:b/>
                <w:sz w:val="28"/>
                <w:szCs w:val="28"/>
              </w:rPr>
              <w:t>Mathematik</w:t>
            </w:r>
          </w:p>
          <w:p w14:paraId="62A1673E" w14:textId="7EE2A58E" w:rsidR="005D7341" w:rsidRPr="005D7341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sz w:val="20"/>
                <w:szCs w:val="20"/>
              </w:rPr>
            </w:pP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Buch</w:t>
            </w:r>
            <w:r w:rsidR="008B7F37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A</w:t>
            </w:r>
            <w:r w:rsidR="00716512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Arbeitsblatt</w:t>
            </w:r>
          </w:p>
          <w:p w14:paraId="6502A3F7" w14:textId="308C8906" w:rsidR="005D7341" w:rsidRPr="002367B8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2367B8">
              <w:rPr>
                <w:rFonts w:ascii="Century Gothic" w:hAnsi="Century Gothic" w:cs="Century Gothic"/>
                <w:b/>
                <w:sz w:val="20"/>
                <w:szCs w:val="20"/>
              </w:rPr>
              <w:t>H</w:t>
            </w:r>
            <w:r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Heft</w:t>
            </w:r>
            <w:r w:rsidR="00535DE8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Ge (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gelb), Bl (blau) Gr (grün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Ro (rot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Or (orange)</w:t>
            </w:r>
          </w:p>
        </w:tc>
        <w:tc>
          <w:tcPr>
            <w:tcW w:w="709" w:type="dxa"/>
            <w:textDirection w:val="btLr"/>
          </w:tcPr>
          <w:p w14:paraId="315930E5" w14:textId="77777777" w:rsidR="00FE590B" w:rsidRPr="00942B3B" w:rsidRDefault="00FE590B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Erledigt und korrigiert</w:t>
            </w:r>
          </w:p>
        </w:tc>
        <w:tc>
          <w:tcPr>
            <w:tcW w:w="567" w:type="dxa"/>
            <w:textDirection w:val="btLr"/>
          </w:tcPr>
          <w:p w14:paraId="45B585D3" w14:textId="77777777" w:rsidR="00FE590B" w:rsidRPr="00942B3B" w:rsidRDefault="001B2C5D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A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bge</w:t>
            </w:r>
            <w:r w:rsidR="00717D00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geben</w:t>
            </w:r>
          </w:p>
        </w:tc>
        <w:tc>
          <w:tcPr>
            <w:tcW w:w="567" w:type="dxa"/>
            <w:textDirection w:val="btLr"/>
          </w:tcPr>
          <w:p w14:paraId="5FDBD82D" w14:textId="77777777" w:rsidR="00FE590B" w:rsidRPr="00942B3B" w:rsidRDefault="00FE590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Zurück bei mir</w:t>
            </w:r>
          </w:p>
        </w:tc>
        <w:tc>
          <w:tcPr>
            <w:tcW w:w="567" w:type="dxa"/>
            <w:textDirection w:val="btLr"/>
          </w:tcPr>
          <w:p w14:paraId="10011F1A" w14:textId="26A62417" w:rsidR="00FE590B" w:rsidRPr="00942B3B" w:rsidRDefault="00942B3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V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erbes</w:t>
            </w:r>
            <w:r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se</w:t>
            </w:r>
            <w:r w:rsidR="00980041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rt</w:t>
            </w:r>
          </w:p>
        </w:tc>
      </w:tr>
      <w:tr w:rsidR="008368EA" w:rsidRPr="00FE5BB7" w14:paraId="6E5C13B1" w14:textId="77777777" w:rsidTr="007D4F60">
        <w:trPr>
          <w:cantSplit/>
          <w:trHeight w:val="535"/>
        </w:trPr>
        <w:tc>
          <w:tcPr>
            <w:tcW w:w="10060" w:type="dxa"/>
            <w:gridSpan w:val="6"/>
          </w:tcPr>
          <w:p w14:paraId="22BA64E4" w14:textId="341F6FDF" w:rsidR="00C7505D" w:rsidRPr="004C06FE" w:rsidRDefault="009920DD" w:rsidP="004C06FE">
            <w:pPr>
              <w:ind w:left="113" w:right="113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Lernziele</w:t>
            </w:r>
            <w:r w:rsidR="008368EA">
              <w:rPr>
                <w:rFonts w:ascii="Century Gothic" w:hAnsi="Century Gothic" w:cs="Century Gothic"/>
                <w:b/>
                <w:sz w:val="20"/>
                <w:szCs w:val="20"/>
              </w:rPr>
              <w:t>:</w:t>
            </w:r>
          </w:p>
          <w:p w14:paraId="63BD4063" w14:textId="090D0245" w:rsidR="00CB35C7" w:rsidRPr="00CA1877" w:rsidRDefault="00BA7E7C" w:rsidP="00CA1877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Lesen und zeichnen von Ansichten von Plänen</w:t>
            </w:r>
          </w:p>
        </w:tc>
      </w:tr>
      <w:tr w:rsidR="00AA5BE6" w:rsidRPr="00B94ED8" w14:paraId="61F1A2A7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3E3E9992" w14:textId="1B97BE3C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1</w:t>
            </w:r>
          </w:p>
          <w:p w14:paraId="02965760" w14:textId="77777777" w:rsidR="00AA5BE6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sym w:font="Wingdings" w:char="F06C"/>
            </w:r>
          </w:p>
        </w:tc>
        <w:tc>
          <w:tcPr>
            <w:tcW w:w="6662" w:type="dxa"/>
          </w:tcPr>
          <w:p w14:paraId="6C127DBD" w14:textId="77777777" w:rsidR="00CD5789" w:rsidRDefault="005A25C6" w:rsidP="00644364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CD5789">
              <w:rPr>
                <w:rFonts w:ascii="Century Gothic" w:hAnsi="Century Gothic" w:cs="Century Gothic"/>
                <w:b/>
                <w:sz w:val="20"/>
                <w:szCs w:val="20"/>
              </w:rPr>
              <w:t>1</w:t>
            </w:r>
            <w:r w:rsidR="006A6268">
              <w:rPr>
                <w:rFonts w:ascii="Century Gothic" w:hAnsi="Century Gothic" w:cs="Century Gothic"/>
                <w:b/>
                <w:sz w:val="20"/>
                <w:szCs w:val="20"/>
              </w:rPr>
              <w:t>25/126</w:t>
            </w:r>
            <w:r w:rsidR="008803AB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1. </w:t>
            </w:r>
          </w:p>
          <w:p w14:paraId="5CA2AF7A" w14:textId="0CFC1432" w:rsidR="00644364" w:rsidRPr="00CD5789" w:rsidRDefault="00644364" w:rsidP="00644364">
            <w:pPr>
              <w:rPr>
                <w:rFonts w:ascii="Century Gothic" w:hAnsi="Century Gothic" w:cs="Century Gothic"/>
                <w:bCs/>
                <w:sz w:val="20"/>
                <w:szCs w:val="20"/>
              </w:rPr>
            </w:pPr>
            <w:r w:rsidRPr="00644364">
              <w:rPr>
                <w:rFonts w:ascii="Century Gothic" w:hAnsi="Century Gothic" w:cs="Century Gothic"/>
                <w:bCs/>
                <w:sz w:val="20"/>
                <w:szCs w:val="20"/>
              </w:rPr>
              <w:t>Baue das Gebäude auf: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  <w:hyperlink r:id="rId9" w:history="1">
              <w:r w:rsidRPr="0019469A">
                <w:rPr>
                  <w:rStyle w:val="Hyperlink"/>
                  <w:rFonts w:ascii="Century Gothic" w:hAnsi="Century Gothic" w:cs="Century Gothic"/>
                  <w:b/>
                  <w:sz w:val="20"/>
                  <w:szCs w:val="20"/>
                </w:rPr>
                <w:t>www.lmvz.ch</w:t>
              </w:r>
            </w:hyperlink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644364">
              <w:rPr>
                <w:rFonts w:ascii="Century Gothic" w:hAnsi="Century Gothic" w:cs="Century Gothic"/>
                <w:bCs/>
                <w:sz w:val="20"/>
                <w:szCs w:val="20"/>
              </w:rPr>
              <w:t>(Mathe / 6 Digitale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  <w:r w:rsidRPr="00644364">
              <w:rPr>
                <w:rFonts w:ascii="Century Gothic" w:hAnsi="Century Gothic" w:cs="Century Gothic"/>
                <w:bCs/>
                <w:sz w:val="20"/>
                <w:szCs w:val="20"/>
              </w:rPr>
              <w:t>Lernobjekte/Gebäude aus Holzwürfeln)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und kontrolliere deine Zeichnung vom Heft.</w:t>
            </w:r>
          </w:p>
        </w:tc>
        <w:tc>
          <w:tcPr>
            <w:tcW w:w="709" w:type="dxa"/>
          </w:tcPr>
          <w:p w14:paraId="6832BE9A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C6FE45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5A596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7E4389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2ABC7BD9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0DF9D03D" w14:textId="1D750C6F" w:rsidR="00CB6DA1" w:rsidRPr="00B94ED8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94ED8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2</w:t>
            </w:r>
          </w:p>
          <w:p w14:paraId="43B67965" w14:textId="77777777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EF7C7E">
              <w:rPr>
                <w:rFonts w:ascii="Century Gothic" w:hAnsi="Century Gothic" w:cs="Century Gothic"/>
                <w:sz w:val="28"/>
                <w:szCs w:val="28"/>
                <w:highlight w:val="yellow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4A5BEB3C" w14:textId="10FDC1BB" w:rsidR="00B43731" w:rsidRPr="00644364" w:rsidRDefault="00644364" w:rsidP="004C06FE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 125, Nr. 2.</w:t>
            </w:r>
          </w:p>
        </w:tc>
        <w:tc>
          <w:tcPr>
            <w:tcW w:w="709" w:type="dxa"/>
          </w:tcPr>
          <w:p w14:paraId="435C4AF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3D9D7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B8E238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CB8BBB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A8213D0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1BE7F16D" w14:textId="4DC0DC5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1F3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3</w:t>
            </w:r>
          </w:p>
          <w:p w14:paraId="2C25A1EA" w14:textId="4C9DCFBA" w:rsidR="00CB6DA1" w:rsidRPr="00F41804" w:rsidRDefault="00F8457F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25C5C385" w14:textId="73FAD0CB" w:rsidR="00CB6DA1" w:rsidRPr="00660225" w:rsidRDefault="00644364" w:rsidP="005A25C6">
            <w:pP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 126, Nr. 3.</w:t>
            </w:r>
          </w:p>
        </w:tc>
        <w:tc>
          <w:tcPr>
            <w:tcW w:w="709" w:type="dxa"/>
          </w:tcPr>
          <w:p w14:paraId="2EEA820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8A65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523D0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1BB8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D5789" w:rsidRPr="00B94ED8" w14:paraId="0AE1AD3D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77D27331" w14:textId="77777777" w:rsidR="00CD5789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A4</w:t>
            </w:r>
          </w:p>
          <w:p w14:paraId="3D90C5C2" w14:textId="3C2364F6" w:rsidR="001E711A" w:rsidRPr="00271F34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5FF6D6E" w14:textId="4AA3BFEE" w:rsidR="00CD5789" w:rsidRPr="001230E4" w:rsidRDefault="00CD5789" w:rsidP="005A25C6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</w:t>
            </w:r>
            <w:r w:rsidR="000A44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Bl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, 2</w:t>
            </w:r>
            <w:r w:rsidR="000A44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0A44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., </w:t>
            </w:r>
            <w:r w:rsidR="000A44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2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315F983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120DCD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A84AF1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4FAE62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D5789" w:rsidRPr="00B94ED8" w14:paraId="4E7D65E4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7879A473" w14:textId="77777777" w:rsidR="001E711A" w:rsidRPr="009B0E41" w:rsidRDefault="001E711A" w:rsidP="001E711A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5</w:t>
            </w:r>
          </w:p>
          <w:p w14:paraId="7A279C5C" w14:textId="34E5018B" w:rsidR="00CD5789" w:rsidRPr="00271F34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5CA6619E" w14:textId="77ABF7D1" w:rsidR="00CD5789" w:rsidRPr="001230E4" w:rsidRDefault="00CD5789" w:rsidP="005A25C6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</w:t>
            </w:r>
            <w:r w:rsidR="000A44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Bl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2</w:t>
            </w:r>
            <w:r w:rsidR="000A44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5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0A44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14:paraId="75FBCF53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4D96B1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9AE1BD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D2D68B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CEAAD25" w14:textId="77777777" w:rsidTr="0039350A">
        <w:tc>
          <w:tcPr>
            <w:tcW w:w="988" w:type="dxa"/>
            <w:shd w:val="clear" w:color="auto" w:fill="FFFF00"/>
          </w:tcPr>
          <w:p w14:paraId="3F230A47" w14:textId="4E0C2F68" w:rsidR="00CB6DA1" w:rsidRPr="002775E9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6</w:t>
            </w:r>
          </w:p>
          <w:p w14:paraId="3E4E16F1" w14:textId="40FE5AAE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7963550" w14:textId="5B2E91EA" w:rsidR="009236C9" w:rsidRDefault="0039350A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H</w:t>
            </w:r>
            <w:r w:rsidR="005A25C6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l</w:t>
            </w:r>
            <w:r w:rsidR="005A25C6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26</w:t>
            </w:r>
            <w:r w:rsidR="001E711A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4</w:t>
            </w:r>
            <w:r w:rsidR="001E711A"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  <w:r w:rsidR="00DB03D3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</w:p>
          <w:p w14:paraId="54D2EA86" w14:textId="6C870D96" w:rsidR="00CB6DA1" w:rsidRPr="005D19A3" w:rsidRDefault="00CB6DA1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7C01C1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5C123E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34B927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AFE4D6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9236C9" w:rsidRPr="00B94ED8" w14:paraId="512F44E9" w14:textId="77777777" w:rsidTr="0039350A">
        <w:tc>
          <w:tcPr>
            <w:tcW w:w="988" w:type="dxa"/>
            <w:shd w:val="clear" w:color="auto" w:fill="FFFF00"/>
          </w:tcPr>
          <w:p w14:paraId="1EE41C1A" w14:textId="07085EFA" w:rsidR="001E711A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7</w:t>
            </w:r>
          </w:p>
          <w:p w14:paraId="2931C22F" w14:textId="78E99F92" w:rsidR="009236C9" w:rsidRPr="002775E9" w:rsidRDefault="009236C9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4F3553F" w14:textId="25B83F78" w:rsidR="009236C9" w:rsidRDefault="0039350A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H</w:t>
            </w:r>
            <w:r w:rsidR="009236C9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l</w:t>
            </w:r>
            <w:r w:rsidR="009236C9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27</w:t>
            </w:r>
            <w:r w:rsidR="001E711A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5</w:t>
            </w:r>
            <w:r w:rsidR="001E711A"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61A395D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1778C8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815BE2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ED507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D5789" w:rsidRPr="00B94ED8" w14:paraId="7AEF2F7A" w14:textId="77777777" w:rsidTr="00041419">
        <w:tc>
          <w:tcPr>
            <w:tcW w:w="988" w:type="dxa"/>
            <w:shd w:val="clear" w:color="auto" w:fill="0070C0"/>
          </w:tcPr>
          <w:p w14:paraId="1F6946AC" w14:textId="43AAA39A" w:rsidR="001E711A" w:rsidRDefault="001E711A" w:rsidP="001E711A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8</w:t>
            </w:r>
          </w:p>
          <w:p w14:paraId="2BA9B567" w14:textId="24C8E51D" w:rsidR="00CD5789" w:rsidRPr="009B0E41" w:rsidRDefault="001E711A" w:rsidP="001E711A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28A0FD25" w14:textId="1C0F1A42" w:rsidR="00CD5789" w:rsidRDefault="001E711A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1</w:t>
            </w:r>
            <w:r w:rsidR="0039350A">
              <w:rPr>
                <w:rFonts w:ascii="Century Gothic" w:hAnsi="Century Gothic" w:cs="Century Gothic"/>
                <w:b/>
                <w:sz w:val="20"/>
                <w:szCs w:val="20"/>
              </w:rPr>
              <w:t>26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39350A">
              <w:rPr>
                <w:rFonts w:ascii="Century Gothic" w:hAnsi="Century Gothic" w:cs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31C4E48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F3F1D4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912B68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3B0302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8A7908" w:rsidRPr="00B94ED8" w14:paraId="5089F0B4" w14:textId="77777777" w:rsidTr="006717CC">
        <w:tc>
          <w:tcPr>
            <w:tcW w:w="988" w:type="dxa"/>
            <w:shd w:val="clear" w:color="auto" w:fill="0070C0"/>
          </w:tcPr>
          <w:p w14:paraId="53973FEF" w14:textId="74BF608A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9</w:t>
            </w:r>
          </w:p>
          <w:p w14:paraId="7DCC1C6E" w14:textId="6C7CA8A3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A6BA252" w14:textId="7F19A015" w:rsidR="008A7908" w:rsidRDefault="006717CC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1</w:t>
            </w:r>
            <w:r w:rsidR="0039350A">
              <w:rPr>
                <w:rFonts w:ascii="Century Gothic" w:hAnsi="Century Gothic" w:cs="Century Gothic"/>
                <w:b/>
                <w:sz w:val="20"/>
                <w:szCs w:val="20"/>
              </w:rPr>
              <w:t>27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39350A">
              <w:rPr>
                <w:rFonts w:ascii="Century Gothic" w:hAnsi="Century Gothic" w:cs="Century Gothic"/>
                <w:b/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14:paraId="2E3EEF18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673440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4C4E7E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6C3069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A66E8F" w:rsidRPr="00B94ED8" w14:paraId="4BDB26DD" w14:textId="77777777" w:rsidTr="00470F08">
        <w:tc>
          <w:tcPr>
            <w:tcW w:w="988" w:type="dxa"/>
            <w:shd w:val="clear" w:color="auto" w:fill="FF0000"/>
          </w:tcPr>
          <w:p w14:paraId="1CF0F3C6" w14:textId="085278AF" w:rsidR="009236C9" w:rsidRDefault="009236C9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1E711A"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0</w:t>
            </w:r>
          </w:p>
          <w:p w14:paraId="1B1738C3" w14:textId="4C52BB86" w:rsidR="00A66E8F" w:rsidRPr="00DE672F" w:rsidRDefault="00D35EF5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4E94FA1" w14:textId="10C60B6E" w:rsidR="00A66E8F" w:rsidRPr="00733410" w:rsidRDefault="001E711A" w:rsidP="00A66E8F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1</w:t>
            </w:r>
            <w:r w:rsidR="0039350A">
              <w:rPr>
                <w:rFonts w:ascii="Century Gothic" w:hAnsi="Century Gothic" w:cs="Century Gothic"/>
                <w:b/>
                <w:sz w:val="20"/>
                <w:szCs w:val="20"/>
              </w:rPr>
              <w:t>71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39350A">
              <w:rPr>
                <w:rFonts w:ascii="Century Gothic" w:hAnsi="Century Gothic" w:cs="Century Gothic"/>
                <w:b/>
                <w:sz w:val="20"/>
                <w:szCs w:val="20"/>
              </w:rPr>
              <w:t>9.</w:t>
            </w:r>
          </w:p>
        </w:tc>
        <w:tc>
          <w:tcPr>
            <w:tcW w:w="709" w:type="dxa"/>
          </w:tcPr>
          <w:p w14:paraId="65A0B591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272F6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E127CD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C0B48C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E9781C" w:rsidRPr="00B94ED8" w14:paraId="18333B5C" w14:textId="77777777" w:rsidTr="00470F08">
        <w:tc>
          <w:tcPr>
            <w:tcW w:w="988" w:type="dxa"/>
            <w:shd w:val="clear" w:color="auto" w:fill="FF0000"/>
          </w:tcPr>
          <w:p w14:paraId="7D576948" w14:textId="30C4EBE6" w:rsidR="00E9781C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1E711A"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</w:p>
          <w:p w14:paraId="2D9BF335" w14:textId="1D6EEB2A" w:rsidR="00E9781C" w:rsidRPr="009B0E41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52CE092D" w14:textId="5BD25EAE" w:rsidR="00141486" w:rsidRPr="00141486" w:rsidRDefault="00E9781C" w:rsidP="005A25C6">
            <w:pPr>
              <w:rPr>
                <w:rFonts w:ascii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AB </w:t>
            </w:r>
            <w:r w:rsidR="00C826F1">
              <w:rPr>
                <w:rFonts w:ascii="Century Gothic" w:hAnsi="Century Gothic" w:cs="Century Gothic"/>
                <w:b/>
                <w:sz w:val="20"/>
                <w:szCs w:val="20"/>
              </w:rPr>
              <w:t>«</w:t>
            </w:r>
            <w:r w:rsidR="00CA1877">
              <w:rPr>
                <w:rFonts w:ascii="Century Gothic" w:hAnsi="Century Gothic" w:cs="Century Gothic"/>
                <w:b/>
                <w:sz w:val="20"/>
                <w:szCs w:val="20"/>
              </w:rPr>
              <w:t>Geometrisch knobeln</w:t>
            </w:r>
            <w:r w:rsidR="00C826F1">
              <w:rPr>
                <w:rFonts w:ascii="Century Gothic" w:hAnsi="Century Gothic" w:cs="Century Gothic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14:paraId="4542E3C8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2940BB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A50DF0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149F62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</w:tbl>
    <w:p w14:paraId="00EE8355" w14:textId="77777777" w:rsidR="00BE6AFC" w:rsidRPr="00211C8E" w:rsidRDefault="00BE6AFC">
      <w:pPr>
        <w:rPr>
          <w:rFonts w:ascii="Century Gothic" w:hAnsi="Century Gothic"/>
          <w:b/>
          <w:color w:val="FF0000"/>
          <w:sz w:val="28"/>
          <w:szCs w:val="28"/>
        </w:rPr>
      </w:pPr>
    </w:p>
    <w:sectPr w:rsidR="00BE6AFC" w:rsidRPr="00211C8E" w:rsidSect="009D3B9E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D2C5" w14:textId="77777777" w:rsidR="006E7E55" w:rsidRDefault="006E7E55" w:rsidP="00C02637">
      <w:r>
        <w:separator/>
      </w:r>
    </w:p>
  </w:endnote>
  <w:endnote w:type="continuationSeparator" w:id="0">
    <w:p w14:paraId="082A8A04" w14:textId="77777777" w:rsidR="006E7E55" w:rsidRDefault="006E7E55" w:rsidP="00C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AA" w14:textId="77777777" w:rsidR="002B0BEE" w:rsidRPr="00426315" w:rsidRDefault="002B0BEE" w:rsidP="00492A17">
    <w:pPr>
      <w:spacing w:after="200" w:line="276" w:lineRule="auto"/>
      <w:rPr>
        <w:rFonts w:ascii="Century Gothic" w:hAnsi="Century Gothic" w:cs="Century Gothic"/>
        <w:sz w:val="20"/>
        <w:szCs w:val="20"/>
      </w:rPr>
    </w:pP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kleine Herausforderung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Zusatzstoff</w:t>
    </w:r>
    <w:r w:rsidR="00492A17" w:rsidRPr="00426315">
      <w:rPr>
        <w:rFonts w:ascii="Century Gothic" w:hAnsi="Century Gothic" w:cs="Century Gothic"/>
        <w:sz w:val="20"/>
        <w:szCs w:val="20"/>
      </w:rPr>
      <w:br/>
    </w:r>
    <w:r w:rsidRPr="00426315">
      <w:rPr>
        <w:rFonts w:ascii="Century Gothic" w:hAnsi="Century Gothic" w:cs="Century Gothic"/>
        <w:sz w:val="20"/>
        <w:szCs w:val="20"/>
      </w:rPr>
      <w:t>* Muss nur unter bestimmten Bedingungen gelöst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96CC" w14:textId="77777777" w:rsidR="006E7E55" w:rsidRDefault="006E7E55" w:rsidP="00C02637">
      <w:r>
        <w:separator/>
      </w:r>
    </w:p>
  </w:footnote>
  <w:footnote w:type="continuationSeparator" w:id="0">
    <w:p w14:paraId="5AB2C3FB" w14:textId="77777777" w:rsidR="006E7E55" w:rsidRDefault="006E7E55" w:rsidP="00C0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3360" w14:textId="6AA9F254" w:rsidR="002B0BEE" w:rsidRPr="000944DC" w:rsidRDefault="002B0BEE" w:rsidP="00C02637">
    <w:pPr>
      <w:pStyle w:val="Kopfzeile"/>
      <w:tabs>
        <w:tab w:val="left" w:pos="7311"/>
      </w:tabs>
      <w:rPr>
        <w:rFonts w:ascii="Century Gothic" w:hAnsi="Century Gothic"/>
        <w:b/>
        <w:color w:val="D60093"/>
        <w:sz w:val="16"/>
        <w:szCs w:val="16"/>
      </w:rPr>
    </w:pPr>
    <w:r w:rsidRPr="00AA2840">
      <w:rPr>
        <w:rFonts w:ascii="Cooper Black" w:hAnsi="Cooper Black"/>
        <w:b/>
        <w:noProof/>
        <w:color w:val="00B0F0"/>
        <w:sz w:val="72"/>
        <w:szCs w:val="72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46C0F" wp14:editId="66B23A89">
              <wp:simplePos x="0" y="0"/>
              <wp:positionH relativeFrom="column">
                <wp:posOffset>3692525</wp:posOffset>
              </wp:positionH>
              <wp:positionV relativeFrom="paragraph">
                <wp:posOffset>-173990</wp:posOffset>
              </wp:positionV>
              <wp:extent cx="2364105" cy="609600"/>
              <wp:effectExtent l="6350" t="6985" r="571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C97B9" w14:textId="77777777" w:rsidR="002B0BEE" w:rsidRPr="00C02637" w:rsidRDefault="002B0BEE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</w:pPr>
                          <w:r w:rsidRPr="00C02637"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46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-13.7pt;width:186.15pt;height:4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">
              <v:textbox>
                <w:txbxContent>
                  <w:p w14:paraId="5E7C97B9" w14:textId="77777777" w:rsidR="002B0BEE" w:rsidRPr="00C02637" w:rsidRDefault="002B0BEE">
                    <w:pPr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</w:pPr>
                    <w:r w:rsidRPr="00C02637"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 w:rsidRPr="00AA2840">
      <w:rPr>
        <w:rFonts w:ascii="Cooper Black" w:hAnsi="Cooper Black"/>
        <w:b/>
        <w:color w:val="00B0F0"/>
        <w:sz w:val="72"/>
        <w:szCs w:val="72"/>
      </w:rPr>
      <w:t xml:space="preserve">Wochenplan </w:t>
    </w:r>
    <w:r w:rsidR="00AA2840" w:rsidRPr="00AA2840">
      <w:rPr>
        <w:rFonts w:ascii="Cooper Black" w:hAnsi="Cooper Black"/>
        <w:b/>
        <w:color w:val="00B0F0"/>
        <w:sz w:val="72"/>
        <w:szCs w:val="72"/>
      </w:rPr>
      <w:t>31</w:t>
    </w:r>
    <w:r w:rsidRPr="000944DC">
      <w:rPr>
        <w:rFonts w:ascii="Cooper Black" w:hAnsi="Cooper Black"/>
        <w:b/>
        <w:color w:val="D60093"/>
        <w:sz w:val="72"/>
        <w:szCs w:val="72"/>
      </w:rPr>
      <w:tab/>
    </w:r>
    <w:r w:rsidRPr="000944DC">
      <w:rPr>
        <w:rFonts w:ascii="Cooper Black" w:hAnsi="Cooper Black"/>
        <w:b/>
        <w:color w:val="D60093"/>
        <w:sz w:val="72"/>
        <w:szCs w:val="72"/>
      </w:rPr>
      <w:tab/>
    </w:r>
    <w:r w:rsidRPr="000944DC">
      <w:rPr>
        <w:rFonts w:ascii="Cooper Black" w:hAnsi="Cooper Black"/>
        <w:b/>
        <w:color w:val="D60093"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942"/>
    <w:multiLevelType w:val="hybridMultilevel"/>
    <w:tmpl w:val="DC867D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6DF"/>
    <w:multiLevelType w:val="hybridMultilevel"/>
    <w:tmpl w:val="893A2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274"/>
    <w:multiLevelType w:val="hybridMultilevel"/>
    <w:tmpl w:val="98627624"/>
    <w:lvl w:ilvl="0" w:tplc="97DA05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sz w:val="4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4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F14011"/>
    <w:multiLevelType w:val="hybridMultilevel"/>
    <w:tmpl w:val="0F1C0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3E10"/>
    <w:multiLevelType w:val="singleLevel"/>
    <w:tmpl w:val="8B5011B0"/>
    <w:lvl w:ilvl="0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sz w:val="28"/>
      </w:rPr>
    </w:lvl>
  </w:abstractNum>
  <w:abstractNum w:abstractNumId="6" w15:restartNumberingAfterBreak="0">
    <w:nsid w:val="786166F0"/>
    <w:multiLevelType w:val="hybridMultilevel"/>
    <w:tmpl w:val="850808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106"/>
    <w:multiLevelType w:val="hybridMultilevel"/>
    <w:tmpl w:val="7F6A818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396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CE"/>
    <w:rsid w:val="00000A90"/>
    <w:rsid w:val="000014B6"/>
    <w:rsid w:val="00003CFD"/>
    <w:rsid w:val="000065E0"/>
    <w:rsid w:val="0000790A"/>
    <w:rsid w:val="00007D1C"/>
    <w:rsid w:val="00013612"/>
    <w:rsid w:val="00014A45"/>
    <w:rsid w:val="000165F3"/>
    <w:rsid w:val="00016C30"/>
    <w:rsid w:val="000174B2"/>
    <w:rsid w:val="000211A7"/>
    <w:rsid w:val="00025DE9"/>
    <w:rsid w:val="0002656E"/>
    <w:rsid w:val="00027738"/>
    <w:rsid w:val="0003063C"/>
    <w:rsid w:val="00030B39"/>
    <w:rsid w:val="00031B66"/>
    <w:rsid w:val="00033FA7"/>
    <w:rsid w:val="00034234"/>
    <w:rsid w:val="000370B5"/>
    <w:rsid w:val="00041419"/>
    <w:rsid w:val="00041A33"/>
    <w:rsid w:val="000443A2"/>
    <w:rsid w:val="00044404"/>
    <w:rsid w:val="00044E29"/>
    <w:rsid w:val="00045AE1"/>
    <w:rsid w:val="00045C7F"/>
    <w:rsid w:val="0004699B"/>
    <w:rsid w:val="00046DA5"/>
    <w:rsid w:val="00047BC2"/>
    <w:rsid w:val="000503B3"/>
    <w:rsid w:val="00051F3E"/>
    <w:rsid w:val="000619A5"/>
    <w:rsid w:val="00062589"/>
    <w:rsid w:val="00062F6C"/>
    <w:rsid w:val="00063DDF"/>
    <w:rsid w:val="0006406C"/>
    <w:rsid w:val="00065C8D"/>
    <w:rsid w:val="00071E79"/>
    <w:rsid w:val="00072614"/>
    <w:rsid w:val="00080255"/>
    <w:rsid w:val="0008155E"/>
    <w:rsid w:val="00081749"/>
    <w:rsid w:val="00084A5D"/>
    <w:rsid w:val="00084C0E"/>
    <w:rsid w:val="000878C2"/>
    <w:rsid w:val="00090155"/>
    <w:rsid w:val="00090C50"/>
    <w:rsid w:val="00092436"/>
    <w:rsid w:val="000931E1"/>
    <w:rsid w:val="00093253"/>
    <w:rsid w:val="00093F6C"/>
    <w:rsid w:val="000944DC"/>
    <w:rsid w:val="00097D44"/>
    <w:rsid w:val="000A4491"/>
    <w:rsid w:val="000A724A"/>
    <w:rsid w:val="000A7E8D"/>
    <w:rsid w:val="000B25DC"/>
    <w:rsid w:val="000B2BFD"/>
    <w:rsid w:val="000B2C90"/>
    <w:rsid w:val="000B56CE"/>
    <w:rsid w:val="000B61A5"/>
    <w:rsid w:val="000C2C3E"/>
    <w:rsid w:val="000C3513"/>
    <w:rsid w:val="000C3EC5"/>
    <w:rsid w:val="000C675D"/>
    <w:rsid w:val="000C7873"/>
    <w:rsid w:val="000C799E"/>
    <w:rsid w:val="000D2AE4"/>
    <w:rsid w:val="000D7A13"/>
    <w:rsid w:val="000D7E5A"/>
    <w:rsid w:val="000E0338"/>
    <w:rsid w:val="000E0EB6"/>
    <w:rsid w:val="000E3303"/>
    <w:rsid w:val="000E3C91"/>
    <w:rsid w:val="000E4FF4"/>
    <w:rsid w:val="000E579D"/>
    <w:rsid w:val="000F0024"/>
    <w:rsid w:val="000F0F5B"/>
    <w:rsid w:val="000F42F5"/>
    <w:rsid w:val="000F6314"/>
    <w:rsid w:val="00104363"/>
    <w:rsid w:val="001064B1"/>
    <w:rsid w:val="00110FCB"/>
    <w:rsid w:val="0011112F"/>
    <w:rsid w:val="00113605"/>
    <w:rsid w:val="00113C90"/>
    <w:rsid w:val="00115446"/>
    <w:rsid w:val="00115E35"/>
    <w:rsid w:val="00116F37"/>
    <w:rsid w:val="00117C9F"/>
    <w:rsid w:val="001200A5"/>
    <w:rsid w:val="001209BE"/>
    <w:rsid w:val="001230E4"/>
    <w:rsid w:val="001255A4"/>
    <w:rsid w:val="0012572D"/>
    <w:rsid w:val="00126491"/>
    <w:rsid w:val="00127380"/>
    <w:rsid w:val="0013104C"/>
    <w:rsid w:val="001324CB"/>
    <w:rsid w:val="00132922"/>
    <w:rsid w:val="00133A77"/>
    <w:rsid w:val="00133F90"/>
    <w:rsid w:val="00134BF2"/>
    <w:rsid w:val="001373AC"/>
    <w:rsid w:val="0014048B"/>
    <w:rsid w:val="00141486"/>
    <w:rsid w:val="00143588"/>
    <w:rsid w:val="00143640"/>
    <w:rsid w:val="0014380E"/>
    <w:rsid w:val="0014611B"/>
    <w:rsid w:val="001507D1"/>
    <w:rsid w:val="00151AD6"/>
    <w:rsid w:val="00152E90"/>
    <w:rsid w:val="001563C9"/>
    <w:rsid w:val="0015799F"/>
    <w:rsid w:val="001606DE"/>
    <w:rsid w:val="00160BE0"/>
    <w:rsid w:val="00161697"/>
    <w:rsid w:val="001638B5"/>
    <w:rsid w:val="00166285"/>
    <w:rsid w:val="00166C51"/>
    <w:rsid w:val="001700F1"/>
    <w:rsid w:val="00181150"/>
    <w:rsid w:val="001841DD"/>
    <w:rsid w:val="001844FD"/>
    <w:rsid w:val="0018473E"/>
    <w:rsid w:val="001849AB"/>
    <w:rsid w:val="001849FF"/>
    <w:rsid w:val="0018607A"/>
    <w:rsid w:val="001878FD"/>
    <w:rsid w:val="00191B7C"/>
    <w:rsid w:val="00191FC0"/>
    <w:rsid w:val="00192984"/>
    <w:rsid w:val="00193048"/>
    <w:rsid w:val="001957BB"/>
    <w:rsid w:val="001974ED"/>
    <w:rsid w:val="00197F77"/>
    <w:rsid w:val="001A0691"/>
    <w:rsid w:val="001A1EBC"/>
    <w:rsid w:val="001A6C85"/>
    <w:rsid w:val="001B0A71"/>
    <w:rsid w:val="001B2053"/>
    <w:rsid w:val="001B259D"/>
    <w:rsid w:val="001B2C5D"/>
    <w:rsid w:val="001B321C"/>
    <w:rsid w:val="001C12A5"/>
    <w:rsid w:val="001C1914"/>
    <w:rsid w:val="001C398F"/>
    <w:rsid w:val="001C3BEB"/>
    <w:rsid w:val="001C47BB"/>
    <w:rsid w:val="001C71C9"/>
    <w:rsid w:val="001C7A9C"/>
    <w:rsid w:val="001D19C2"/>
    <w:rsid w:val="001D529C"/>
    <w:rsid w:val="001D75ED"/>
    <w:rsid w:val="001E20E4"/>
    <w:rsid w:val="001E3634"/>
    <w:rsid w:val="001E3C7B"/>
    <w:rsid w:val="001E711A"/>
    <w:rsid w:val="001F0686"/>
    <w:rsid w:val="001F0CC9"/>
    <w:rsid w:val="001F57D7"/>
    <w:rsid w:val="001F600F"/>
    <w:rsid w:val="001F6AE4"/>
    <w:rsid w:val="001F713A"/>
    <w:rsid w:val="001F731D"/>
    <w:rsid w:val="001F7730"/>
    <w:rsid w:val="00200012"/>
    <w:rsid w:val="00200D2C"/>
    <w:rsid w:val="00203F77"/>
    <w:rsid w:val="0020438E"/>
    <w:rsid w:val="00204975"/>
    <w:rsid w:val="00205C08"/>
    <w:rsid w:val="00205CE4"/>
    <w:rsid w:val="00206474"/>
    <w:rsid w:val="00207A5A"/>
    <w:rsid w:val="00211C8E"/>
    <w:rsid w:val="00211DA8"/>
    <w:rsid w:val="00212359"/>
    <w:rsid w:val="00217B3C"/>
    <w:rsid w:val="00222740"/>
    <w:rsid w:val="00223795"/>
    <w:rsid w:val="00231E2B"/>
    <w:rsid w:val="00232B69"/>
    <w:rsid w:val="00232D1E"/>
    <w:rsid w:val="00233333"/>
    <w:rsid w:val="00234B95"/>
    <w:rsid w:val="00235186"/>
    <w:rsid w:val="002367B8"/>
    <w:rsid w:val="00237092"/>
    <w:rsid w:val="0024099B"/>
    <w:rsid w:val="002455D3"/>
    <w:rsid w:val="00245FF1"/>
    <w:rsid w:val="002477FD"/>
    <w:rsid w:val="00251B31"/>
    <w:rsid w:val="002522CA"/>
    <w:rsid w:val="00252875"/>
    <w:rsid w:val="00252981"/>
    <w:rsid w:val="002547EB"/>
    <w:rsid w:val="002608EC"/>
    <w:rsid w:val="00261522"/>
    <w:rsid w:val="00261C14"/>
    <w:rsid w:val="00264691"/>
    <w:rsid w:val="00265137"/>
    <w:rsid w:val="00266E2D"/>
    <w:rsid w:val="0026766E"/>
    <w:rsid w:val="00270B9D"/>
    <w:rsid w:val="00270CED"/>
    <w:rsid w:val="00271F34"/>
    <w:rsid w:val="00272ABA"/>
    <w:rsid w:val="0027519E"/>
    <w:rsid w:val="00275C73"/>
    <w:rsid w:val="002764E5"/>
    <w:rsid w:val="002775E9"/>
    <w:rsid w:val="00277A7E"/>
    <w:rsid w:val="00283F66"/>
    <w:rsid w:val="00286D60"/>
    <w:rsid w:val="00291E71"/>
    <w:rsid w:val="00293364"/>
    <w:rsid w:val="00294AB5"/>
    <w:rsid w:val="0029652F"/>
    <w:rsid w:val="002A03A0"/>
    <w:rsid w:val="002A2775"/>
    <w:rsid w:val="002A2836"/>
    <w:rsid w:val="002A6D2C"/>
    <w:rsid w:val="002B024F"/>
    <w:rsid w:val="002B07E4"/>
    <w:rsid w:val="002B0BEE"/>
    <w:rsid w:val="002B21EF"/>
    <w:rsid w:val="002B505B"/>
    <w:rsid w:val="002B512B"/>
    <w:rsid w:val="002B7A21"/>
    <w:rsid w:val="002C33CF"/>
    <w:rsid w:val="002C4564"/>
    <w:rsid w:val="002C5D48"/>
    <w:rsid w:val="002C5E49"/>
    <w:rsid w:val="002C6A03"/>
    <w:rsid w:val="002D017B"/>
    <w:rsid w:val="002D0BBA"/>
    <w:rsid w:val="002D3B90"/>
    <w:rsid w:val="002D566F"/>
    <w:rsid w:val="002D59B8"/>
    <w:rsid w:val="002D5A6A"/>
    <w:rsid w:val="002D6EBA"/>
    <w:rsid w:val="002E1BD5"/>
    <w:rsid w:val="002E37A0"/>
    <w:rsid w:val="002E57DA"/>
    <w:rsid w:val="002E6758"/>
    <w:rsid w:val="002F0608"/>
    <w:rsid w:val="002F16DF"/>
    <w:rsid w:val="002F1EA3"/>
    <w:rsid w:val="002F41E2"/>
    <w:rsid w:val="002F4AC4"/>
    <w:rsid w:val="002F4CC8"/>
    <w:rsid w:val="002F5554"/>
    <w:rsid w:val="002F6C1B"/>
    <w:rsid w:val="002F71F9"/>
    <w:rsid w:val="00302192"/>
    <w:rsid w:val="00303642"/>
    <w:rsid w:val="003038D1"/>
    <w:rsid w:val="00303AB3"/>
    <w:rsid w:val="00304470"/>
    <w:rsid w:val="0030490D"/>
    <w:rsid w:val="00305372"/>
    <w:rsid w:val="003058F6"/>
    <w:rsid w:val="003075CB"/>
    <w:rsid w:val="00307D57"/>
    <w:rsid w:val="00311A80"/>
    <w:rsid w:val="003140A8"/>
    <w:rsid w:val="0031425B"/>
    <w:rsid w:val="00315C27"/>
    <w:rsid w:val="00315F22"/>
    <w:rsid w:val="00317A86"/>
    <w:rsid w:val="00330EA5"/>
    <w:rsid w:val="003312CE"/>
    <w:rsid w:val="003312DE"/>
    <w:rsid w:val="00332338"/>
    <w:rsid w:val="00332632"/>
    <w:rsid w:val="00341C90"/>
    <w:rsid w:val="00342442"/>
    <w:rsid w:val="00342623"/>
    <w:rsid w:val="003430F5"/>
    <w:rsid w:val="00344738"/>
    <w:rsid w:val="003465DA"/>
    <w:rsid w:val="0035149E"/>
    <w:rsid w:val="00351C0B"/>
    <w:rsid w:val="00352AB3"/>
    <w:rsid w:val="0035625D"/>
    <w:rsid w:val="00360B86"/>
    <w:rsid w:val="00362A98"/>
    <w:rsid w:val="00363C65"/>
    <w:rsid w:val="0036481A"/>
    <w:rsid w:val="003651B4"/>
    <w:rsid w:val="00366A09"/>
    <w:rsid w:val="00367476"/>
    <w:rsid w:val="00370D0E"/>
    <w:rsid w:val="003726C0"/>
    <w:rsid w:val="00374681"/>
    <w:rsid w:val="00374A36"/>
    <w:rsid w:val="003772FB"/>
    <w:rsid w:val="00377B85"/>
    <w:rsid w:val="003808BD"/>
    <w:rsid w:val="003811C5"/>
    <w:rsid w:val="0038411B"/>
    <w:rsid w:val="00385B10"/>
    <w:rsid w:val="00385C12"/>
    <w:rsid w:val="00386BF9"/>
    <w:rsid w:val="00392AD7"/>
    <w:rsid w:val="0039350A"/>
    <w:rsid w:val="00395467"/>
    <w:rsid w:val="00395B0E"/>
    <w:rsid w:val="00396179"/>
    <w:rsid w:val="003A03EE"/>
    <w:rsid w:val="003A24C3"/>
    <w:rsid w:val="003A3A06"/>
    <w:rsid w:val="003B0C16"/>
    <w:rsid w:val="003B6AAE"/>
    <w:rsid w:val="003C1788"/>
    <w:rsid w:val="003C2BF8"/>
    <w:rsid w:val="003C4EF1"/>
    <w:rsid w:val="003C589E"/>
    <w:rsid w:val="003D15D8"/>
    <w:rsid w:val="003D4B4E"/>
    <w:rsid w:val="003D5C3E"/>
    <w:rsid w:val="003D6027"/>
    <w:rsid w:val="003D7748"/>
    <w:rsid w:val="003E012C"/>
    <w:rsid w:val="003E09CB"/>
    <w:rsid w:val="003E426B"/>
    <w:rsid w:val="003E4273"/>
    <w:rsid w:val="003E5AE4"/>
    <w:rsid w:val="003E7648"/>
    <w:rsid w:val="003E7CCF"/>
    <w:rsid w:val="003F1118"/>
    <w:rsid w:val="003F2FC7"/>
    <w:rsid w:val="003F518F"/>
    <w:rsid w:val="003F5239"/>
    <w:rsid w:val="003F7553"/>
    <w:rsid w:val="003F7A96"/>
    <w:rsid w:val="00402A50"/>
    <w:rsid w:val="0040769C"/>
    <w:rsid w:val="00407FF1"/>
    <w:rsid w:val="00411FB1"/>
    <w:rsid w:val="00413276"/>
    <w:rsid w:val="0041789E"/>
    <w:rsid w:val="00420157"/>
    <w:rsid w:val="00420741"/>
    <w:rsid w:val="0042093E"/>
    <w:rsid w:val="00422633"/>
    <w:rsid w:val="00424183"/>
    <w:rsid w:val="0042550F"/>
    <w:rsid w:val="00425624"/>
    <w:rsid w:val="00426315"/>
    <w:rsid w:val="00426C18"/>
    <w:rsid w:val="00441059"/>
    <w:rsid w:val="0044108F"/>
    <w:rsid w:val="00441CAD"/>
    <w:rsid w:val="00442390"/>
    <w:rsid w:val="00443BE8"/>
    <w:rsid w:val="00446E8A"/>
    <w:rsid w:val="004519D7"/>
    <w:rsid w:val="004536D7"/>
    <w:rsid w:val="004543A9"/>
    <w:rsid w:val="004553D2"/>
    <w:rsid w:val="00455680"/>
    <w:rsid w:val="0045684F"/>
    <w:rsid w:val="00457AD8"/>
    <w:rsid w:val="00457CA5"/>
    <w:rsid w:val="00461DAF"/>
    <w:rsid w:val="004633BE"/>
    <w:rsid w:val="00464EEA"/>
    <w:rsid w:val="00470F08"/>
    <w:rsid w:val="00472E87"/>
    <w:rsid w:val="00473DA9"/>
    <w:rsid w:val="004749B3"/>
    <w:rsid w:val="00477613"/>
    <w:rsid w:val="0048186B"/>
    <w:rsid w:val="004821D7"/>
    <w:rsid w:val="004825E4"/>
    <w:rsid w:val="00482CA6"/>
    <w:rsid w:val="00486A4B"/>
    <w:rsid w:val="004878C3"/>
    <w:rsid w:val="00490AA8"/>
    <w:rsid w:val="00492A17"/>
    <w:rsid w:val="00493ABB"/>
    <w:rsid w:val="00494799"/>
    <w:rsid w:val="00496AB1"/>
    <w:rsid w:val="004971AC"/>
    <w:rsid w:val="004A2C59"/>
    <w:rsid w:val="004B6840"/>
    <w:rsid w:val="004B7F5D"/>
    <w:rsid w:val="004C01C3"/>
    <w:rsid w:val="004C06FE"/>
    <w:rsid w:val="004C3E9E"/>
    <w:rsid w:val="004C5339"/>
    <w:rsid w:val="004C5E14"/>
    <w:rsid w:val="004D0C49"/>
    <w:rsid w:val="004D2FDA"/>
    <w:rsid w:val="004D7D13"/>
    <w:rsid w:val="004D7E25"/>
    <w:rsid w:val="004E4D55"/>
    <w:rsid w:val="004E5EC6"/>
    <w:rsid w:val="004F34F9"/>
    <w:rsid w:val="004F47C0"/>
    <w:rsid w:val="004F737C"/>
    <w:rsid w:val="005010D7"/>
    <w:rsid w:val="00504B19"/>
    <w:rsid w:val="00504C9D"/>
    <w:rsid w:val="00504CC1"/>
    <w:rsid w:val="00505F09"/>
    <w:rsid w:val="00506AE1"/>
    <w:rsid w:val="00513538"/>
    <w:rsid w:val="0051493D"/>
    <w:rsid w:val="00514D68"/>
    <w:rsid w:val="0051513A"/>
    <w:rsid w:val="00516368"/>
    <w:rsid w:val="00520043"/>
    <w:rsid w:val="00520C37"/>
    <w:rsid w:val="00521961"/>
    <w:rsid w:val="005222A5"/>
    <w:rsid w:val="00522972"/>
    <w:rsid w:val="00522E71"/>
    <w:rsid w:val="00532415"/>
    <w:rsid w:val="00534085"/>
    <w:rsid w:val="00535A22"/>
    <w:rsid w:val="00535DE8"/>
    <w:rsid w:val="00536AA2"/>
    <w:rsid w:val="0054117E"/>
    <w:rsid w:val="005418A1"/>
    <w:rsid w:val="00542ACE"/>
    <w:rsid w:val="00545F2B"/>
    <w:rsid w:val="0054708E"/>
    <w:rsid w:val="00553A19"/>
    <w:rsid w:val="005550F3"/>
    <w:rsid w:val="00557400"/>
    <w:rsid w:val="00557ED3"/>
    <w:rsid w:val="00560066"/>
    <w:rsid w:val="00561750"/>
    <w:rsid w:val="00561C48"/>
    <w:rsid w:val="00561E24"/>
    <w:rsid w:val="005620D9"/>
    <w:rsid w:val="005644AE"/>
    <w:rsid w:val="0056580B"/>
    <w:rsid w:val="0057132B"/>
    <w:rsid w:val="00571BCD"/>
    <w:rsid w:val="00571E16"/>
    <w:rsid w:val="00572E99"/>
    <w:rsid w:val="00573D6B"/>
    <w:rsid w:val="005749F1"/>
    <w:rsid w:val="00582FCB"/>
    <w:rsid w:val="00587C98"/>
    <w:rsid w:val="0059221C"/>
    <w:rsid w:val="00594A1A"/>
    <w:rsid w:val="00596F95"/>
    <w:rsid w:val="005A25BF"/>
    <w:rsid w:val="005A25C6"/>
    <w:rsid w:val="005A476D"/>
    <w:rsid w:val="005B00A9"/>
    <w:rsid w:val="005B041D"/>
    <w:rsid w:val="005B0ACC"/>
    <w:rsid w:val="005B0AF7"/>
    <w:rsid w:val="005B2475"/>
    <w:rsid w:val="005B3438"/>
    <w:rsid w:val="005B5A44"/>
    <w:rsid w:val="005B76CD"/>
    <w:rsid w:val="005C095F"/>
    <w:rsid w:val="005C13B4"/>
    <w:rsid w:val="005C1B25"/>
    <w:rsid w:val="005C55DF"/>
    <w:rsid w:val="005C70F8"/>
    <w:rsid w:val="005C7F0C"/>
    <w:rsid w:val="005D015B"/>
    <w:rsid w:val="005D0944"/>
    <w:rsid w:val="005D19A3"/>
    <w:rsid w:val="005D3574"/>
    <w:rsid w:val="005D3BB0"/>
    <w:rsid w:val="005D705D"/>
    <w:rsid w:val="005D7341"/>
    <w:rsid w:val="005E11B6"/>
    <w:rsid w:val="005E40F1"/>
    <w:rsid w:val="005F1165"/>
    <w:rsid w:val="005F13E0"/>
    <w:rsid w:val="005F79AD"/>
    <w:rsid w:val="00600E93"/>
    <w:rsid w:val="00602F8E"/>
    <w:rsid w:val="00603812"/>
    <w:rsid w:val="006039D2"/>
    <w:rsid w:val="00604D1C"/>
    <w:rsid w:val="006065B8"/>
    <w:rsid w:val="00614A70"/>
    <w:rsid w:val="00616465"/>
    <w:rsid w:val="0062093D"/>
    <w:rsid w:val="00620EE8"/>
    <w:rsid w:val="00622462"/>
    <w:rsid w:val="00624062"/>
    <w:rsid w:val="00626629"/>
    <w:rsid w:val="00627947"/>
    <w:rsid w:val="00632D20"/>
    <w:rsid w:val="00634609"/>
    <w:rsid w:val="006347CA"/>
    <w:rsid w:val="00635AA6"/>
    <w:rsid w:val="00636D11"/>
    <w:rsid w:val="006400B4"/>
    <w:rsid w:val="00644364"/>
    <w:rsid w:val="00644794"/>
    <w:rsid w:val="0065124C"/>
    <w:rsid w:val="00652B60"/>
    <w:rsid w:val="00656893"/>
    <w:rsid w:val="0065700B"/>
    <w:rsid w:val="00660225"/>
    <w:rsid w:val="00662598"/>
    <w:rsid w:val="00670A36"/>
    <w:rsid w:val="006717CC"/>
    <w:rsid w:val="00675165"/>
    <w:rsid w:val="006776A0"/>
    <w:rsid w:val="00677B12"/>
    <w:rsid w:val="00681062"/>
    <w:rsid w:val="00682D42"/>
    <w:rsid w:val="006838B1"/>
    <w:rsid w:val="00690C84"/>
    <w:rsid w:val="00692CDE"/>
    <w:rsid w:val="00692D9C"/>
    <w:rsid w:val="00692FBF"/>
    <w:rsid w:val="00694E96"/>
    <w:rsid w:val="00696F2B"/>
    <w:rsid w:val="006A4D6E"/>
    <w:rsid w:val="006A6268"/>
    <w:rsid w:val="006B03AB"/>
    <w:rsid w:val="006B1459"/>
    <w:rsid w:val="006B3071"/>
    <w:rsid w:val="006B4C3A"/>
    <w:rsid w:val="006B5099"/>
    <w:rsid w:val="006B68EA"/>
    <w:rsid w:val="006C125F"/>
    <w:rsid w:val="006C1391"/>
    <w:rsid w:val="006C1E2A"/>
    <w:rsid w:val="006C4733"/>
    <w:rsid w:val="006C49C2"/>
    <w:rsid w:val="006C549D"/>
    <w:rsid w:val="006C610F"/>
    <w:rsid w:val="006C6794"/>
    <w:rsid w:val="006C7176"/>
    <w:rsid w:val="006D3E27"/>
    <w:rsid w:val="006D59B9"/>
    <w:rsid w:val="006E0113"/>
    <w:rsid w:val="006E0A28"/>
    <w:rsid w:val="006E213D"/>
    <w:rsid w:val="006E3850"/>
    <w:rsid w:val="006E6E6B"/>
    <w:rsid w:val="006E7E55"/>
    <w:rsid w:val="006F066D"/>
    <w:rsid w:val="006F23C3"/>
    <w:rsid w:val="006F5356"/>
    <w:rsid w:val="006F6A9D"/>
    <w:rsid w:val="00703C4B"/>
    <w:rsid w:val="00705916"/>
    <w:rsid w:val="00705AD9"/>
    <w:rsid w:val="00705D1C"/>
    <w:rsid w:val="00705FB5"/>
    <w:rsid w:val="00707CE8"/>
    <w:rsid w:val="00711A78"/>
    <w:rsid w:val="00715721"/>
    <w:rsid w:val="00716512"/>
    <w:rsid w:val="007169DD"/>
    <w:rsid w:val="00717D00"/>
    <w:rsid w:val="00721201"/>
    <w:rsid w:val="007221C7"/>
    <w:rsid w:val="00723109"/>
    <w:rsid w:val="0072320A"/>
    <w:rsid w:val="00725D69"/>
    <w:rsid w:val="007302F1"/>
    <w:rsid w:val="00730912"/>
    <w:rsid w:val="00732D04"/>
    <w:rsid w:val="00733410"/>
    <w:rsid w:val="007346BE"/>
    <w:rsid w:val="00734D1E"/>
    <w:rsid w:val="00735315"/>
    <w:rsid w:val="00737F04"/>
    <w:rsid w:val="00740949"/>
    <w:rsid w:val="00740CD6"/>
    <w:rsid w:val="00743E6E"/>
    <w:rsid w:val="00744C2C"/>
    <w:rsid w:val="00745A01"/>
    <w:rsid w:val="00747335"/>
    <w:rsid w:val="007477CF"/>
    <w:rsid w:val="00750B83"/>
    <w:rsid w:val="00753018"/>
    <w:rsid w:val="00754518"/>
    <w:rsid w:val="00754856"/>
    <w:rsid w:val="00754E02"/>
    <w:rsid w:val="0076009C"/>
    <w:rsid w:val="0076200F"/>
    <w:rsid w:val="00762539"/>
    <w:rsid w:val="007630AF"/>
    <w:rsid w:val="007643F3"/>
    <w:rsid w:val="00764ECE"/>
    <w:rsid w:val="00765C8A"/>
    <w:rsid w:val="0076671F"/>
    <w:rsid w:val="00766BAB"/>
    <w:rsid w:val="00767F25"/>
    <w:rsid w:val="007717B6"/>
    <w:rsid w:val="00772CCF"/>
    <w:rsid w:val="00773188"/>
    <w:rsid w:val="00775356"/>
    <w:rsid w:val="007753DB"/>
    <w:rsid w:val="00775435"/>
    <w:rsid w:val="007763D6"/>
    <w:rsid w:val="00781030"/>
    <w:rsid w:val="00784D4D"/>
    <w:rsid w:val="00786EE0"/>
    <w:rsid w:val="007875B2"/>
    <w:rsid w:val="00790AD6"/>
    <w:rsid w:val="00792C7F"/>
    <w:rsid w:val="0079391D"/>
    <w:rsid w:val="007950C4"/>
    <w:rsid w:val="007A3D57"/>
    <w:rsid w:val="007A4B44"/>
    <w:rsid w:val="007B19A2"/>
    <w:rsid w:val="007B4EB1"/>
    <w:rsid w:val="007B5503"/>
    <w:rsid w:val="007B6C3E"/>
    <w:rsid w:val="007C31DF"/>
    <w:rsid w:val="007C35B8"/>
    <w:rsid w:val="007C3764"/>
    <w:rsid w:val="007C66E4"/>
    <w:rsid w:val="007D03D6"/>
    <w:rsid w:val="007D1511"/>
    <w:rsid w:val="007D200D"/>
    <w:rsid w:val="007D3297"/>
    <w:rsid w:val="007D3AD6"/>
    <w:rsid w:val="007D478E"/>
    <w:rsid w:val="007D4F60"/>
    <w:rsid w:val="007D530C"/>
    <w:rsid w:val="007E0E1E"/>
    <w:rsid w:val="007E37FD"/>
    <w:rsid w:val="007F0A24"/>
    <w:rsid w:val="007F10BC"/>
    <w:rsid w:val="007F1527"/>
    <w:rsid w:val="007F2474"/>
    <w:rsid w:val="007F67FF"/>
    <w:rsid w:val="008013A3"/>
    <w:rsid w:val="008014EE"/>
    <w:rsid w:val="008017E7"/>
    <w:rsid w:val="008027DD"/>
    <w:rsid w:val="00804205"/>
    <w:rsid w:val="008051DC"/>
    <w:rsid w:val="00807C4A"/>
    <w:rsid w:val="00812F55"/>
    <w:rsid w:val="00813917"/>
    <w:rsid w:val="0081548D"/>
    <w:rsid w:val="00816F3F"/>
    <w:rsid w:val="00822167"/>
    <w:rsid w:val="00823D60"/>
    <w:rsid w:val="00824EA1"/>
    <w:rsid w:val="008252B2"/>
    <w:rsid w:val="00825CF3"/>
    <w:rsid w:val="00826224"/>
    <w:rsid w:val="00826B8E"/>
    <w:rsid w:val="00827A6E"/>
    <w:rsid w:val="00827D03"/>
    <w:rsid w:val="008322A6"/>
    <w:rsid w:val="00833EC4"/>
    <w:rsid w:val="008366C9"/>
    <w:rsid w:val="008368EA"/>
    <w:rsid w:val="00841A6E"/>
    <w:rsid w:val="0084482D"/>
    <w:rsid w:val="00845C8B"/>
    <w:rsid w:val="008467B9"/>
    <w:rsid w:val="00846DEC"/>
    <w:rsid w:val="00853CA5"/>
    <w:rsid w:val="00855147"/>
    <w:rsid w:val="0085779F"/>
    <w:rsid w:val="008603B5"/>
    <w:rsid w:val="00860D38"/>
    <w:rsid w:val="00865005"/>
    <w:rsid w:val="00865493"/>
    <w:rsid w:val="0086614B"/>
    <w:rsid w:val="008663D2"/>
    <w:rsid w:val="008705F2"/>
    <w:rsid w:val="00874208"/>
    <w:rsid w:val="00874477"/>
    <w:rsid w:val="00876473"/>
    <w:rsid w:val="00880328"/>
    <w:rsid w:val="008803AB"/>
    <w:rsid w:val="00881696"/>
    <w:rsid w:val="00882CC6"/>
    <w:rsid w:val="008858A0"/>
    <w:rsid w:val="00886F21"/>
    <w:rsid w:val="008909FF"/>
    <w:rsid w:val="0089310A"/>
    <w:rsid w:val="00893174"/>
    <w:rsid w:val="0089380B"/>
    <w:rsid w:val="00894370"/>
    <w:rsid w:val="008946F7"/>
    <w:rsid w:val="008967A3"/>
    <w:rsid w:val="008975D1"/>
    <w:rsid w:val="00897D68"/>
    <w:rsid w:val="008A048F"/>
    <w:rsid w:val="008A17EB"/>
    <w:rsid w:val="008A31F3"/>
    <w:rsid w:val="008A54FA"/>
    <w:rsid w:val="008A7281"/>
    <w:rsid w:val="008A7908"/>
    <w:rsid w:val="008B0C26"/>
    <w:rsid w:val="008B795D"/>
    <w:rsid w:val="008B7F37"/>
    <w:rsid w:val="008C3561"/>
    <w:rsid w:val="008C4D98"/>
    <w:rsid w:val="008C4F0B"/>
    <w:rsid w:val="008C5F75"/>
    <w:rsid w:val="008C66A2"/>
    <w:rsid w:val="008D1CF5"/>
    <w:rsid w:val="008D56C3"/>
    <w:rsid w:val="008E3B88"/>
    <w:rsid w:val="008E508D"/>
    <w:rsid w:val="008E60AD"/>
    <w:rsid w:val="008F00DE"/>
    <w:rsid w:val="008F4CA0"/>
    <w:rsid w:val="008F7CE2"/>
    <w:rsid w:val="00900004"/>
    <w:rsid w:val="009011CB"/>
    <w:rsid w:val="009015AE"/>
    <w:rsid w:val="00902B4E"/>
    <w:rsid w:val="00903968"/>
    <w:rsid w:val="00904409"/>
    <w:rsid w:val="00904CE0"/>
    <w:rsid w:val="00912ECD"/>
    <w:rsid w:val="00913382"/>
    <w:rsid w:val="009135D6"/>
    <w:rsid w:val="00915DC2"/>
    <w:rsid w:val="00920A8A"/>
    <w:rsid w:val="009236C9"/>
    <w:rsid w:val="009255D6"/>
    <w:rsid w:val="00926083"/>
    <w:rsid w:val="009264F1"/>
    <w:rsid w:val="00926B90"/>
    <w:rsid w:val="00927C90"/>
    <w:rsid w:val="00930369"/>
    <w:rsid w:val="0093138E"/>
    <w:rsid w:val="00942B3B"/>
    <w:rsid w:val="00943C68"/>
    <w:rsid w:val="00943FB0"/>
    <w:rsid w:val="00946214"/>
    <w:rsid w:val="00946D44"/>
    <w:rsid w:val="00951962"/>
    <w:rsid w:val="009523B8"/>
    <w:rsid w:val="00957BAD"/>
    <w:rsid w:val="00961AE8"/>
    <w:rsid w:val="00962303"/>
    <w:rsid w:val="00962A27"/>
    <w:rsid w:val="00962FD9"/>
    <w:rsid w:val="00964B50"/>
    <w:rsid w:val="00964E79"/>
    <w:rsid w:val="009705A5"/>
    <w:rsid w:val="00970AA8"/>
    <w:rsid w:val="009723B6"/>
    <w:rsid w:val="00975AE1"/>
    <w:rsid w:val="00975E41"/>
    <w:rsid w:val="00980041"/>
    <w:rsid w:val="009805B0"/>
    <w:rsid w:val="00980C10"/>
    <w:rsid w:val="00981E06"/>
    <w:rsid w:val="009833F1"/>
    <w:rsid w:val="009864C7"/>
    <w:rsid w:val="00986507"/>
    <w:rsid w:val="00990A6D"/>
    <w:rsid w:val="00991032"/>
    <w:rsid w:val="009920DD"/>
    <w:rsid w:val="00992261"/>
    <w:rsid w:val="00995DD2"/>
    <w:rsid w:val="009975A9"/>
    <w:rsid w:val="00997FEA"/>
    <w:rsid w:val="009A284D"/>
    <w:rsid w:val="009A4311"/>
    <w:rsid w:val="009A6E91"/>
    <w:rsid w:val="009B0E41"/>
    <w:rsid w:val="009B1C24"/>
    <w:rsid w:val="009B35D1"/>
    <w:rsid w:val="009B3C2E"/>
    <w:rsid w:val="009B6DE6"/>
    <w:rsid w:val="009B7A7B"/>
    <w:rsid w:val="009C0166"/>
    <w:rsid w:val="009C0AEA"/>
    <w:rsid w:val="009C151E"/>
    <w:rsid w:val="009C304A"/>
    <w:rsid w:val="009C375A"/>
    <w:rsid w:val="009C5472"/>
    <w:rsid w:val="009C57FC"/>
    <w:rsid w:val="009C5B2D"/>
    <w:rsid w:val="009D03E0"/>
    <w:rsid w:val="009D09BE"/>
    <w:rsid w:val="009D3954"/>
    <w:rsid w:val="009D3B9E"/>
    <w:rsid w:val="009D5222"/>
    <w:rsid w:val="009D5E3D"/>
    <w:rsid w:val="009E0D99"/>
    <w:rsid w:val="009E1FA9"/>
    <w:rsid w:val="009F54E0"/>
    <w:rsid w:val="00A03B48"/>
    <w:rsid w:val="00A041C1"/>
    <w:rsid w:val="00A04887"/>
    <w:rsid w:val="00A11BD1"/>
    <w:rsid w:val="00A130C9"/>
    <w:rsid w:val="00A13101"/>
    <w:rsid w:val="00A13E73"/>
    <w:rsid w:val="00A166A0"/>
    <w:rsid w:val="00A17654"/>
    <w:rsid w:val="00A17AC7"/>
    <w:rsid w:val="00A21C09"/>
    <w:rsid w:val="00A2352D"/>
    <w:rsid w:val="00A23821"/>
    <w:rsid w:val="00A23FCE"/>
    <w:rsid w:val="00A242AC"/>
    <w:rsid w:val="00A2455B"/>
    <w:rsid w:val="00A265D9"/>
    <w:rsid w:val="00A33822"/>
    <w:rsid w:val="00A35DF8"/>
    <w:rsid w:val="00A37847"/>
    <w:rsid w:val="00A40089"/>
    <w:rsid w:val="00A40433"/>
    <w:rsid w:val="00A4202F"/>
    <w:rsid w:val="00A42A23"/>
    <w:rsid w:val="00A446AF"/>
    <w:rsid w:val="00A4679D"/>
    <w:rsid w:val="00A46F0C"/>
    <w:rsid w:val="00A54165"/>
    <w:rsid w:val="00A54BA5"/>
    <w:rsid w:val="00A5667D"/>
    <w:rsid w:val="00A6179A"/>
    <w:rsid w:val="00A638D0"/>
    <w:rsid w:val="00A65137"/>
    <w:rsid w:val="00A66E8F"/>
    <w:rsid w:val="00A67EC8"/>
    <w:rsid w:val="00A67F53"/>
    <w:rsid w:val="00A741BE"/>
    <w:rsid w:val="00A770AB"/>
    <w:rsid w:val="00A86309"/>
    <w:rsid w:val="00A86A75"/>
    <w:rsid w:val="00A94D07"/>
    <w:rsid w:val="00A95B7E"/>
    <w:rsid w:val="00A96D5B"/>
    <w:rsid w:val="00AA19E6"/>
    <w:rsid w:val="00AA2840"/>
    <w:rsid w:val="00AA29C5"/>
    <w:rsid w:val="00AA3F9D"/>
    <w:rsid w:val="00AA4F66"/>
    <w:rsid w:val="00AA5BE6"/>
    <w:rsid w:val="00AA5C19"/>
    <w:rsid w:val="00AA6C3A"/>
    <w:rsid w:val="00AA799E"/>
    <w:rsid w:val="00AB623B"/>
    <w:rsid w:val="00AB6F15"/>
    <w:rsid w:val="00AC0DE0"/>
    <w:rsid w:val="00AC3F5E"/>
    <w:rsid w:val="00AC40FD"/>
    <w:rsid w:val="00AC60E3"/>
    <w:rsid w:val="00AD24C4"/>
    <w:rsid w:val="00AD6D92"/>
    <w:rsid w:val="00AE0004"/>
    <w:rsid w:val="00AE11EC"/>
    <w:rsid w:val="00AE2630"/>
    <w:rsid w:val="00AE2AA4"/>
    <w:rsid w:val="00AE3D92"/>
    <w:rsid w:val="00AE3DB6"/>
    <w:rsid w:val="00AE70DD"/>
    <w:rsid w:val="00AE74A6"/>
    <w:rsid w:val="00AE7B77"/>
    <w:rsid w:val="00AF0185"/>
    <w:rsid w:val="00AF1CDC"/>
    <w:rsid w:val="00AF3225"/>
    <w:rsid w:val="00AF4224"/>
    <w:rsid w:val="00AF561F"/>
    <w:rsid w:val="00AF5E63"/>
    <w:rsid w:val="00B03908"/>
    <w:rsid w:val="00B060D1"/>
    <w:rsid w:val="00B06774"/>
    <w:rsid w:val="00B071D1"/>
    <w:rsid w:val="00B10B71"/>
    <w:rsid w:val="00B11D7F"/>
    <w:rsid w:val="00B14119"/>
    <w:rsid w:val="00B1472A"/>
    <w:rsid w:val="00B1532B"/>
    <w:rsid w:val="00B15B81"/>
    <w:rsid w:val="00B16643"/>
    <w:rsid w:val="00B16860"/>
    <w:rsid w:val="00B16E41"/>
    <w:rsid w:val="00B175BC"/>
    <w:rsid w:val="00B178D8"/>
    <w:rsid w:val="00B2157A"/>
    <w:rsid w:val="00B21E1E"/>
    <w:rsid w:val="00B22A57"/>
    <w:rsid w:val="00B25592"/>
    <w:rsid w:val="00B35ED0"/>
    <w:rsid w:val="00B41932"/>
    <w:rsid w:val="00B42589"/>
    <w:rsid w:val="00B434A9"/>
    <w:rsid w:val="00B43714"/>
    <w:rsid w:val="00B43731"/>
    <w:rsid w:val="00B44238"/>
    <w:rsid w:val="00B45C32"/>
    <w:rsid w:val="00B463DC"/>
    <w:rsid w:val="00B4791D"/>
    <w:rsid w:val="00B52202"/>
    <w:rsid w:val="00B52766"/>
    <w:rsid w:val="00B52A0E"/>
    <w:rsid w:val="00B545B2"/>
    <w:rsid w:val="00B65337"/>
    <w:rsid w:val="00B66AF8"/>
    <w:rsid w:val="00B66D2C"/>
    <w:rsid w:val="00B66F58"/>
    <w:rsid w:val="00B71C17"/>
    <w:rsid w:val="00B73969"/>
    <w:rsid w:val="00B754D6"/>
    <w:rsid w:val="00B773F8"/>
    <w:rsid w:val="00B77C0F"/>
    <w:rsid w:val="00B77E41"/>
    <w:rsid w:val="00B808E7"/>
    <w:rsid w:val="00B83D7E"/>
    <w:rsid w:val="00B84FE9"/>
    <w:rsid w:val="00B852E3"/>
    <w:rsid w:val="00B91569"/>
    <w:rsid w:val="00B91C69"/>
    <w:rsid w:val="00B94ACC"/>
    <w:rsid w:val="00B94ED8"/>
    <w:rsid w:val="00B95C0F"/>
    <w:rsid w:val="00BA1BC6"/>
    <w:rsid w:val="00BA70A9"/>
    <w:rsid w:val="00BA7E7C"/>
    <w:rsid w:val="00BC0628"/>
    <w:rsid w:val="00BC22E6"/>
    <w:rsid w:val="00BC2487"/>
    <w:rsid w:val="00BC2ECF"/>
    <w:rsid w:val="00BC2EE2"/>
    <w:rsid w:val="00BD03AF"/>
    <w:rsid w:val="00BD1C04"/>
    <w:rsid w:val="00BD2543"/>
    <w:rsid w:val="00BD3D38"/>
    <w:rsid w:val="00BD5133"/>
    <w:rsid w:val="00BD59BB"/>
    <w:rsid w:val="00BD7C15"/>
    <w:rsid w:val="00BE1CB9"/>
    <w:rsid w:val="00BE3865"/>
    <w:rsid w:val="00BE6AFC"/>
    <w:rsid w:val="00BE74C5"/>
    <w:rsid w:val="00BF1BB9"/>
    <w:rsid w:val="00BF354C"/>
    <w:rsid w:val="00BF6917"/>
    <w:rsid w:val="00C0083D"/>
    <w:rsid w:val="00C02637"/>
    <w:rsid w:val="00C03303"/>
    <w:rsid w:val="00C03CB5"/>
    <w:rsid w:val="00C0499F"/>
    <w:rsid w:val="00C10678"/>
    <w:rsid w:val="00C2090E"/>
    <w:rsid w:val="00C255B8"/>
    <w:rsid w:val="00C25677"/>
    <w:rsid w:val="00C2647F"/>
    <w:rsid w:val="00C335E0"/>
    <w:rsid w:val="00C34EB4"/>
    <w:rsid w:val="00C3585A"/>
    <w:rsid w:val="00C42C47"/>
    <w:rsid w:val="00C44D66"/>
    <w:rsid w:val="00C53AA2"/>
    <w:rsid w:val="00C55271"/>
    <w:rsid w:val="00C555CA"/>
    <w:rsid w:val="00C602D9"/>
    <w:rsid w:val="00C60E7A"/>
    <w:rsid w:val="00C6579B"/>
    <w:rsid w:val="00C6694B"/>
    <w:rsid w:val="00C70699"/>
    <w:rsid w:val="00C70C70"/>
    <w:rsid w:val="00C73A8B"/>
    <w:rsid w:val="00C73E5E"/>
    <w:rsid w:val="00C74024"/>
    <w:rsid w:val="00C74096"/>
    <w:rsid w:val="00C746D6"/>
    <w:rsid w:val="00C7505D"/>
    <w:rsid w:val="00C7553D"/>
    <w:rsid w:val="00C76E24"/>
    <w:rsid w:val="00C80221"/>
    <w:rsid w:val="00C81B15"/>
    <w:rsid w:val="00C826F1"/>
    <w:rsid w:val="00C82CD9"/>
    <w:rsid w:val="00C84394"/>
    <w:rsid w:val="00C84744"/>
    <w:rsid w:val="00C84F6F"/>
    <w:rsid w:val="00C85F24"/>
    <w:rsid w:val="00C948A4"/>
    <w:rsid w:val="00C9534B"/>
    <w:rsid w:val="00C96C5A"/>
    <w:rsid w:val="00CA1877"/>
    <w:rsid w:val="00CA214B"/>
    <w:rsid w:val="00CA2DD8"/>
    <w:rsid w:val="00CA515E"/>
    <w:rsid w:val="00CB35C7"/>
    <w:rsid w:val="00CB37A6"/>
    <w:rsid w:val="00CB4E49"/>
    <w:rsid w:val="00CB6DA1"/>
    <w:rsid w:val="00CB7565"/>
    <w:rsid w:val="00CC04BF"/>
    <w:rsid w:val="00CC3A20"/>
    <w:rsid w:val="00CC47B8"/>
    <w:rsid w:val="00CD13CA"/>
    <w:rsid w:val="00CD2DEA"/>
    <w:rsid w:val="00CD52C9"/>
    <w:rsid w:val="00CD576A"/>
    <w:rsid w:val="00CD5789"/>
    <w:rsid w:val="00CD737D"/>
    <w:rsid w:val="00CE05A0"/>
    <w:rsid w:val="00CE0A87"/>
    <w:rsid w:val="00CE2675"/>
    <w:rsid w:val="00CE2739"/>
    <w:rsid w:val="00CE5AEC"/>
    <w:rsid w:val="00CE6A3E"/>
    <w:rsid w:val="00CF22C3"/>
    <w:rsid w:val="00CF491F"/>
    <w:rsid w:val="00CF5D07"/>
    <w:rsid w:val="00CF5EED"/>
    <w:rsid w:val="00CF675C"/>
    <w:rsid w:val="00D02BF8"/>
    <w:rsid w:val="00D02D50"/>
    <w:rsid w:val="00D0321A"/>
    <w:rsid w:val="00D03333"/>
    <w:rsid w:val="00D07791"/>
    <w:rsid w:val="00D07997"/>
    <w:rsid w:val="00D101D4"/>
    <w:rsid w:val="00D134B7"/>
    <w:rsid w:val="00D13BA7"/>
    <w:rsid w:val="00D14F4B"/>
    <w:rsid w:val="00D20922"/>
    <w:rsid w:val="00D21589"/>
    <w:rsid w:val="00D2368E"/>
    <w:rsid w:val="00D23938"/>
    <w:rsid w:val="00D23AD7"/>
    <w:rsid w:val="00D25198"/>
    <w:rsid w:val="00D26648"/>
    <w:rsid w:val="00D26BE2"/>
    <w:rsid w:val="00D27AD1"/>
    <w:rsid w:val="00D27F91"/>
    <w:rsid w:val="00D30CB4"/>
    <w:rsid w:val="00D3112B"/>
    <w:rsid w:val="00D35EF5"/>
    <w:rsid w:val="00D409B8"/>
    <w:rsid w:val="00D41C60"/>
    <w:rsid w:val="00D43F4C"/>
    <w:rsid w:val="00D449BD"/>
    <w:rsid w:val="00D45DC5"/>
    <w:rsid w:val="00D47AC1"/>
    <w:rsid w:val="00D50662"/>
    <w:rsid w:val="00D50711"/>
    <w:rsid w:val="00D51AAA"/>
    <w:rsid w:val="00D51BDD"/>
    <w:rsid w:val="00D51D24"/>
    <w:rsid w:val="00D57486"/>
    <w:rsid w:val="00D6412E"/>
    <w:rsid w:val="00D64AC7"/>
    <w:rsid w:val="00D65B04"/>
    <w:rsid w:val="00D65F42"/>
    <w:rsid w:val="00D71EE5"/>
    <w:rsid w:val="00D7227C"/>
    <w:rsid w:val="00D73557"/>
    <w:rsid w:val="00D73CF4"/>
    <w:rsid w:val="00D776E9"/>
    <w:rsid w:val="00D8177C"/>
    <w:rsid w:val="00D842FF"/>
    <w:rsid w:val="00D86AC7"/>
    <w:rsid w:val="00D873E3"/>
    <w:rsid w:val="00D906D3"/>
    <w:rsid w:val="00D91944"/>
    <w:rsid w:val="00D95383"/>
    <w:rsid w:val="00D97879"/>
    <w:rsid w:val="00DA0AB5"/>
    <w:rsid w:val="00DA0CCD"/>
    <w:rsid w:val="00DA28F8"/>
    <w:rsid w:val="00DA6004"/>
    <w:rsid w:val="00DB03D3"/>
    <w:rsid w:val="00DB08E5"/>
    <w:rsid w:val="00DB12DC"/>
    <w:rsid w:val="00DB1CCE"/>
    <w:rsid w:val="00DB33D9"/>
    <w:rsid w:val="00DB4471"/>
    <w:rsid w:val="00DB4568"/>
    <w:rsid w:val="00DC098C"/>
    <w:rsid w:val="00DC16BA"/>
    <w:rsid w:val="00DC3C0A"/>
    <w:rsid w:val="00DC73A5"/>
    <w:rsid w:val="00DC7780"/>
    <w:rsid w:val="00DD304B"/>
    <w:rsid w:val="00DD3994"/>
    <w:rsid w:val="00DD4442"/>
    <w:rsid w:val="00DE2751"/>
    <w:rsid w:val="00DE3845"/>
    <w:rsid w:val="00DE672F"/>
    <w:rsid w:val="00DF05D3"/>
    <w:rsid w:val="00DF25E5"/>
    <w:rsid w:val="00DF5132"/>
    <w:rsid w:val="00DF5F5C"/>
    <w:rsid w:val="00DF795A"/>
    <w:rsid w:val="00E003CA"/>
    <w:rsid w:val="00E02553"/>
    <w:rsid w:val="00E02D74"/>
    <w:rsid w:val="00E02E63"/>
    <w:rsid w:val="00E03448"/>
    <w:rsid w:val="00E042C5"/>
    <w:rsid w:val="00E05B65"/>
    <w:rsid w:val="00E06B70"/>
    <w:rsid w:val="00E07543"/>
    <w:rsid w:val="00E11744"/>
    <w:rsid w:val="00E11B9D"/>
    <w:rsid w:val="00E11BE4"/>
    <w:rsid w:val="00E137A9"/>
    <w:rsid w:val="00E16F91"/>
    <w:rsid w:val="00E170FC"/>
    <w:rsid w:val="00E17B5F"/>
    <w:rsid w:val="00E17D8A"/>
    <w:rsid w:val="00E23F44"/>
    <w:rsid w:val="00E25391"/>
    <w:rsid w:val="00E27018"/>
    <w:rsid w:val="00E27468"/>
    <w:rsid w:val="00E309CB"/>
    <w:rsid w:val="00E33721"/>
    <w:rsid w:val="00E343EE"/>
    <w:rsid w:val="00E360CE"/>
    <w:rsid w:val="00E42E92"/>
    <w:rsid w:val="00E44530"/>
    <w:rsid w:val="00E44E15"/>
    <w:rsid w:val="00E46D2F"/>
    <w:rsid w:val="00E6047A"/>
    <w:rsid w:val="00E62990"/>
    <w:rsid w:val="00E6608F"/>
    <w:rsid w:val="00E70253"/>
    <w:rsid w:val="00E7073F"/>
    <w:rsid w:val="00E70A0A"/>
    <w:rsid w:val="00E7324E"/>
    <w:rsid w:val="00E75463"/>
    <w:rsid w:val="00E75FA8"/>
    <w:rsid w:val="00E813DC"/>
    <w:rsid w:val="00E82A9B"/>
    <w:rsid w:val="00E82B85"/>
    <w:rsid w:val="00E849D5"/>
    <w:rsid w:val="00E86A98"/>
    <w:rsid w:val="00E8761A"/>
    <w:rsid w:val="00E94F69"/>
    <w:rsid w:val="00E95197"/>
    <w:rsid w:val="00E95E9C"/>
    <w:rsid w:val="00E9781C"/>
    <w:rsid w:val="00EA21BB"/>
    <w:rsid w:val="00EA47BD"/>
    <w:rsid w:val="00EA6D13"/>
    <w:rsid w:val="00EB0A87"/>
    <w:rsid w:val="00EB37FD"/>
    <w:rsid w:val="00EB729F"/>
    <w:rsid w:val="00EB741C"/>
    <w:rsid w:val="00EC3880"/>
    <w:rsid w:val="00EC7E44"/>
    <w:rsid w:val="00ED05A5"/>
    <w:rsid w:val="00ED0694"/>
    <w:rsid w:val="00ED5362"/>
    <w:rsid w:val="00EF2657"/>
    <w:rsid w:val="00EF4294"/>
    <w:rsid w:val="00EF73FE"/>
    <w:rsid w:val="00EF7C7E"/>
    <w:rsid w:val="00F0041E"/>
    <w:rsid w:val="00F02768"/>
    <w:rsid w:val="00F02B9C"/>
    <w:rsid w:val="00F058CD"/>
    <w:rsid w:val="00F05A5D"/>
    <w:rsid w:val="00F2474A"/>
    <w:rsid w:val="00F274FF"/>
    <w:rsid w:val="00F276B7"/>
    <w:rsid w:val="00F348BA"/>
    <w:rsid w:val="00F358B0"/>
    <w:rsid w:val="00F41804"/>
    <w:rsid w:val="00F42087"/>
    <w:rsid w:val="00F47229"/>
    <w:rsid w:val="00F533AF"/>
    <w:rsid w:val="00F5409A"/>
    <w:rsid w:val="00F5594C"/>
    <w:rsid w:val="00F63344"/>
    <w:rsid w:val="00F64391"/>
    <w:rsid w:val="00F644A1"/>
    <w:rsid w:val="00F70021"/>
    <w:rsid w:val="00F72396"/>
    <w:rsid w:val="00F74145"/>
    <w:rsid w:val="00F74E80"/>
    <w:rsid w:val="00F75314"/>
    <w:rsid w:val="00F76F09"/>
    <w:rsid w:val="00F76F9A"/>
    <w:rsid w:val="00F807BF"/>
    <w:rsid w:val="00F825FA"/>
    <w:rsid w:val="00F830B7"/>
    <w:rsid w:val="00F8457F"/>
    <w:rsid w:val="00F915CC"/>
    <w:rsid w:val="00F91CCD"/>
    <w:rsid w:val="00F93C75"/>
    <w:rsid w:val="00FA052B"/>
    <w:rsid w:val="00FA0D9E"/>
    <w:rsid w:val="00FA1CFF"/>
    <w:rsid w:val="00FA216C"/>
    <w:rsid w:val="00FA299B"/>
    <w:rsid w:val="00FA43CA"/>
    <w:rsid w:val="00FA5E53"/>
    <w:rsid w:val="00FB1260"/>
    <w:rsid w:val="00FB46E0"/>
    <w:rsid w:val="00FB57D2"/>
    <w:rsid w:val="00FB601C"/>
    <w:rsid w:val="00FB6969"/>
    <w:rsid w:val="00FC0902"/>
    <w:rsid w:val="00FC2B0B"/>
    <w:rsid w:val="00FC2FF8"/>
    <w:rsid w:val="00FC3129"/>
    <w:rsid w:val="00FC3389"/>
    <w:rsid w:val="00FC456F"/>
    <w:rsid w:val="00FC6AC9"/>
    <w:rsid w:val="00FC6D8D"/>
    <w:rsid w:val="00FC7715"/>
    <w:rsid w:val="00FC7C02"/>
    <w:rsid w:val="00FD0061"/>
    <w:rsid w:val="00FD2307"/>
    <w:rsid w:val="00FD5EB6"/>
    <w:rsid w:val="00FD7298"/>
    <w:rsid w:val="00FD7DE6"/>
    <w:rsid w:val="00FE2D6B"/>
    <w:rsid w:val="00FE41F3"/>
    <w:rsid w:val="00FE590B"/>
    <w:rsid w:val="00FE5BB7"/>
    <w:rsid w:val="00FE6160"/>
    <w:rsid w:val="00FE6491"/>
    <w:rsid w:val="00FE6649"/>
    <w:rsid w:val="00FE75B6"/>
    <w:rsid w:val="00FF3136"/>
    <w:rsid w:val="00FF3786"/>
    <w:rsid w:val="00FF3B15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>
      <o:colormru v:ext="edit" colors="aqua"/>
    </o:shapedefaults>
    <o:shapelayout v:ext="edit">
      <o:idmap v:ext="edit" data="1"/>
    </o:shapelayout>
  </w:shapeDefaults>
  <w:decimalSymbol w:val="."/>
  <w:listSeparator w:val=";"/>
  <w14:docId w14:val="32CAD4C9"/>
  <w15:docId w15:val="{32D75642-3D94-4B7D-B93D-396ED9A5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2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6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640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E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B62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mvz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ropbox\n&#252;rensdorf\planarbeit\vorlage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46D17-AE6A-4F1C-9C91-59EA2B2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vorlage2014.dotx</Template>
  <TotalTime>0</TotalTime>
  <Pages>2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zumstein</dc:creator>
  <cp:lastModifiedBy>Yasmine Bourgeois</cp:lastModifiedBy>
  <cp:revision>10</cp:revision>
  <cp:lastPrinted>2020-09-19T15:47:00Z</cp:lastPrinted>
  <dcterms:created xsi:type="dcterms:W3CDTF">2021-05-01T19:21:00Z</dcterms:created>
  <dcterms:modified xsi:type="dcterms:W3CDTF">2021-06-13T21:37:00Z</dcterms:modified>
</cp:coreProperties>
</file>