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67DB" w14:textId="6B8F6AA2" w:rsidR="000619A5" w:rsidRDefault="004613FA" w:rsidP="00B25592">
      <w:pPr>
        <w:spacing w:after="200" w:line="276" w:lineRule="auto"/>
        <w:jc w:val="center"/>
        <w:rPr>
          <w:rFonts w:ascii="Century Gothic" w:hAnsi="Century Gothic" w:cs="Century Gothic"/>
          <w:sz w:val="4"/>
          <w:szCs w:val="4"/>
        </w:rPr>
      </w:pPr>
      <w:r>
        <w:rPr>
          <w:noProof/>
        </w:rPr>
        <w:drawing>
          <wp:inline distT="0" distB="0" distL="0" distR="0" wp14:anchorId="77FAB8CB" wp14:editId="62555A0F">
            <wp:extent cx="6188710" cy="1826895"/>
            <wp:effectExtent l="0" t="0" r="2540" b="19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DFA34" w14:textId="5005F0C2" w:rsidR="00A166A0" w:rsidRPr="00B25592" w:rsidRDefault="00492A17" w:rsidP="00B25592">
      <w:pPr>
        <w:spacing w:after="200" w:line="276" w:lineRule="auto"/>
        <w:jc w:val="center"/>
        <w:rPr>
          <w:rFonts w:ascii="Century Gothic" w:hAnsi="Century Gothic" w:cs="Century Gothic"/>
          <w:sz w:val="4"/>
          <w:szCs w:val="4"/>
        </w:rPr>
      </w:pPr>
      <w:r>
        <w:rPr>
          <w:rFonts w:ascii="Century Gothic" w:hAnsi="Century Gothic" w:cs="Century Gothic"/>
          <w:sz w:val="4"/>
          <w:szCs w:val="4"/>
        </w:rPr>
        <w:br w:type="textWrapping" w:clear="all"/>
      </w:r>
    </w:p>
    <w:p w14:paraId="49A68278" w14:textId="30A07313" w:rsidR="001F0686" w:rsidRPr="006B406C" w:rsidRDefault="008252B2">
      <w:pPr>
        <w:spacing w:after="200" w:line="276" w:lineRule="auto"/>
        <w:rPr>
          <w:rFonts w:ascii="Cooper Black" w:hAnsi="Cooper Black" w:cs="Century Gothic"/>
          <w:b/>
          <w:color w:val="9A4ABA"/>
          <w:sz w:val="32"/>
          <w:szCs w:val="32"/>
        </w:rPr>
      </w:pPr>
      <w:r>
        <w:rPr>
          <w:rFonts w:ascii="Century Gothic" w:hAnsi="Century Gothic" w:cs="Century Gothic"/>
        </w:rPr>
        <w:t>Erledigen bis</w:t>
      </w:r>
      <w:r w:rsidRPr="00AA2840">
        <w:rPr>
          <w:rFonts w:ascii="Century Gothic" w:hAnsi="Century Gothic" w:cs="Century Gothic"/>
          <w:color w:val="00B0F0"/>
        </w:rPr>
        <w:t xml:space="preserve">: </w:t>
      </w:r>
      <w:r w:rsidR="00BC2ECF" w:rsidRPr="004613FA">
        <w:rPr>
          <w:rFonts w:ascii="Cooper Black" w:hAnsi="Cooper Black" w:cs="Century Gothic"/>
          <w:b/>
          <w:color w:val="FFC000"/>
          <w:sz w:val="32"/>
          <w:szCs w:val="32"/>
        </w:rPr>
        <w:t>Freitag</w:t>
      </w:r>
      <w:r w:rsidR="00DC16BA" w:rsidRPr="004613FA">
        <w:rPr>
          <w:rFonts w:ascii="Cooper Black" w:hAnsi="Cooper Black" w:cs="Century Gothic"/>
          <w:b/>
          <w:color w:val="FFC000"/>
          <w:sz w:val="32"/>
          <w:szCs w:val="32"/>
        </w:rPr>
        <w:t>,</w:t>
      </w:r>
      <w:r w:rsidR="006C125F" w:rsidRPr="004613FA">
        <w:rPr>
          <w:rFonts w:ascii="Cooper Black" w:hAnsi="Cooper Black" w:cs="Century Gothic"/>
          <w:b/>
          <w:color w:val="FFC000"/>
          <w:sz w:val="32"/>
          <w:szCs w:val="32"/>
        </w:rPr>
        <w:t xml:space="preserve"> </w:t>
      </w:r>
      <w:r w:rsidR="00154D8E" w:rsidRPr="004613FA">
        <w:rPr>
          <w:rFonts w:ascii="Cooper Black" w:hAnsi="Cooper Black" w:cs="Century Gothic"/>
          <w:b/>
          <w:color w:val="FFC000"/>
          <w:sz w:val="32"/>
          <w:szCs w:val="32"/>
        </w:rPr>
        <w:t>25</w:t>
      </w:r>
      <w:r w:rsidR="00504CC1" w:rsidRPr="004613FA">
        <w:rPr>
          <w:rFonts w:ascii="Cooper Black" w:hAnsi="Cooper Black" w:cs="Century Gothic"/>
          <w:b/>
          <w:color w:val="FFC000"/>
          <w:sz w:val="32"/>
          <w:szCs w:val="32"/>
        </w:rPr>
        <w:t>. Juni</w:t>
      </w:r>
      <w:r w:rsidR="004F34F9" w:rsidRPr="004613FA">
        <w:rPr>
          <w:rFonts w:ascii="Cooper Black" w:hAnsi="Cooper Black" w:cs="Century Gothic"/>
          <w:b/>
          <w:color w:val="FFC000"/>
          <w:sz w:val="32"/>
          <w:szCs w:val="32"/>
        </w:rPr>
        <w:t xml:space="preserve"> </w:t>
      </w:r>
      <w:r w:rsidR="00D776E9" w:rsidRPr="004613FA">
        <w:rPr>
          <w:rFonts w:ascii="Cooper Black" w:hAnsi="Cooper Black" w:cs="Century Gothic"/>
          <w:b/>
          <w:color w:val="FFC000"/>
          <w:sz w:val="32"/>
          <w:szCs w:val="32"/>
        </w:rPr>
        <w:t>20</w:t>
      </w:r>
      <w:r w:rsidR="00411FB1" w:rsidRPr="004613FA">
        <w:rPr>
          <w:rFonts w:ascii="Cooper Black" w:hAnsi="Cooper Black" w:cs="Century Gothic"/>
          <w:b/>
          <w:color w:val="FFC000"/>
          <w:sz w:val="32"/>
          <w:szCs w:val="32"/>
        </w:rPr>
        <w:t>2</w:t>
      </w:r>
      <w:r w:rsidR="00AE0004" w:rsidRPr="004613FA">
        <w:rPr>
          <w:rFonts w:ascii="Cooper Black" w:hAnsi="Cooper Black" w:cs="Century Gothic"/>
          <w:b/>
          <w:color w:val="FFC000"/>
          <w:sz w:val="32"/>
          <w:szCs w:val="32"/>
        </w:rPr>
        <w:t>1</w:t>
      </w:r>
    </w:p>
    <w:tbl>
      <w:tblPr>
        <w:tblStyle w:val="Tabellenraster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6662"/>
        <w:gridCol w:w="709"/>
        <w:gridCol w:w="567"/>
        <w:gridCol w:w="567"/>
        <w:gridCol w:w="567"/>
      </w:tblGrid>
      <w:tr w:rsidR="00FE590B" w:rsidRPr="00FE5BB7" w14:paraId="1612D960" w14:textId="77777777" w:rsidTr="007D4F60">
        <w:trPr>
          <w:cantSplit/>
          <w:trHeight w:val="974"/>
        </w:trPr>
        <w:tc>
          <w:tcPr>
            <w:tcW w:w="7650" w:type="dxa"/>
            <w:gridSpan w:val="2"/>
          </w:tcPr>
          <w:p w14:paraId="79BB8A18" w14:textId="77777777" w:rsidR="003C1788" w:rsidRDefault="00FE590B" w:rsidP="00315F22">
            <w:pPr>
              <w:rPr>
                <w:rFonts w:ascii="Century Gothic" w:hAnsi="Century Gothic" w:cs="Century Gothic"/>
                <w:b/>
                <w:sz w:val="28"/>
                <w:szCs w:val="28"/>
              </w:rPr>
            </w:pPr>
            <w:r w:rsidRPr="00FE5BB7">
              <w:rPr>
                <w:rFonts w:ascii="Century Gothic" w:hAnsi="Century Gothic" w:cs="Century Gothic"/>
                <w:b/>
                <w:sz w:val="28"/>
                <w:szCs w:val="28"/>
              </w:rPr>
              <w:t>Mathematik</w:t>
            </w:r>
          </w:p>
          <w:p w14:paraId="62A1673E" w14:textId="7EE2A58E" w:rsidR="005D7341" w:rsidRPr="005D7341" w:rsidRDefault="005D7341" w:rsidP="005D7341">
            <w:pPr>
              <w:shd w:val="clear" w:color="auto" w:fill="D9D9D9" w:themeFill="background1" w:themeFillShade="D9"/>
              <w:rPr>
                <w:rFonts w:ascii="Century Gothic" w:hAnsi="Century Gothic" w:cs="Century Gothic"/>
                <w:sz w:val="20"/>
                <w:szCs w:val="20"/>
              </w:rPr>
            </w:pPr>
            <w:r w:rsidRPr="005D7341">
              <w:rPr>
                <w:rFonts w:ascii="Century Gothic" w:hAnsi="Century Gothic" w:cs="Century Gothic"/>
                <w:b/>
                <w:sz w:val="20"/>
                <w:szCs w:val="20"/>
              </w:rPr>
              <w:t>B</w:t>
            </w:r>
            <w:r w:rsidRPr="005D7341">
              <w:rPr>
                <w:rFonts w:ascii="Century Gothic" w:hAnsi="Century Gothic" w:cs="Century Gothic"/>
                <w:sz w:val="20"/>
                <w:szCs w:val="20"/>
              </w:rPr>
              <w:t xml:space="preserve"> Buch</w:t>
            </w:r>
            <w:r w:rsidR="008B7F37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D7341">
              <w:rPr>
                <w:rFonts w:ascii="Century Gothic" w:hAnsi="Century Gothic" w:cs="Century Gothic"/>
                <w:b/>
                <w:sz w:val="20"/>
                <w:szCs w:val="20"/>
              </w:rPr>
              <w:t>A</w:t>
            </w:r>
            <w:r w:rsidR="00716512">
              <w:rPr>
                <w:rFonts w:ascii="Century Gothic" w:hAnsi="Century Gothic" w:cs="Century Gothic"/>
                <w:b/>
                <w:sz w:val="20"/>
                <w:szCs w:val="20"/>
              </w:rPr>
              <w:t>B</w:t>
            </w:r>
            <w:r w:rsidRPr="005D7341">
              <w:rPr>
                <w:rFonts w:ascii="Century Gothic" w:hAnsi="Century Gothic" w:cs="Century Gothic"/>
                <w:sz w:val="20"/>
                <w:szCs w:val="20"/>
              </w:rPr>
              <w:t xml:space="preserve"> Arbeitsblatt</w:t>
            </w:r>
          </w:p>
          <w:p w14:paraId="6502A3F7" w14:textId="308C8906" w:rsidR="005D7341" w:rsidRPr="002367B8" w:rsidRDefault="005D7341" w:rsidP="005D7341">
            <w:pPr>
              <w:shd w:val="clear" w:color="auto" w:fill="D9D9D9" w:themeFill="background1" w:themeFillShade="D9"/>
              <w:rPr>
                <w:rFonts w:ascii="Century Gothic" w:hAnsi="Century Gothic" w:cs="Century Gothic"/>
                <w:b/>
                <w:sz w:val="28"/>
                <w:szCs w:val="28"/>
              </w:rPr>
            </w:pPr>
            <w:r w:rsidRPr="002367B8">
              <w:rPr>
                <w:rFonts w:ascii="Century Gothic" w:hAnsi="Century Gothic" w:cs="Century Gothic"/>
                <w:b/>
                <w:sz w:val="20"/>
                <w:szCs w:val="20"/>
              </w:rPr>
              <w:t>H</w:t>
            </w:r>
            <w:r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 Heft</w:t>
            </w:r>
            <w:r w:rsidR="00535DE8"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 Ge (</w:t>
            </w:r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>gelb), Bl (blau) Gr (grün</w:t>
            </w:r>
            <w:r w:rsidR="00D101D4">
              <w:rPr>
                <w:rFonts w:ascii="Century Gothic" w:hAnsi="Century Gothic" w:cs="Century Gothic"/>
                <w:sz w:val="20"/>
                <w:szCs w:val="20"/>
              </w:rPr>
              <w:t>)</w:t>
            </w:r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>, Ro (rot</w:t>
            </w:r>
            <w:r w:rsidR="00D101D4">
              <w:rPr>
                <w:rFonts w:ascii="Century Gothic" w:hAnsi="Century Gothic" w:cs="Century Gothic"/>
                <w:sz w:val="20"/>
                <w:szCs w:val="20"/>
              </w:rPr>
              <w:t>)</w:t>
            </w:r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>, Or (orange)</w:t>
            </w:r>
          </w:p>
        </w:tc>
        <w:tc>
          <w:tcPr>
            <w:tcW w:w="709" w:type="dxa"/>
            <w:textDirection w:val="btLr"/>
          </w:tcPr>
          <w:p w14:paraId="315930E5" w14:textId="77777777" w:rsidR="00FE590B" w:rsidRPr="00942B3B" w:rsidRDefault="00FE590B" w:rsidP="00FE5BB7">
            <w:pPr>
              <w:ind w:left="113" w:right="113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Erledigt und korrigiert</w:t>
            </w:r>
          </w:p>
        </w:tc>
        <w:tc>
          <w:tcPr>
            <w:tcW w:w="567" w:type="dxa"/>
            <w:textDirection w:val="btLr"/>
          </w:tcPr>
          <w:p w14:paraId="45B585D3" w14:textId="77777777" w:rsidR="00FE590B" w:rsidRPr="00942B3B" w:rsidRDefault="001B2C5D" w:rsidP="00FE5BB7">
            <w:pPr>
              <w:ind w:left="113" w:right="113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A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bge</w:t>
            </w:r>
            <w:r w:rsidR="00717D00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-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geben</w:t>
            </w:r>
          </w:p>
        </w:tc>
        <w:tc>
          <w:tcPr>
            <w:tcW w:w="567" w:type="dxa"/>
            <w:textDirection w:val="btLr"/>
          </w:tcPr>
          <w:p w14:paraId="5FDBD82D" w14:textId="77777777" w:rsidR="00FE590B" w:rsidRPr="00942B3B" w:rsidRDefault="00FE590B" w:rsidP="00FE5BB7">
            <w:pPr>
              <w:ind w:left="113" w:right="113"/>
              <w:jc w:val="center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Zurück bei mir</w:t>
            </w:r>
          </w:p>
        </w:tc>
        <w:tc>
          <w:tcPr>
            <w:tcW w:w="567" w:type="dxa"/>
            <w:textDirection w:val="btLr"/>
          </w:tcPr>
          <w:p w14:paraId="10011F1A" w14:textId="26A62417" w:rsidR="00FE590B" w:rsidRPr="00942B3B" w:rsidRDefault="00942B3B" w:rsidP="00FE5BB7">
            <w:pPr>
              <w:ind w:left="113" w:right="113"/>
              <w:jc w:val="center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V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erbes</w:t>
            </w:r>
            <w:r>
              <w:rPr>
                <w:rFonts w:ascii="Century Gothic" w:hAnsi="Century Gothic" w:cs="Century Gothic"/>
                <w:b/>
                <w:sz w:val="16"/>
                <w:szCs w:val="16"/>
              </w:rPr>
              <w:t>-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se</w:t>
            </w:r>
            <w:r w:rsidR="00980041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rt</w:t>
            </w:r>
          </w:p>
        </w:tc>
      </w:tr>
      <w:tr w:rsidR="008368EA" w:rsidRPr="00FE5BB7" w14:paraId="6E5C13B1" w14:textId="77777777" w:rsidTr="007D4F60">
        <w:trPr>
          <w:cantSplit/>
          <w:trHeight w:val="535"/>
        </w:trPr>
        <w:tc>
          <w:tcPr>
            <w:tcW w:w="10060" w:type="dxa"/>
            <w:gridSpan w:val="6"/>
          </w:tcPr>
          <w:p w14:paraId="22BA64E4" w14:textId="341F6FDF" w:rsidR="00C7505D" w:rsidRPr="004C06FE" w:rsidRDefault="009920DD" w:rsidP="004C06FE">
            <w:pPr>
              <w:ind w:left="113" w:right="113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Lernziele</w:t>
            </w:r>
            <w:r w:rsidR="008368EA">
              <w:rPr>
                <w:rFonts w:ascii="Century Gothic" w:hAnsi="Century Gothic" w:cs="Century Gothic"/>
                <w:b/>
                <w:sz w:val="20"/>
                <w:szCs w:val="20"/>
              </w:rPr>
              <w:t>:</w:t>
            </w:r>
          </w:p>
          <w:p w14:paraId="72D11F0B" w14:textId="77777777" w:rsidR="00CB35C7" w:rsidRDefault="00990903" w:rsidP="00CA1877">
            <w:pPr>
              <w:pStyle w:val="Listenabsatz"/>
              <w:numPr>
                <w:ilvl w:val="0"/>
                <w:numId w:val="6"/>
              </w:numPr>
              <w:ind w:right="113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Erkennen und beschreiben von Symmetrien</w:t>
            </w:r>
          </w:p>
          <w:p w14:paraId="63BD4063" w14:textId="7D829E42" w:rsidR="00990903" w:rsidRPr="00CA1877" w:rsidRDefault="00990903" w:rsidP="00CA1877">
            <w:pPr>
              <w:pStyle w:val="Listenabsatz"/>
              <w:numPr>
                <w:ilvl w:val="0"/>
                <w:numId w:val="6"/>
              </w:numPr>
              <w:ind w:right="113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Zeichnen von symmetrischen Bildern und Parkettierungen</w:t>
            </w:r>
          </w:p>
        </w:tc>
      </w:tr>
      <w:tr w:rsidR="00AA5BE6" w:rsidRPr="00B94ED8" w14:paraId="61F1A2A7" w14:textId="77777777" w:rsidTr="007D4F60">
        <w:trPr>
          <w:trHeight w:val="602"/>
        </w:trPr>
        <w:tc>
          <w:tcPr>
            <w:tcW w:w="988" w:type="dxa"/>
            <w:shd w:val="clear" w:color="auto" w:fill="FFFF00"/>
          </w:tcPr>
          <w:p w14:paraId="3E3E9992" w14:textId="1B97BE3C" w:rsidR="00CB6DA1" w:rsidRPr="00F41804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F41804">
              <w:rPr>
                <w:rFonts w:ascii="Century Gothic" w:hAnsi="Century Gothic" w:cs="Century Gothic"/>
                <w:sz w:val="28"/>
                <w:szCs w:val="28"/>
              </w:rPr>
              <w:t>A</w:t>
            </w:r>
            <w:r w:rsidR="00505F09">
              <w:rPr>
                <w:rFonts w:ascii="Century Gothic" w:hAnsi="Century Gothic" w:cs="Century Gothic"/>
                <w:sz w:val="28"/>
                <w:szCs w:val="28"/>
              </w:rPr>
              <w:t>1</w:t>
            </w:r>
          </w:p>
          <w:p w14:paraId="02965760" w14:textId="77777777" w:rsidR="00AA5BE6" w:rsidRPr="00F41804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F41804">
              <w:rPr>
                <w:rFonts w:ascii="Century Gothic" w:hAnsi="Century Gothic" w:cs="Century Gothic"/>
                <w:sz w:val="28"/>
                <w:szCs w:val="28"/>
              </w:rPr>
              <w:sym w:font="Wingdings" w:char="F06C"/>
            </w:r>
          </w:p>
        </w:tc>
        <w:tc>
          <w:tcPr>
            <w:tcW w:w="6662" w:type="dxa"/>
          </w:tcPr>
          <w:p w14:paraId="6C127DBD" w14:textId="41D4AD16" w:rsidR="00CD5789" w:rsidRDefault="00990903" w:rsidP="00644364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HBl 28, Nr. 1.</w:t>
            </w:r>
          </w:p>
          <w:p w14:paraId="5CA2AF7A" w14:textId="20C275C4" w:rsidR="00644364" w:rsidRPr="00CD5789" w:rsidRDefault="00644364" w:rsidP="00644364">
            <w:pPr>
              <w:rPr>
                <w:rFonts w:ascii="Century Gothic" w:hAnsi="Century Gothic" w:cs="Century Gothic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832BE9A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C6FE45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15A596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7E4389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B6DA1" w:rsidRPr="00B94ED8" w14:paraId="2ABC7BD9" w14:textId="77777777" w:rsidTr="007D4F60">
        <w:trPr>
          <w:trHeight w:val="602"/>
        </w:trPr>
        <w:tc>
          <w:tcPr>
            <w:tcW w:w="988" w:type="dxa"/>
            <w:shd w:val="clear" w:color="auto" w:fill="FFFF00"/>
          </w:tcPr>
          <w:p w14:paraId="0DF9D03D" w14:textId="1D750C6F" w:rsidR="00CB6DA1" w:rsidRPr="00B94ED8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B94ED8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505F09">
              <w:rPr>
                <w:rFonts w:ascii="Century Gothic" w:hAnsi="Century Gothic" w:cs="Century Gothic"/>
                <w:sz w:val="28"/>
                <w:szCs w:val="28"/>
                <w:lang w:val="en-GB"/>
              </w:rPr>
              <w:t>2</w:t>
            </w:r>
          </w:p>
          <w:p w14:paraId="43B67965" w14:textId="77777777" w:rsidR="00CB6DA1" w:rsidRPr="00F41804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EF7C7E">
              <w:rPr>
                <w:rFonts w:ascii="Century Gothic" w:hAnsi="Century Gothic" w:cs="Century Gothic"/>
                <w:sz w:val="28"/>
                <w:szCs w:val="28"/>
                <w:highlight w:val="yellow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4A5BEB3C" w14:textId="37148BF5" w:rsidR="00B43731" w:rsidRPr="00644364" w:rsidRDefault="00990903" w:rsidP="004C06FE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HBl, 29, Nr. 2.</w:t>
            </w:r>
          </w:p>
        </w:tc>
        <w:tc>
          <w:tcPr>
            <w:tcW w:w="709" w:type="dxa"/>
          </w:tcPr>
          <w:p w14:paraId="435C4AF1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B3D9D7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B8E238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CB8BBB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B6DA1" w:rsidRPr="00B94ED8" w14:paraId="7A8213D0" w14:textId="77777777" w:rsidTr="002F1EA3">
        <w:trPr>
          <w:trHeight w:val="602"/>
        </w:trPr>
        <w:tc>
          <w:tcPr>
            <w:tcW w:w="988" w:type="dxa"/>
            <w:shd w:val="clear" w:color="auto" w:fill="FFFF00"/>
          </w:tcPr>
          <w:p w14:paraId="1BE7F16D" w14:textId="4DC0DC51" w:rsidR="00CB6DA1" w:rsidRPr="00271F34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1F34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505F09">
              <w:rPr>
                <w:rFonts w:ascii="Century Gothic" w:hAnsi="Century Gothic" w:cs="Century Gothic"/>
                <w:sz w:val="28"/>
                <w:szCs w:val="28"/>
                <w:lang w:val="en-GB"/>
              </w:rPr>
              <w:t>3</w:t>
            </w:r>
          </w:p>
          <w:p w14:paraId="2C25A1EA" w14:textId="4C9DCFBA" w:rsidR="00CB6DA1" w:rsidRPr="00F41804" w:rsidRDefault="00F8457F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B66D2C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25C5C385" w14:textId="004BF4A2" w:rsidR="00CB6DA1" w:rsidRPr="00660225" w:rsidRDefault="00990903" w:rsidP="005A25C6">
            <w:pP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HBl 30, Nr. 3.</w:t>
            </w:r>
          </w:p>
        </w:tc>
        <w:tc>
          <w:tcPr>
            <w:tcW w:w="709" w:type="dxa"/>
          </w:tcPr>
          <w:p w14:paraId="2EEA8202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8A6582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6523D0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1BB882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D5789" w:rsidRPr="00B94ED8" w14:paraId="0AE1AD3D" w14:textId="77777777" w:rsidTr="002F1EA3">
        <w:trPr>
          <w:trHeight w:val="602"/>
        </w:trPr>
        <w:tc>
          <w:tcPr>
            <w:tcW w:w="988" w:type="dxa"/>
            <w:shd w:val="clear" w:color="auto" w:fill="FFFF00"/>
          </w:tcPr>
          <w:p w14:paraId="77D27331" w14:textId="77777777" w:rsidR="00CD5789" w:rsidRDefault="001E711A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A4</w:t>
            </w:r>
          </w:p>
          <w:p w14:paraId="3D90C5C2" w14:textId="3C2364F6" w:rsidR="001E711A" w:rsidRPr="00271F34" w:rsidRDefault="001E711A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B66D2C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6C546BA9" w14:textId="77777777" w:rsidR="00990903" w:rsidRDefault="00990903" w:rsidP="00990903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HBl 21, Nr. 4. </w:t>
            </w:r>
          </w:p>
          <w:p w14:paraId="75FF6D6E" w14:textId="404A5FDA" w:rsidR="00CD5789" w:rsidRPr="001230E4" w:rsidRDefault="00CD5789" w:rsidP="005A25C6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6315F983" w14:textId="77777777" w:rsidR="00CD5789" w:rsidRPr="00A21C09" w:rsidRDefault="00CD5789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120DCD" w14:textId="77777777" w:rsidR="00CD5789" w:rsidRPr="00A21C09" w:rsidRDefault="00CD5789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A84AF1" w14:textId="77777777" w:rsidR="00CD5789" w:rsidRPr="00A21C09" w:rsidRDefault="00CD5789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4FAE62" w14:textId="77777777" w:rsidR="00CD5789" w:rsidRPr="00A21C09" w:rsidRDefault="00CD5789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D5789" w:rsidRPr="00B94ED8" w14:paraId="4E7D65E4" w14:textId="77777777" w:rsidTr="002F1EA3">
        <w:trPr>
          <w:trHeight w:val="602"/>
        </w:trPr>
        <w:tc>
          <w:tcPr>
            <w:tcW w:w="988" w:type="dxa"/>
            <w:shd w:val="clear" w:color="auto" w:fill="FFFF00"/>
          </w:tcPr>
          <w:p w14:paraId="7879A473" w14:textId="77777777" w:rsidR="001E711A" w:rsidRPr="009B0E41" w:rsidRDefault="001E711A" w:rsidP="001E711A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5</w:t>
            </w:r>
          </w:p>
          <w:p w14:paraId="7A279C5C" w14:textId="34E5018B" w:rsidR="00CD5789" w:rsidRPr="00271F34" w:rsidRDefault="001E711A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B66D2C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5CA6619E" w14:textId="796B6D82" w:rsidR="00CD5789" w:rsidRPr="001230E4" w:rsidRDefault="00990903" w:rsidP="00990903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HBl 32, Nr. 5.</w:t>
            </w:r>
          </w:p>
        </w:tc>
        <w:tc>
          <w:tcPr>
            <w:tcW w:w="709" w:type="dxa"/>
          </w:tcPr>
          <w:p w14:paraId="75FBCF53" w14:textId="77777777" w:rsidR="00CD5789" w:rsidRPr="00A21C09" w:rsidRDefault="00CD5789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84D96B1" w14:textId="77777777" w:rsidR="00CD5789" w:rsidRPr="00A21C09" w:rsidRDefault="00CD5789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9AE1BD" w14:textId="77777777" w:rsidR="00CD5789" w:rsidRPr="00A21C09" w:rsidRDefault="00CD5789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D2D68B" w14:textId="77777777" w:rsidR="00CD5789" w:rsidRPr="00A21C09" w:rsidRDefault="00CD5789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D5789" w:rsidRPr="00B94ED8" w14:paraId="7AEF2F7A" w14:textId="77777777" w:rsidTr="00041419">
        <w:tc>
          <w:tcPr>
            <w:tcW w:w="988" w:type="dxa"/>
            <w:shd w:val="clear" w:color="auto" w:fill="0070C0"/>
          </w:tcPr>
          <w:p w14:paraId="1F6946AC" w14:textId="612B7B3B" w:rsidR="001E711A" w:rsidRDefault="001E711A" w:rsidP="001E711A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F61A39">
              <w:rPr>
                <w:rFonts w:ascii="Century Gothic" w:hAnsi="Century Gothic" w:cs="Century Gothic"/>
                <w:sz w:val="28"/>
                <w:szCs w:val="28"/>
                <w:lang w:val="en-GB"/>
              </w:rPr>
              <w:t>6</w:t>
            </w:r>
          </w:p>
          <w:p w14:paraId="2BA9B567" w14:textId="24C8E51D" w:rsidR="00CD5789" w:rsidRPr="009B0E41" w:rsidRDefault="001E711A" w:rsidP="001E711A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28A0FD25" w14:textId="5BB7CB36" w:rsidR="00CD5789" w:rsidRDefault="001E711A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B 1</w:t>
            </w:r>
            <w:r w:rsidR="00CE0BE6">
              <w:rPr>
                <w:rFonts w:ascii="Century Gothic" w:hAnsi="Century Gothic" w:cs="Century Gothic"/>
                <w:b/>
                <w:sz w:val="20"/>
                <w:szCs w:val="20"/>
              </w:rPr>
              <w:t>4</w:t>
            </w:r>
            <w:r w:rsidR="00990903">
              <w:rPr>
                <w:rFonts w:ascii="Century Gothic" w:hAnsi="Century Gothic" w:cs="Century Gothic"/>
                <w:b/>
                <w:sz w:val="20"/>
                <w:szCs w:val="20"/>
              </w:rPr>
              <w:t>2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, Nr. </w:t>
            </w:r>
            <w:r w:rsidR="0039350A">
              <w:rPr>
                <w:rFonts w:ascii="Century Gothic" w:hAnsi="Century Gothic" w:cs="Century Gothic"/>
                <w:b/>
                <w:sz w:val="20"/>
                <w:szCs w:val="20"/>
              </w:rPr>
              <w:t>4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431C4E48" w14:textId="77777777" w:rsidR="00CD5789" w:rsidRPr="005C7F0C" w:rsidRDefault="00CD578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2FF3F1D4" w14:textId="77777777" w:rsidR="00CD5789" w:rsidRPr="005C7F0C" w:rsidRDefault="00CD578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912B68" w14:textId="77777777" w:rsidR="00CD5789" w:rsidRPr="005C7F0C" w:rsidRDefault="00CD578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3B0302" w14:textId="77777777" w:rsidR="00CD5789" w:rsidRPr="005C7F0C" w:rsidRDefault="00CD578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8A7908" w:rsidRPr="00B94ED8" w14:paraId="5089F0B4" w14:textId="77777777" w:rsidTr="006717CC">
        <w:tc>
          <w:tcPr>
            <w:tcW w:w="988" w:type="dxa"/>
            <w:shd w:val="clear" w:color="auto" w:fill="0070C0"/>
          </w:tcPr>
          <w:p w14:paraId="53973FEF" w14:textId="5789C890" w:rsidR="008A7908" w:rsidRPr="009B0E41" w:rsidRDefault="008A7908" w:rsidP="008A7908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F61A39">
              <w:rPr>
                <w:rFonts w:ascii="Century Gothic" w:hAnsi="Century Gothic" w:cs="Century Gothic"/>
                <w:sz w:val="28"/>
                <w:szCs w:val="28"/>
                <w:lang w:val="en-GB"/>
              </w:rPr>
              <w:t>7</w:t>
            </w:r>
          </w:p>
          <w:p w14:paraId="7DCC1C6E" w14:textId="6C7CA8A3" w:rsidR="008A7908" w:rsidRPr="009B0E41" w:rsidRDefault="008A7908" w:rsidP="008A7908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1A6BA252" w14:textId="04F8F51D" w:rsidR="008A7908" w:rsidRDefault="00990903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AB «Übungen an der Achse 1»</w:t>
            </w:r>
          </w:p>
        </w:tc>
        <w:tc>
          <w:tcPr>
            <w:tcW w:w="709" w:type="dxa"/>
          </w:tcPr>
          <w:p w14:paraId="2E3EEF18" w14:textId="77777777" w:rsidR="008A7908" w:rsidRPr="005C7F0C" w:rsidRDefault="008A7908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673440" w14:textId="77777777" w:rsidR="008A7908" w:rsidRPr="005C7F0C" w:rsidRDefault="008A7908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4C4E7E" w14:textId="77777777" w:rsidR="008A7908" w:rsidRPr="005C7F0C" w:rsidRDefault="008A7908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0B6C3069" w14:textId="77777777" w:rsidR="008A7908" w:rsidRPr="005C7F0C" w:rsidRDefault="008A7908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154D8E" w:rsidRPr="00B94ED8" w14:paraId="2661E739" w14:textId="77777777" w:rsidTr="006717CC">
        <w:tc>
          <w:tcPr>
            <w:tcW w:w="988" w:type="dxa"/>
            <w:shd w:val="clear" w:color="auto" w:fill="0070C0"/>
          </w:tcPr>
          <w:p w14:paraId="4A1318B7" w14:textId="3E9C2964" w:rsidR="00154D8E" w:rsidRPr="009B0E41" w:rsidRDefault="00154D8E" w:rsidP="00154D8E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F61A39">
              <w:rPr>
                <w:rFonts w:ascii="Century Gothic" w:hAnsi="Century Gothic" w:cs="Century Gothic"/>
                <w:sz w:val="28"/>
                <w:szCs w:val="28"/>
                <w:lang w:val="en-GB"/>
              </w:rPr>
              <w:t>8</w:t>
            </w:r>
          </w:p>
          <w:p w14:paraId="32C87CF0" w14:textId="59A80A15" w:rsidR="00154D8E" w:rsidRPr="009B0E41" w:rsidRDefault="00154D8E" w:rsidP="00154D8E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506DD7A2" w14:textId="169F1302" w:rsidR="00154D8E" w:rsidRDefault="00990903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AB «Übungen an der Achse 2»</w:t>
            </w:r>
          </w:p>
        </w:tc>
        <w:tc>
          <w:tcPr>
            <w:tcW w:w="709" w:type="dxa"/>
          </w:tcPr>
          <w:p w14:paraId="20F63087" w14:textId="77777777" w:rsidR="00154D8E" w:rsidRPr="005C7F0C" w:rsidRDefault="00154D8E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B07A3F" w14:textId="77777777" w:rsidR="00154D8E" w:rsidRPr="005C7F0C" w:rsidRDefault="00154D8E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4E7623" w14:textId="77777777" w:rsidR="00154D8E" w:rsidRPr="005C7F0C" w:rsidRDefault="00154D8E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16FFD8" w14:textId="77777777" w:rsidR="00154D8E" w:rsidRPr="005C7F0C" w:rsidRDefault="00154D8E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6C4BE3" w:rsidRPr="00B94ED8" w14:paraId="1666408D" w14:textId="77777777" w:rsidTr="006717CC">
        <w:tc>
          <w:tcPr>
            <w:tcW w:w="988" w:type="dxa"/>
            <w:shd w:val="clear" w:color="auto" w:fill="0070C0"/>
          </w:tcPr>
          <w:p w14:paraId="40E29F51" w14:textId="7C05FD1B" w:rsidR="006C4BE3" w:rsidRDefault="006C4BE3" w:rsidP="00154D8E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 xml:space="preserve">A </w:t>
            </w:r>
            <w:r w:rsidR="00F61A39">
              <w:rPr>
                <w:rFonts w:ascii="Century Gothic" w:hAnsi="Century Gothic" w:cs="Century Gothic"/>
                <w:sz w:val="28"/>
                <w:szCs w:val="28"/>
                <w:lang w:val="en-GB"/>
              </w:rPr>
              <w:t>9</w:t>
            </w:r>
          </w:p>
          <w:p w14:paraId="0C2CB7C4" w14:textId="5DD44FB3" w:rsidR="006C4BE3" w:rsidRPr="009B0E41" w:rsidRDefault="006C4BE3" w:rsidP="00154D8E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37C8050F" w14:textId="77777777" w:rsidR="006C4BE3" w:rsidRDefault="00990903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Zeichne dein Traumhaus</w:t>
            </w:r>
          </w:p>
          <w:p w14:paraId="2A92A223" w14:textId="1246AF37" w:rsidR="00990903" w:rsidRDefault="00990903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 w:rsidRPr="00990903">
              <w:rPr>
                <w:rFonts w:ascii="Century Gothic" w:hAnsi="Century Gothic" w:cs="Century Gothic"/>
                <w:bCs/>
                <w:sz w:val="20"/>
                <w:szCs w:val="20"/>
              </w:rPr>
              <w:t>Schaue dir die Beispiele an und zeichne dein persön</w:t>
            </w:r>
            <w:r>
              <w:rPr>
                <w:rFonts w:ascii="Century Gothic" w:hAnsi="Century Gothic" w:cs="Century Gothic"/>
                <w:bCs/>
                <w:sz w:val="20"/>
                <w:szCs w:val="20"/>
              </w:rPr>
              <w:t>l</w:t>
            </w:r>
            <w:r w:rsidRPr="00990903">
              <w:rPr>
                <w:rFonts w:ascii="Century Gothic" w:hAnsi="Century Gothic" w:cs="Century Gothic"/>
                <w:bCs/>
                <w:sz w:val="20"/>
                <w:szCs w:val="20"/>
              </w:rPr>
              <w:t>iches Traumhaus auf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 K5</w:t>
            </w:r>
          </w:p>
        </w:tc>
        <w:tc>
          <w:tcPr>
            <w:tcW w:w="709" w:type="dxa"/>
          </w:tcPr>
          <w:p w14:paraId="5662DA93" w14:textId="77777777" w:rsidR="006C4BE3" w:rsidRPr="005C7F0C" w:rsidRDefault="006C4BE3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29682CA5" w14:textId="77777777" w:rsidR="006C4BE3" w:rsidRPr="005C7F0C" w:rsidRDefault="006C4BE3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C85775B" w14:textId="77777777" w:rsidR="006C4BE3" w:rsidRPr="005C7F0C" w:rsidRDefault="006C4BE3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40A77D" w14:textId="77777777" w:rsidR="006C4BE3" w:rsidRPr="005C7F0C" w:rsidRDefault="006C4BE3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943FC9" w:rsidRPr="00B94ED8" w14:paraId="6B2B0598" w14:textId="77777777" w:rsidTr="00943FC9">
        <w:tc>
          <w:tcPr>
            <w:tcW w:w="988" w:type="dxa"/>
            <w:shd w:val="clear" w:color="auto" w:fill="92D050"/>
          </w:tcPr>
          <w:p w14:paraId="5A647A58" w14:textId="43E435F4" w:rsidR="00943FC9" w:rsidRDefault="00943FC9" w:rsidP="00154D8E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A10</w:t>
            </w: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br/>
            </w:r>
            <w:r w:rsidRPr="00B66D2C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/</w:t>
            </w: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5BB66A32" w14:textId="68310A1E" w:rsidR="00943FC9" w:rsidRDefault="006C2D85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M-</w:t>
            </w:r>
            <w:r w:rsidR="00943FC9">
              <w:rPr>
                <w:rFonts w:ascii="Century Gothic" w:hAnsi="Century Gothic" w:cs="Century Gothic"/>
                <w:b/>
                <w:sz w:val="20"/>
                <w:szCs w:val="20"/>
              </w:rPr>
              <w:t>Übungstest</w:t>
            </w:r>
          </w:p>
        </w:tc>
        <w:tc>
          <w:tcPr>
            <w:tcW w:w="709" w:type="dxa"/>
          </w:tcPr>
          <w:p w14:paraId="0014D882" w14:textId="77777777" w:rsidR="00943FC9" w:rsidRPr="005C7F0C" w:rsidRDefault="00943F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3AC2AC9F" w14:textId="77777777" w:rsidR="00943FC9" w:rsidRPr="005C7F0C" w:rsidRDefault="00943F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59652ED9" w14:textId="77777777" w:rsidR="00943FC9" w:rsidRPr="005C7F0C" w:rsidRDefault="00943F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C30F34" w14:textId="77777777" w:rsidR="00943FC9" w:rsidRPr="005C7F0C" w:rsidRDefault="00943F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A66E8F" w:rsidRPr="00B94ED8" w14:paraId="4BDB26DD" w14:textId="77777777" w:rsidTr="00470F08">
        <w:tc>
          <w:tcPr>
            <w:tcW w:w="988" w:type="dxa"/>
            <w:shd w:val="clear" w:color="auto" w:fill="FF0000"/>
          </w:tcPr>
          <w:p w14:paraId="1CF0F3C6" w14:textId="531B34B9" w:rsidR="009236C9" w:rsidRDefault="009236C9" w:rsidP="00D35EF5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1E711A">
              <w:rPr>
                <w:rFonts w:ascii="Century Gothic" w:hAnsi="Century Gothic" w:cs="Century Gothic"/>
                <w:sz w:val="28"/>
                <w:szCs w:val="28"/>
                <w:lang w:val="en-GB"/>
              </w:rPr>
              <w:t>1</w:t>
            </w:r>
            <w:r w:rsidR="00943FC9">
              <w:rPr>
                <w:rFonts w:ascii="Century Gothic" w:hAnsi="Century Gothic" w:cs="Century Gothic"/>
                <w:sz w:val="28"/>
                <w:szCs w:val="28"/>
                <w:lang w:val="en-GB"/>
              </w:rPr>
              <w:t>1</w:t>
            </w:r>
          </w:p>
          <w:p w14:paraId="1B1738C3" w14:textId="4C52BB86" w:rsidR="00A66E8F" w:rsidRPr="00DE672F" w:rsidRDefault="00D35EF5" w:rsidP="00D35EF5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64E94FA1" w14:textId="23867DA4" w:rsidR="00A66E8F" w:rsidRPr="00733410" w:rsidRDefault="00990903" w:rsidP="00A66E8F">
            <w:pPr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A 27.3</w:t>
            </w:r>
          </w:p>
        </w:tc>
        <w:tc>
          <w:tcPr>
            <w:tcW w:w="709" w:type="dxa"/>
          </w:tcPr>
          <w:p w14:paraId="65A0B591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6272F6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E127CD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C0B48C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</w:tbl>
    <w:p w14:paraId="00EE8355" w14:textId="77777777" w:rsidR="00BE6AFC" w:rsidRPr="00211C8E" w:rsidRDefault="00BE6AFC">
      <w:pPr>
        <w:rPr>
          <w:rFonts w:ascii="Century Gothic" w:hAnsi="Century Gothic"/>
          <w:b/>
          <w:color w:val="FF0000"/>
          <w:sz w:val="28"/>
          <w:szCs w:val="28"/>
        </w:rPr>
      </w:pPr>
    </w:p>
    <w:sectPr w:rsidR="00BE6AFC" w:rsidRPr="00211C8E" w:rsidSect="009D3B9E">
      <w:headerReference w:type="default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D2C5" w14:textId="77777777" w:rsidR="006E7E55" w:rsidRDefault="006E7E55" w:rsidP="00C02637">
      <w:r>
        <w:separator/>
      </w:r>
    </w:p>
  </w:endnote>
  <w:endnote w:type="continuationSeparator" w:id="0">
    <w:p w14:paraId="082A8A04" w14:textId="77777777" w:rsidR="006E7E55" w:rsidRDefault="006E7E55" w:rsidP="00C0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10AA" w14:textId="77777777" w:rsidR="002B0BEE" w:rsidRPr="00426315" w:rsidRDefault="002B0BEE" w:rsidP="00492A17">
    <w:pPr>
      <w:spacing w:after="200" w:line="276" w:lineRule="auto"/>
      <w:rPr>
        <w:rFonts w:ascii="Century Gothic" w:hAnsi="Century Gothic" w:cs="Century Gothic"/>
        <w:sz w:val="20"/>
        <w:szCs w:val="20"/>
      </w:rPr>
    </w:pP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t xml:space="preserve"> für alle</w:t>
    </w:r>
    <w:r w:rsidRPr="00426315">
      <w:rPr>
        <w:rFonts w:ascii="Century Gothic" w:hAnsi="Century Gothic" w:cs="Century Gothic"/>
        <w:sz w:val="20"/>
        <w:szCs w:val="20"/>
      </w:rPr>
      <w:tab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t xml:space="preserve"> kleine Herausforderung für alle</w:t>
    </w:r>
    <w:r w:rsidRPr="00426315">
      <w:rPr>
        <w:rFonts w:ascii="Century Gothic" w:hAnsi="Century Gothic" w:cs="Century Gothic"/>
        <w:sz w:val="20"/>
        <w:szCs w:val="20"/>
      </w:rPr>
      <w:tab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t xml:space="preserve"> Zusatzstoff</w:t>
    </w:r>
    <w:r w:rsidR="00492A17" w:rsidRPr="00426315">
      <w:rPr>
        <w:rFonts w:ascii="Century Gothic" w:hAnsi="Century Gothic" w:cs="Century Gothic"/>
        <w:sz w:val="20"/>
        <w:szCs w:val="20"/>
      </w:rPr>
      <w:br/>
    </w:r>
    <w:r w:rsidRPr="00426315">
      <w:rPr>
        <w:rFonts w:ascii="Century Gothic" w:hAnsi="Century Gothic" w:cs="Century Gothic"/>
        <w:sz w:val="20"/>
        <w:szCs w:val="20"/>
      </w:rPr>
      <w:t>* Muss nur unter bestimmten Bedingungen gelöst werden.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296CC" w14:textId="77777777" w:rsidR="006E7E55" w:rsidRDefault="006E7E55" w:rsidP="00C02637">
      <w:r>
        <w:separator/>
      </w:r>
    </w:p>
  </w:footnote>
  <w:footnote w:type="continuationSeparator" w:id="0">
    <w:p w14:paraId="5AB2C3FB" w14:textId="77777777" w:rsidR="006E7E55" w:rsidRDefault="006E7E55" w:rsidP="00C02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3360" w14:textId="697AE57D" w:rsidR="002B0BEE" w:rsidRPr="006B406C" w:rsidRDefault="002B0BEE" w:rsidP="00C02637">
    <w:pPr>
      <w:pStyle w:val="Kopfzeile"/>
      <w:tabs>
        <w:tab w:val="left" w:pos="7311"/>
      </w:tabs>
      <w:rPr>
        <w:rFonts w:ascii="Century Gothic" w:hAnsi="Century Gothic"/>
        <w:b/>
        <w:color w:val="9A4ABA"/>
        <w:sz w:val="16"/>
        <w:szCs w:val="16"/>
      </w:rPr>
    </w:pPr>
    <w:r w:rsidRPr="004613FA">
      <w:rPr>
        <w:rFonts w:ascii="Cooper Black" w:hAnsi="Cooper Black"/>
        <w:b/>
        <w:noProof/>
        <w:color w:val="FFC000"/>
        <w:sz w:val="72"/>
        <w:szCs w:val="72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046C0F" wp14:editId="66B23A89">
              <wp:simplePos x="0" y="0"/>
              <wp:positionH relativeFrom="column">
                <wp:posOffset>3692525</wp:posOffset>
              </wp:positionH>
              <wp:positionV relativeFrom="paragraph">
                <wp:posOffset>-173990</wp:posOffset>
              </wp:positionV>
              <wp:extent cx="2364105" cy="609600"/>
              <wp:effectExtent l="6350" t="6985" r="571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7C97B9" w14:textId="77777777" w:rsidR="002B0BEE" w:rsidRPr="00C02637" w:rsidRDefault="002B0BEE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de-DE"/>
                            </w:rPr>
                          </w:pPr>
                          <w:r w:rsidRPr="00C02637">
                            <w:rPr>
                              <w:rFonts w:ascii="Century Gothic" w:hAnsi="Century Gothic"/>
                              <w:sz w:val="16"/>
                              <w:szCs w:val="16"/>
                              <w:lang w:val="de-DE"/>
                            </w:rPr>
                            <w:t>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46C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75pt;margin-top:-13.7pt;width:186.15pt;height:4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">
              <v:textbox>
                <w:txbxContent>
                  <w:p w14:paraId="5E7C97B9" w14:textId="77777777" w:rsidR="002B0BEE" w:rsidRPr="00C02637" w:rsidRDefault="002B0BEE">
                    <w:pPr>
                      <w:rPr>
                        <w:rFonts w:ascii="Century Gothic" w:hAnsi="Century Gothic"/>
                        <w:sz w:val="16"/>
                        <w:szCs w:val="16"/>
                        <w:lang w:val="de-DE"/>
                      </w:rPr>
                    </w:pPr>
                    <w:r w:rsidRPr="00C02637">
                      <w:rPr>
                        <w:rFonts w:ascii="Century Gothic" w:hAnsi="Century Gothic"/>
                        <w:sz w:val="16"/>
                        <w:szCs w:val="16"/>
                        <w:lang w:val="de-DE"/>
                      </w:rPr>
                      <w:t>Name</w:t>
                    </w:r>
                  </w:p>
                </w:txbxContent>
              </v:textbox>
            </v:shape>
          </w:pict>
        </mc:Fallback>
      </mc:AlternateContent>
    </w:r>
    <w:r w:rsidRPr="004613FA">
      <w:rPr>
        <w:rFonts w:ascii="Cooper Black" w:hAnsi="Cooper Black"/>
        <w:b/>
        <w:color w:val="FFC000"/>
        <w:sz w:val="72"/>
        <w:szCs w:val="72"/>
      </w:rPr>
      <w:t xml:space="preserve">Wochenplan </w:t>
    </w:r>
    <w:r w:rsidR="00AA2840" w:rsidRPr="004613FA">
      <w:rPr>
        <w:rFonts w:ascii="Cooper Black" w:hAnsi="Cooper Black"/>
        <w:b/>
        <w:color w:val="FFC000"/>
        <w:sz w:val="72"/>
        <w:szCs w:val="72"/>
      </w:rPr>
      <w:t>3</w:t>
    </w:r>
    <w:r w:rsidR="006B406C" w:rsidRPr="004613FA">
      <w:rPr>
        <w:rFonts w:ascii="Cooper Black" w:hAnsi="Cooper Black"/>
        <w:b/>
        <w:color w:val="FFC000"/>
        <w:sz w:val="72"/>
        <w:szCs w:val="72"/>
      </w:rPr>
      <w:t>2</w:t>
    </w:r>
    <w:r w:rsidRPr="006B406C">
      <w:rPr>
        <w:rFonts w:ascii="Cooper Black" w:hAnsi="Cooper Black"/>
        <w:b/>
        <w:color w:val="9A4ABA"/>
        <w:sz w:val="72"/>
        <w:szCs w:val="72"/>
      </w:rPr>
      <w:tab/>
    </w:r>
    <w:r w:rsidRPr="006B406C">
      <w:rPr>
        <w:rFonts w:ascii="Cooper Black" w:hAnsi="Cooper Black"/>
        <w:b/>
        <w:color w:val="9A4ABA"/>
        <w:sz w:val="72"/>
        <w:szCs w:val="72"/>
      </w:rPr>
      <w:tab/>
    </w:r>
    <w:r w:rsidRPr="006B406C">
      <w:rPr>
        <w:rFonts w:ascii="Cooper Black" w:hAnsi="Cooper Black"/>
        <w:b/>
        <w:color w:val="9A4ABA"/>
        <w:sz w:val="72"/>
        <w:szCs w:val="7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942"/>
    <w:multiLevelType w:val="hybridMultilevel"/>
    <w:tmpl w:val="DC867D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36DF"/>
    <w:multiLevelType w:val="hybridMultilevel"/>
    <w:tmpl w:val="893A21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B4274"/>
    <w:multiLevelType w:val="hybridMultilevel"/>
    <w:tmpl w:val="98627624"/>
    <w:lvl w:ilvl="0" w:tplc="97DA05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entury Gothic" w:hint="default"/>
        <w:sz w:val="4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714B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0F14011"/>
    <w:multiLevelType w:val="hybridMultilevel"/>
    <w:tmpl w:val="0F1C0F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A3E10"/>
    <w:multiLevelType w:val="singleLevel"/>
    <w:tmpl w:val="8B5011B0"/>
    <w:lvl w:ilvl="0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  <w:sz w:val="28"/>
      </w:rPr>
    </w:lvl>
  </w:abstractNum>
  <w:abstractNum w:abstractNumId="6" w15:restartNumberingAfterBreak="0">
    <w:nsid w:val="786166F0"/>
    <w:multiLevelType w:val="hybridMultilevel"/>
    <w:tmpl w:val="850808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94106"/>
    <w:multiLevelType w:val="hybridMultilevel"/>
    <w:tmpl w:val="7F6A8186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86017">
      <o:colormru v:ext="edit" colors="aqu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CE"/>
    <w:rsid w:val="00000A90"/>
    <w:rsid w:val="000014B6"/>
    <w:rsid w:val="00003CFD"/>
    <w:rsid w:val="000065E0"/>
    <w:rsid w:val="0000790A"/>
    <w:rsid w:val="00007D1C"/>
    <w:rsid w:val="00013612"/>
    <w:rsid w:val="00014A45"/>
    <w:rsid w:val="000165F3"/>
    <w:rsid w:val="00016C30"/>
    <w:rsid w:val="000174B2"/>
    <w:rsid w:val="000211A7"/>
    <w:rsid w:val="00025DE9"/>
    <w:rsid w:val="0002656E"/>
    <w:rsid w:val="00027738"/>
    <w:rsid w:val="0003063C"/>
    <w:rsid w:val="00030B39"/>
    <w:rsid w:val="00031B66"/>
    <w:rsid w:val="00033FA7"/>
    <w:rsid w:val="00034234"/>
    <w:rsid w:val="000370B5"/>
    <w:rsid w:val="00041419"/>
    <w:rsid w:val="00041A33"/>
    <w:rsid w:val="000443A2"/>
    <w:rsid w:val="00044404"/>
    <w:rsid w:val="00044E29"/>
    <w:rsid w:val="00045AE1"/>
    <w:rsid w:val="00045C7F"/>
    <w:rsid w:val="0004699B"/>
    <w:rsid w:val="00046DA5"/>
    <w:rsid w:val="00047BC2"/>
    <w:rsid w:val="000503B3"/>
    <w:rsid w:val="00051F3E"/>
    <w:rsid w:val="000619A5"/>
    <w:rsid w:val="00062589"/>
    <w:rsid w:val="00062F6C"/>
    <w:rsid w:val="00063DDF"/>
    <w:rsid w:val="0006406C"/>
    <w:rsid w:val="00065C8D"/>
    <w:rsid w:val="00071E79"/>
    <w:rsid w:val="00072614"/>
    <w:rsid w:val="00080255"/>
    <w:rsid w:val="0008155E"/>
    <w:rsid w:val="00081749"/>
    <w:rsid w:val="00084A5D"/>
    <w:rsid w:val="00084C0E"/>
    <w:rsid w:val="000878C2"/>
    <w:rsid w:val="00090155"/>
    <w:rsid w:val="00090C50"/>
    <w:rsid w:val="00092436"/>
    <w:rsid w:val="000931E1"/>
    <w:rsid w:val="00093253"/>
    <w:rsid w:val="00093F6C"/>
    <w:rsid w:val="000944DC"/>
    <w:rsid w:val="00097D44"/>
    <w:rsid w:val="000A4491"/>
    <w:rsid w:val="000A724A"/>
    <w:rsid w:val="000A7E8D"/>
    <w:rsid w:val="000B25DC"/>
    <w:rsid w:val="000B2BFD"/>
    <w:rsid w:val="000B2C90"/>
    <w:rsid w:val="000B56CE"/>
    <w:rsid w:val="000B61A5"/>
    <w:rsid w:val="000C2C3E"/>
    <w:rsid w:val="000C3513"/>
    <w:rsid w:val="000C3EC5"/>
    <w:rsid w:val="000C675D"/>
    <w:rsid w:val="000C7873"/>
    <w:rsid w:val="000C799E"/>
    <w:rsid w:val="000D2803"/>
    <w:rsid w:val="000D2AE4"/>
    <w:rsid w:val="000D7A13"/>
    <w:rsid w:val="000D7E5A"/>
    <w:rsid w:val="000E0338"/>
    <w:rsid w:val="000E0EB6"/>
    <w:rsid w:val="000E3303"/>
    <w:rsid w:val="000E3C91"/>
    <w:rsid w:val="000E4FF4"/>
    <w:rsid w:val="000E579D"/>
    <w:rsid w:val="000E5A13"/>
    <w:rsid w:val="000F0024"/>
    <w:rsid w:val="000F0F5B"/>
    <w:rsid w:val="000F42F5"/>
    <w:rsid w:val="000F6314"/>
    <w:rsid w:val="00104363"/>
    <w:rsid w:val="001064B1"/>
    <w:rsid w:val="00110FCB"/>
    <w:rsid w:val="0011112F"/>
    <w:rsid w:val="00113605"/>
    <w:rsid w:val="00113C90"/>
    <w:rsid w:val="00115446"/>
    <w:rsid w:val="00115E35"/>
    <w:rsid w:val="00116F37"/>
    <w:rsid w:val="00117C9F"/>
    <w:rsid w:val="001200A5"/>
    <w:rsid w:val="001209BE"/>
    <w:rsid w:val="001230E4"/>
    <w:rsid w:val="001255A4"/>
    <w:rsid w:val="0012572D"/>
    <w:rsid w:val="00126491"/>
    <w:rsid w:val="00127380"/>
    <w:rsid w:val="0013104C"/>
    <w:rsid w:val="001324CB"/>
    <w:rsid w:val="00132922"/>
    <w:rsid w:val="00133A77"/>
    <w:rsid w:val="00133F90"/>
    <w:rsid w:val="00134BF2"/>
    <w:rsid w:val="001373AC"/>
    <w:rsid w:val="0014048B"/>
    <w:rsid w:val="00141486"/>
    <w:rsid w:val="00143588"/>
    <w:rsid w:val="00143640"/>
    <w:rsid w:val="0014380E"/>
    <w:rsid w:val="0014611B"/>
    <w:rsid w:val="001507D1"/>
    <w:rsid w:val="00151AD6"/>
    <w:rsid w:val="00152E90"/>
    <w:rsid w:val="00154D8E"/>
    <w:rsid w:val="001563C9"/>
    <w:rsid w:val="0015799F"/>
    <w:rsid w:val="001606DE"/>
    <w:rsid w:val="00160BE0"/>
    <w:rsid w:val="00161697"/>
    <w:rsid w:val="001638B5"/>
    <w:rsid w:val="00166285"/>
    <w:rsid w:val="00166C51"/>
    <w:rsid w:val="001700F1"/>
    <w:rsid w:val="00181150"/>
    <w:rsid w:val="001841DD"/>
    <w:rsid w:val="001844FD"/>
    <w:rsid w:val="0018473E"/>
    <w:rsid w:val="001849AB"/>
    <w:rsid w:val="001849FF"/>
    <w:rsid w:val="0018607A"/>
    <w:rsid w:val="001878FD"/>
    <w:rsid w:val="00191B7C"/>
    <w:rsid w:val="00191FC0"/>
    <w:rsid w:val="00192984"/>
    <w:rsid w:val="00193048"/>
    <w:rsid w:val="001957BB"/>
    <w:rsid w:val="001974ED"/>
    <w:rsid w:val="00197F77"/>
    <w:rsid w:val="001A0691"/>
    <w:rsid w:val="001A1EBC"/>
    <w:rsid w:val="001A6C85"/>
    <w:rsid w:val="001B0A71"/>
    <w:rsid w:val="001B2053"/>
    <w:rsid w:val="001B259D"/>
    <w:rsid w:val="001B2C5D"/>
    <w:rsid w:val="001B321C"/>
    <w:rsid w:val="001C12A5"/>
    <w:rsid w:val="001C1914"/>
    <w:rsid w:val="001C398F"/>
    <w:rsid w:val="001C3BEB"/>
    <w:rsid w:val="001C47BB"/>
    <w:rsid w:val="001C71C9"/>
    <w:rsid w:val="001C7A9C"/>
    <w:rsid w:val="001D19C2"/>
    <w:rsid w:val="001D529C"/>
    <w:rsid w:val="001D75ED"/>
    <w:rsid w:val="001E20E4"/>
    <w:rsid w:val="001E3634"/>
    <w:rsid w:val="001E3C7B"/>
    <w:rsid w:val="001E711A"/>
    <w:rsid w:val="001F0686"/>
    <w:rsid w:val="001F0CC9"/>
    <w:rsid w:val="001F57D7"/>
    <w:rsid w:val="001F600F"/>
    <w:rsid w:val="001F6AE4"/>
    <w:rsid w:val="001F713A"/>
    <w:rsid w:val="001F731D"/>
    <w:rsid w:val="001F7730"/>
    <w:rsid w:val="00200012"/>
    <w:rsid w:val="00200D2C"/>
    <w:rsid w:val="00203F77"/>
    <w:rsid w:val="0020438E"/>
    <w:rsid w:val="00204975"/>
    <w:rsid w:val="00205C08"/>
    <w:rsid w:val="00205CE4"/>
    <w:rsid w:val="00206474"/>
    <w:rsid w:val="00207A5A"/>
    <w:rsid w:val="00211C8E"/>
    <w:rsid w:val="00211DA8"/>
    <w:rsid w:val="00212359"/>
    <w:rsid w:val="00217B3C"/>
    <w:rsid w:val="00222740"/>
    <w:rsid w:val="00223795"/>
    <w:rsid w:val="00231E2B"/>
    <w:rsid w:val="00232B69"/>
    <w:rsid w:val="00232D1E"/>
    <w:rsid w:val="00233333"/>
    <w:rsid w:val="00234B95"/>
    <w:rsid w:val="00235186"/>
    <w:rsid w:val="002367B8"/>
    <w:rsid w:val="00237092"/>
    <w:rsid w:val="0024099B"/>
    <w:rsid w:val="002455D3"/>
    <w:rsid w:val="00245FF1"/>
    <w:rsid w:val="002477FD"/>
    <w:rsid w:val="00251B31"/>
    <w:rsid w:val="002522CA"/>
    <w:rsid w:val="00252875"/>
    <w:rsid w:val="00252981"/>
    <w:rsid w:val="002547EB"/>
    <w:rsid w:val="002608EC"/>
    <w:rsid w:val="00261522"/>
    <w:rsid w:val="00261C14"/>
    <w:rsid w:val="00264691"/>
    <w:rsid w:val="00265137"/>
    <w:rsid w:val="00266E2D"/>
    <w:rsid w:val="0026766E"/>
    <w:rsid w:val="00270B9D"/>
    <w:rsid w:val="00270CED"/>
    <w:rsid w:val="00271F34"/>
    <w:rsid w:val="00272ABA"/>
    <w:rsid w:val="0027519E"/>
    <w:rsid w:val="00275C73"/>
    <w:rsid w:val="002764E5"/>
    <w:rsid w:val="002775E9"/>
    <w:rsid w:val="00277A7E"/>
    <w:rsid w:val="00283F66"/>
    <w:rsid w:val="00286D60"/>
    <w:rsid w:val="00291E71"/>
    <w:rsid w:val="00293364"/>
    <w:rsid w:val="00294AB5"/>
    <w:rsid w:val="0029652F"/>
    <w:rsid w:val="002A03A0"/>
    <w:rsid w:val="002A2775"/>
    <w:rsid w:val="002A2836"/>
    <w:rsid w:val="002A6D2C"/>
    <w:rsid w:val="002B024F"/>
    <w:rsid w:val="002B07E4"/>
    <w:rsid w:val="002B0BEE"/>
    <w:rsid w:val="002B21EF"/>
    <w:rsid w:val="002B505B"/>
    <w:rsid w:val="002B512B"/>
    <w:rsid w:val="002B7A21"/>
    <w:rsid w:val="002C33CF"/>
    <w:rsid w:val="002C4564"/>
    <w:rsid w:val="002C5D48"/>
    <w:rsid w:val="002C5E49"/>
    <w:rsid w:val="002C6A03"/>
    <w:rsid w:val="002D017B"/>
    <w:rsid w:val="002D0BBA"/>
    <w:rsid w:val="002D3B90"/>
    <w:rsid w:val="002D566F"/>
    <w:rsid w:val="002D59B8"/>
    <w:rsid w:val="002D5A6A"/>
    <w:rsid w:val="002D6EBA"/>
    <w:rsid w:val="002E1BD5"/>
    <w:rsid w:val="002E37A0"/>
    <w:rsid w:val="002E57DA"/>
    <w:rsid w:val="002E6758"/>
    <w:rsid w:val="002F0608"/>
    <w:rsid w:val="002F16DF"/>
    <w:rsid w:val="002F1EA3"/>
    <w:rsid w:val="002F41E2"/>
    <w:rsid w:val="002F4AC4"/>
    <w:rsid w:val="002F4CC8"/>
    <w:rsid w:val="002F5554"/>
    <w:rsid w:val="002F6C1B"/>
    <w:rsid w:val="002F71F9"/>
    <w:rsid w:val="00302192"/>
    <w:rsid w:val="00303642"/>
    <w:rsid w:val="003038D1"/>
    <w:rsid w:val="00303AB3"/>
    <w:rsid w:val="00304470"/>
    <w:rsid w:val="0030490D"/>
    <w:rsid w:val="00305372"/>
    <w:rsid w:val="003058F6"/>
    <w:rsid w:val="003075CB"/>
    <w:rsid w:val="00307D57"/>
    <w:rsid w:val="00311A80"/>
    <w:rsid w:val="003140A8"/>
    <w:rsid w:val="0031425B"/>
    <w:rsid w:val="00315C27"/>
    <w:rsid w:val="00315F22"/>
    <w:rsid w:val="00317A86"/>
    <w:rsid w:val="00330EA5"/>
    <w:rsid w:val="003312CE"/>
    <w:rsid w:val="003312DE"/>
    <w:rsid w:val="00332338"/>
    <w:rsid w:val="00332632"/>
    <w:rsid w:val="00341C90"/>
    <w:rsid w:val="00342442"/>
    <w:rsid w:val="00342623"/>
    <w:rsid w:val="003430F5"/>
    <w:rsid w:val="00344738"/>
    <w:rsid w:val="003465DA"/>
    <w:rsid w:val="0035149E"/>
    <w:rsid w:val="00351C0B"/>
    <w:rsid w:val="00352AB3"/>
    <w:rsid w:val="0035625D"/>
    <w:rsid w:val="00360B86"/>
    <w:rsid w:val="00362A98"/>
    <w:rsid w:val="00363C65"/>
    <w:rsid w:val="0036481A"/>
    <w:rsid w:val="003651B4"/>
    <w:rsid w:val="00366A09"/>
    <w:rsid w:val="00367476"/>
    <w:rsid w:val="00370D0E"/>
    <w:rsid w:val="003726C0"/>
    <w:rsid w:val="00374681"/>
    <w:rsid w:val="00374A36"/>
    <w:rsid w:val="003772FB"/>
    <w:rsid w:val="00377B85"/>
    <w:rsid w:val="003808BD"/>
    <w:rsid w:val="003811C5"/>
    <w:rsid w:val="0038411B"/>
    <w:rsid w:val="00385B10"/>
    <w:rsid w:val="00385C12"/>
    <w:rsid w:val="00386BF9"/>
    <w:rsid w:val="00392AD7"/>
    <w:rsid w:val="0039350A"/>
    <w:rsid w:val="00395467"/>
    <w:rsid w:val="00395B0E"/>
    <w:rsid w:val="00396179"/>
    <w:rsid w:val="003A03EE"/>
    <w:rsid w:val="003A24C3"/>
    <w:rsid w:val="003A3A06"/>
    <w:rsid w:val="003B0C16"/>
    <w:rsid w:val="003B6AAE"/>
    <w:rsid w:val="003C1788"/>
    <w:rsid w:val="003C2BF8"/>
    <w:rsid w:val="003C4EF1"/>
    <w:rsid w:val="003C589E"/>
    <w:rsid w:val="003D15D8"/>
    <w:rsid w:val="003D4B4E"/>
    <w:rsid w:val="003D5C3E"/>
    <w:rsid w:val="003D6027"/>
    <w:rsid w:val="003D7748"/>
    <w:rsid w:val="003E012C"/>
    <w:rsid w:val="003E09CB"/>
    <w:rsid w:val="003E426B"/>
    <w:rsid w:val="003E4273"/>
    <w:rsid w:val="003E5AE4"/>
    <w:rsid w:val="003E7648"/>
    <w:rsid w:val="003E7CCF"/>
    <w:rsid w:val="003F1118"/>
    <w:rsid w:val="003F2FC7"/>
    <w:rsid w:val="003F518F"/>
    <w:rsid w:val="003F5239"/>
    <w:rsid w:val="003F7553"/>
    <w:rsid w:val="003F7A96"/>
    <w:rsid w:val="00402A50"/>
    <w:rsid w:val="0040769C"/>
    <w:rsid w:val="00407FF1"/>
    <w:rsid w:val="00411FB1"/>
    <w:rsid w:val="00413276"/>
    <w:rsid w:val="0041789E"/>
    <w:rsid w:val="00420157"/>
    <w:rsid w:val="00420741"/>
    <w:rsid w:val="0042093E"/>
    <w:rsid w:val="00422633"/>
    <w:rsid w:val="00424183"/>
    <w:rsid w:val="0042550F"/>
    <w:rsid w:val="00425624"/>
    <w:rsid w:val="00426315"/>
    <w:rsid w:val="00426C18"/>
    <w:rsid w:val="00441059"/>
    <w:rsid w:val="0044108F"/>
    <w:rsid w:val="00441CAD"/>
    <w:rsid w:val="00442390"/>
    <w:rsid w:val="00443BE8"/>
    <w:rsid w:val="00446E8A"/>
    <w:rsid w:val="004519D7"/>
    <w:rsid w:val="004536D7"/>
    <w:rsid w:val="004543A9"/>
    <w:rsid w:val="004553D2"/>
    <w:rsid w:val="00455680"/>
    <w:rsid w:val="0045684F"/>
    <w:rsid w:val="00457AD8"/>
    <w:rsid w:val="00457CA5"/>
    <w:rsid w:val="004613FA"/>
    <w:rsid w:val="00461DAF"/>
    <w:rsid w:val="004633BE"/>
    <w:rsid w:val="00464EEA"/>
    <w:rsid w:val="00470F08"/>
    <w:rsid w:val="00472E87"/>
    <w:rsid w:val="00473DA9"/>
    <w:rsid w:val="004749B3"/>
    <w:rsid w:val="00477613"/>
    <w:rsid w:val="0048186B"/>
    <w:rsid w:val="004821D7"/>
    <w:rsid w:val="004825E4"/>
    <w:rsid w:val="00482CA6"/>
    <w:rsid w:val="00486A4B"/>
    <w:rsid w:val="004878C3"/>
    <w:rsid w:val="00490AA8"/>
    <w:rsid w:val="00492A17"/>
    <w:rsid w:val="00493ABB"/>
    <w:rsid w:val="00494799"/>
    <w:rsid w:val="00496AB1"/>
    <w:rsid w:val="004971AC"/>
    <w:rsid w:val="004A2C59"/>
    <w:rsid w:val="004B6840"/>
    <w:rsid w:val="004B7F5D"/>
    <w:rsid w:val="004C01C3"/>
    <w:rsid w:val="004C06FE"/>
    <w:rsid w:val="004C3E9E"/>
    <w:rsid w:val="004C5339"/>
    <w:rsid w:val="004C5E14"/>
    <w:rsid w:val="004D0C49"/>
    <w:rsid w:val="004D2FDA"/>
    <w:rsid w:val="004D7D13"/>
    <w:rsid w:val="004D7E25"/>
    <w:rsid w:val="004E4D55"/>
    <w:rsid w:val="004E5EC6"/>
    <w:rsid w:val="004F34F9"/>
    <w:rsid w:val="004F47C0"/>
    <w:rsid w:val="004F737C"/>
    <w:rsid w:val="005010D7"/>
    <w:rsid w:val="00504B19"/>
    <w:rsid w:val="00504C9D"/>
    <w:rsid w:val="00504CC1"/>
    <w:rsid w:val="00505F09"/>
    <w:rsid w:val="00506AE1"/>
    <w:rsid w:val="00513538"/>
    <w:rsid w:val="0051493D"/>
    <w:rsid w:val="00514D68"/>
    <w:rsid w:val="0051513A"/>
    <w:rsid w:val="00516368"/>
    <w:rsid w:val="00520043"/>
    <w:rsid w:val="00520C37"/>
    <w:rsid w:val="00521961"/>
    <w:rsid w:val="005222A5"/>
    <w:rsid w:val="00522972"/>
    <w:rsid w:val="00522E71"/>
    <w:rsid w:val="00532415"/>
    <w:rsid w:val="00534085"/>
    <w:rsid w:val="00535A22"/>
    <w:rsid w:val="00535DE8"/>
    <w:rsid w:val="00536AA2"/>
    <w:rsid w:val="0054117E"/>
    <w:rsid w:val="005418A1"/>
    <w:rsid w:val="00542ACE"/>
    <w:rsid w:val="00545F2B"/>
    <w:rsid w:val="0054708E"/>
    <w:rsid w:val="00553A19"/>
    <w:rsid w:val="005550F3"/>
    <w:rsid w:val="00557400"/>
    <w:rsid w:val="00557ED3"/>
    <w:rsid w:val="00560066"/>
    <w:rsid w:val="00561750"/>
    <w:rsid w:val="00561C48"/>
    <w:rsid w:val="00561E24"/>
    <w:rsid w:val="005620D9"/>
    <w:rsid w:val="005644AE"/>
    <w:rsid w:val="0056580B"/>
    <w:rsid w:val="0057132B"/>
    <w:rsid w:val="00571BCD"/>
    <w:rsid w:val="00571E16"/>
    <w:rsid w:val="00572E99"/>
    <w:rsid w:val="00573D6B"/>
    <w:rsid w:val="005749F1"/>
    <w:rsid w:val="00582FCB"/>
    <w:rsid w:val="00587C98"/>
    <w:rsid w:val="0059221C"/>
    <w:rsid w:val="00594A1A"/>
    <w:rsid w:val="00596F95"/>
    <w:rsid w:val="005A25BF"/>
    <w:rsid w:val="005A25C6"/>
    <w:rsid w:val="005A476D"/>
    <w:rsid w:val="005B00A9"/>
    <w:rsid w:val="005B041D"/>
    <w:rsid w:val="005B0ACC"/>
    <w:rsid w:val="005B0AF7"/>
    <w:rsid w:val="005B2475"/>
    <w:rsid w:val="005B3438"/>
    <w:rsid w:val="005B5A44"/>
    <w:rsid w:val="005B76CD"/>
    <w:rsid w:val="005C095F"/>
    <w:rsid w:val="005C13B4"/>
    <w:rsid w:val="005C1B25"/>
    <w:rsid w:val="005C55DF"/>
    <w:rsid w:val="005C70F8"/>
    <w:rsid w:val="005C7F0C"/>
    <w:rsid w:val="005D015B"/>
    <w:rsid w:val="005D0944"/>
    <w:rsid w:val="005D19A3"/>
    <w:rsid w:val="005D3574"/>
    <w:rsid w:val="005D3BB0"/>
    <w:rsid w:val="005D705D"/>
    <w:rsid w:val="005D7341"/>
    <w:rsid w:val="005E11B6"/>
    <w:rsid w:val="005E40F1"/>
    <w:rsid w:val="005F1165"/>
    <w:rsid w:val="005F13E0"/>
    <w:rsid w:val="005F79AD"/>
    <w:rsid w:val="00600E93"/>
    <w:rsid w:val="00602F8E"/>
    <w:rsid w:val="00603812"/>
    <w:rsid w:val="006039D2"/>
    <w:rsid w:val="00604D1C"/>
    <w:rsid w:val="006065B8"/>
    <w:rsid w:val="00614A70"/>
    <w:rsid w:val="00616465"/>
    <w:rsid w:val="0062093D"/>
    <w:rsid w:val="00620EE8"/>
    <w:rsid w:val="00622462"/>
    <w:rsid w:val="00624062"/>
    <w:rsid w:val="00626629"/>
    <w:rsid w:val="00627947"/>
    <w:rsid w:val="00632D20"/>
    <w:rsid w:val="00634609"/>
    <w:rsid w:val="006347CA"/>
    <w:rsid w:val="00635AA6"/>
    <w:rsid w:val="00636D11"/>
    <w:rsid w:val="006400B4"/>
    <w:rsid w:val="00644364"/>
    <w:rsid w:val="00644794"/>
    <w:rsid w:val="0065124C"/>
    <w:rsid w:val="00652B60"/>
    <w:rsid w:val="00656893"/>
    <w:rsid w:val="0065700B"/>
    <w:rsid w:val="00660225"/>
    <w:rsid w:val="00662598"/>
    <w:rsid w:val="00670A36"/>
    <w:rsid w:val="006717CC"/>
    <w:rsid w:val="00675165"/>
    <w:rsid w:val="006776A0"/>
    <w:rsid w:val="00677B12"/>
    <w:rsid w:val="00681062"/>
    <w:rsid w:val="00682D42"/>
    <w:rsid w:val="006838B1"/>
    <w:rsid w:val="00690C84"/>
    <w:rsid w:val="00692CDE"/>
    <w:rsid w:val="00692D9C"/>
    <w:rsid w:val="00692FBF"/>
    <w:rsid w:val="00694E96"/>
    <w:rsid w:val="00696F2B"/>
    <w:rsid w:val="006A4D6E"/>
    <w:rsid w:val="006A6268"/>
    <w:rsid w:val="006B03AB"/>
    <w:rsid w:val="006B1459"/>
    <w:rsid w:val="006B3071"/>
    <w:rsid w:val="006B406C"/>
    <w:rsid w:val="006B4C3A"/>
    <w:rsid w:val="006B5099"/>
    <w:rsid w:val="006B68EA"/>
    <w:rsid w:val="006C125F"/>
    <w:rsid w:val="006C1391"/>
    <w:rsid w:val="006C1E2A"/>
    <w:rsid w:val="006C2D85"/>
    <w:rsid w:val="006C4733"/>
    <w:rsid w:val="006C49C2"/>
    <w:rsid w:val="006C4BE3"/>
    <w:rsid w:val="006C549D"/>
    <w:rsid w:val="006C610F"/>
    <w:rsid w:val="006C6794"/>
    <w:rsid w:val="006C7176"/>
    <w:rsid w:val="006D3E27"/>
    <w:rsid w:val="006D59B9"/>
    <w:rsid w:val="006E0113"/>
    <w:rsid w:val="006E0A28"/>
    <w:rsid w:val="006E213D"/>
    <w:rsid w:val="006E3850"/>
    <w:rsid w:val="006E6E6B"/>
    <w:rsid w:val="006E7E55"/>
    <w:rsid w:val="006F066D"/>
    <w:rsid w:val="006F23C3"/>
    <w:rsid w:val="006F5356"/>
    <w:rsid w:val="006F6A9D"/>
    <w:rsid w:val="00703C4B"/>
    <w:rsid w:val="00705916"/>
    <w:rsid w:val="00705AD9"/>
    <w:rsid w:val="00705D1C"/>
    <w:rsid w:val="00705FB5"/>
    <w:rsid w:val="00707CE8"/>
    <w:rsid w:val="00711A78"/>
    <w:rsid w:val="00715721"/>
    <w:rsid w:val="00716512"/>
    <w:rsid w:val="007169DD"/>
    <w:rsid w:val="00717D00"/>
    <w:rsid w:val="00721201"/>
    <w:rsid w:val="007221C7"/>
    <w:rsid w:val="00723109"/>
    <w:rsid w:val="0072320A"/>
    <w:rsid w:val="00725D69"/>
    <w:rsid w:val="007302F1"/>
    <w:rsid w:val="00730912"/>
    <w:rsid w:val="00732D04"/>
    <w:rsid w:val="00733410"/>
    <w:rsid w:val="007346BE"/>
    <w:rsid w:val="00734D1E"/>
    <w:rsid w:val="00735315"/>
    <w:rsid w:val="00737F04"/>
    <w:rsid w:val="00740949"/>
    <w:rsid w:val="00740CD6"/>
    <w:rsid w:val="00743E6E"/>
    <w:rsid w:val="00744C2C"/>
    <w:rsid w:val="00745A01"/>
    <w:rsid w:val="00747335"/>
    <w:rsid w:val="007477CF"/>
    <w:rsid w:val="00750B83"/>
    <w:rsid w:val="00753018"/>
    <w:rsid w:val="00754518"/>
    <w:rsid w:val="00754856"/>
    <w:rsid w:val="00754E02"/>
    <w:rsid w:val="0076009C"/>
    <w:rsid w:val="0076200F"/>
    <w:rsid w:val="00762539"/>
    <w:rsid w:val="007630AF"/>
    <w:rsid w:val="007643F3"/>
    <w:rsid w:val="00764ECE"/>
    <w:rsid w:val="00765C8A"/>
    <w:rsid w:val="0076671F"/>
    <w:rsid w:val="00766BAB"/>
    <w:rsid w:val="00767F25"/>
    <w:rsid w:val="007717B6"/>
    <w:rsid w:val="00772CCF"/>
    <w:rsid w:val="00773188"/>
    <w:rsid w:val="00775356"/>
    <w:rsid w:val="007753DB"/>
    <w:rsid w:val="00775435"/>
    <w:rsid w:val="007763D6"/>
    <w:rsid w:val="00781030"/>
    <w:rsid w:val="00784D4D"/>
    <w:rsid w:val="00786EE0"/>
    <w:rsid w:val="007875B2"/>
    <w:rsid w:val="00790AD6"/>
    <w:rsid w:val="00792C7F"/>
    <w:rsid w:val="0079391D"/>
    <w:rsid w:val="007950C4"/>
    <w:rsid w:val="007A3D57"/>
    <w:rsid w:val="007A4B44"/>
    <w:rsid w:val="007B19A2"/>
    <w:rsid w:val="007B4EB1"/>
    <w:rsid w:val="007B5503"/>
    <w:rsid w:val="007B6C3E"/>
    <w:rsid w:val="007C31DF"/>
    <w:rsid w:val="007C35B8"/>
    <w:rsid w:val="007C3764"/>
    <w:rsid w:val="007C66E4"/>
    <w:rsid w:val="007D03D6"/>
    <w:rsid w:val="007D1511"/>
    <w:rsid w:val="007D200D"/>
    <w:rsid w:val="007D3297"/>
    <w:rsid w:val="007D3AD6"/>
    <w:rsid w:val="007D478E"/>
    <w:rsid w:val="007D4F60"/>
    <w:rsid w:val="007D530C"/>
    <w:rsid w:val="007E0E1E"/>
    <w:rsid w:val="007E37FD"/>
    <w:rsid w:val="007F0A24"/>
    <w:rsid w:val="007F10BC"/>
    <w:rsid w:val="007F1527"/>
    <w:rsid w:val="007F2474"/>
    <w:rsid w:val="007F67FF"/>
    <w:rsid w:val="008013A3"/>
    <w:rsid w:val="008014EE"/>
    <w:rsid w:val="008017E7"/>
    <w:rsid w:val="008027DD"/>
    <w:rsid w:val="00804205"/>
    <w:rsid w:val="008051DC"/>
    <w:rsid w:val="00807C4A"/>
    <w:rsid w:val="00812F55"/>
    <w:rsid w:val="00813917"/>
    <w:rsid w:val="0081548D"/>
    <w:rsid w:val="00816F3F"/>
    <w:rsid w:val="00822167"/>
    <w:rsid w:val="00823D60"/>
    <w:rsid w:val="00824EA1"/>
    <w:rsid w:val="008252B2"/>
    <w:rsid w:val="00825CF3"/>
    <w:rsid w:val="00826224"/>
    <w:rsid w:val="00826B8E"/>
    <w:rsid w:val="00827A6E"/>
    <w:rsid w:val="00827D03"/>
    <w:rsid w:val="008322A6"/>
    <w:rsid w:val="00833EC4"/>
    <w:rsid w:val="008366C9"/>
    <w:rsid w:val="008368EA"/>
    <w:rsid w:val="00841A6E"/>
    <w:rsid w:val="0084482D"/>
    <w:rsid w:val="00844AAC"/>
    <w:rsid w:val="00845C8B"/>
    <w:rsid w:val="008467B9"/>
    <w:rsid w:val="00846DEC"/>
    <w:rsid w:val="00853CA5"/>
    <w:rsid w:val="00855147"/>
    <w:rsid w:val="0085779F"/>
    <w:rsid w:val="008603B5"/>
    <w:rsid w:val="00860D38"/>
    <w:rsid w:val="00865005"/>
    <w:rsid w:val="00865493"/>
    <w:rsid w:val="0086614B"/>
    <w:rsid w:val="008663D2"/>
    <w:rsid w:val="008705F2"/>
    <w:rsid w:val="00874208"/>
    <w:rsid w:val="00874477"/>
    <w:rsid w:val="00876473"/>
    <w:rsid w:val="00880328"/>
    <w:rsid w:val="008803AB"/>
    <w:rsid w:val="00881696"/>
    <w:rsid w:val="00882CC6"/>
    <w:rsid w:val="008858A0"/>
    <w:rsid w:val="00886F21"/>
    <w:rsid w:val="008909FF"/>
    <w:rsid w:val="0089310A"/>
    <w:rsid w:val="00893174"/>
    <w:rsid w:val="0089380B"/>
    <w:rsid w:val="00894370"/>
    <w:rsid w:val="008946F7"/>
    <w:rsid w:val="008967A3"/>
    <w:rsid w:val="008975D1"/>
    <w:rsid w:val="00897D68"/>
    <w:rsid w:val="008A048F"/>
    <w:rsid w:val="008A17EB"/>
    <w:rsid w:val="008A31F3"/>
    <w:rsid w:val="008A54FA"/>
    <w:rsid w:val="008A7281"/>
    <w:rsid w:val="008A7908"/>
    <w:rsid w:val="008B0C26"/>
    <w:rsid w:val="008B795D"/>
    <w:rsid w:val="008B7F37"/>
    <w:rsid w:val="008C3561"/>
    <w:rsid w:val="008C4D98"/>
    <w:rsid w:val="008C4F0B"/>
    <w:rsid w:val="008C5F75"/>
    <w:rsid w:val="008C66A2"/>
    <w:rsid w:val="008D1CF5"/>
    <w:rsid w:val="008D56C3"/>
    <w:rsid w:val="008E3B88"/>
    <w:rsid w:val="008E508D"/>
    <w:rsid w:val="008E60AD"/>
    <w:rsid w:val="008F00DE"/>
    <w:rsid w:val="008F4CA0"/>
    <w:rsid w:val="008F7CE2"/>
    <w:rsid w:val="00900004"/>
    <w:rsid w:val="009011CB"/>
    <w:rsid w:val="009015AE"/>
    <w:rsid w:val="00902B4E"/>
    <w:rsid w:val="00903968"/>
    <w:rsid w:val="00904409"/>
    <w:rsid w:val="00904CE0"/>
    <w:rsid w:val="00912ECD"/>
    <w:rsid w:val="00913382"/>
    <w:rsid w:val="009135D6"/>
    <w:rsid w:val="00915DC2"/>
    <w:rsid w:val="00920A8A"/>
    <w:rsid w:val="009236C9"/>
    <w:rsid w:val="009255D6"/>
    <w:rsid w:val="00926083"/>
    <w:rsid w:val="009264F1"/>
    <w:rsid w:val="00926B90"/>
    <w:rsid w:val="00927C90"/>
    <w:rsid w:val="00930369"/>
    <w:rsid w:val="0093138E"/>
    <w:rsid w:val="00942B3B"/>
    <w:rsid w:val="00943C68"/>
    <w:rsid w:val="00943FB0"/>
    <w:rsid w:val="00943FC9"/>
    <w:rsid w:val="00946214"/>
    <w:rsid w:val="00946D44"/>
    <w:rsid w:val="00951962"/>
    <w:rsid w:val="009523B8"/>
    <w:rsid w:val="00957BAD"/>
    <w:rsid w:val="00961AE8"/>
    <w:rsid w:val="00962303"/>
    <w:rsid w:val="00962A27"/>
    <w:rsid w:val="00962FD9"/>
    <w:rsid w:val="00964B50"/>
    <w:rsid w:val="00964E79"/>
    <w:rsid w:val="009705A5"/>
    <w:rsid w:val="00970AA8"/>
    <w:rsid w:val="009723B6"/>
    <w:rsid w:val="00975AE1"/>
    <w:rsid w:val="00975E41"/>
    <w:rsid w:val="00980041"/>
    <w:rsid w:val="009805B0"/>
    <w:rsid w:val="00980C10"/>
    <w:rsid w:val="00981E06"/>
    <w:rsid w:val="009833F1"/>
    <w:rsid w:val="009864C7"/>
    <w:rsid w:val="00986507"/>
    <w:rsid w:val="00990903"/>
    <w:rsid w:val="00990A6D"/>
    <w:rsid w:val="00991032"/>
    <w:rsid w:val="009920DD"/>
    <w:rsid w:val="00992261"/>
    <w:rsid w:val="00995DD2"/>
    <w:rsid w:val="009975A9"/>
    <w:rsid w:val="00997FEA"/>
    <w:rsid w:val="009A284D"/>
    <w:rsid w:val="009A4311"/>
    <w:rsid w:val="009A6E91"/>
    <w:rsid w:val="009B0E41"/>
    <w:rsid w:val="009B1C24"/>
    <w:rsid w:val="009B35D1"/>
    <w:rsid w:val="009B3C2E"/>
    <w:rsid w:val="009B6DE6"/>
    <w:rsid w:val="009B7A7B"/>
    <w:rsid w:val="009C0166"/>
    <w:rsid w:val="009C0AEA"/>
    <w:rsid w:val="009C151E"/>
    <w:rsid w:val="009C304A"/>
    <w:rsid w:val="009C375A"/>
    <w:rsid w:val="009C5472"/>
    <w:rsid w:val="009C57FC"/>
    <w:rsid w:val="009C5B2D"/>
    <w:rsid w:val="009D03E0"/>
    <w:rsid w:val="009D09BE"/>
    <w:rsid w:val="009D3954"/>
    <w:rsid w:val="009D3B9E"/>
    <w:rsid w:val="009D5222"/>
    <w:rsid w:val="009D5E3D"/>
    <w:rsid w:val="009E0D99"/>
    <w:rsid w:val="009E1FA9"/>
    <w:rsid w:val="009F54E0"/>
    <w:rsid w:val="00A03B48"/>
    <w:rsid w:val="00A041C1"/>
    <w:rsid w:val="00A04887"/>
    <w:rsid w:val="00A11BD1"/>
    <w:rsid w:val="00A130C9"/>
    <w:rsid w:val="00A13101"/>
    <w:rsid w:val="00A13E73"/>
    <w:rsid w:val="00A166A0"/>
    <w:rsid w:val="00A17654"/>
    <w:rsid w:val="00A17AC7"/>
    <w:rsid w:val="00A21C09"/>
    <w:rsid w:val="00A2352D"/>
    <w:rsid w:val="00A23821"/>
    <w:rsid w:val="00A23FCE"/>
    <w:rsid w:val="00A242AC"/>
    <w:rsid w:val="00A2455B"/>
    <w:rsid w:val="00A265D9"/>
    <w:rsid w:val="00A33822"/>
    <w:rsid w:val="00A35DF8"/>
    <w:rsid w:val="00A37847"/>
    <w:rsid w:val="00A40089"/>
    <w:rsid w:val="00A40433"/>
    <w:rsid w:val="00A4202F"/>
    <w:rsid w:val="00A42A23"/>
    <w:rsid w:val="00A446AF"/>
    <w:rsid w:val="00A4679D"/>
    <w:rsid w:val="00A46F0C"/>
    <w:rsid w:val="00A54165"/>
    <w:rsid w:val="00A54BA5"/>
    <w:rsid w:val="00A5667D"/>
    <w:rsid w:val="00A6179A"/>
    <w:rsid w:val="00A638D0"/>
    <w:rsid w:val="00A65137"/>
    <w:rsid w:val="00A66E8F"/>
    <w:rsid w:val="00A67EC8"/>
    <w:rsid w:val="00A67F53"/>
    <w:rsid w:val="00A741BE"/>
    <w:rsid w:val="00A770AB"/>
    <w:rsid w:val="00A86309"/>
    <w:rsid w:val="00A86A75"/>
    <w:rsid w:val="00A94D07"/>
    <w:rsid w:val="00A95B7E"/>
    <w:rsid w:val="00A96D5B"/>
    <w:rsid w:val="00AA19E6"/>
    <w:rsid w:val="00AA2840"/>
    <w:rsid w:val="00AA29C5"/>
    <w:rsid w:val="00AA3F9D"/>
    <w:rsid w:val="00AA4F66"/>
    <w:rsid w:val="00AA5BE6"/>
    <w:rsid w:val="00AA5C19"/>
    <w:rsid w:val="00AA6C3A"/>
    <w:rsid w:val="00AA799E"/>
    <w:rsid w:val="00AB623B"/>
    <w:rsid w:val="00AB6F15"/>
    <w:rsid w:val="00AC0DE0"/>
    <w:rsid w:val="00AC3F5E"/>
    <w:rsid w:val="00AC40FD"/>
    <w:rsid w:val="00AC60E3"/>
    <w:rsid w:val="00AD24C4"/>
    <w:rsid w:val="00AD6D92"/>
    <w:rsid w:val="00AE0004"/>
    <w:rsid w:val="00AE11EC"/>
    <w:rsid w:val="00AE2630"/>
    <w:rsid w:val="00AE2AA4"/>
    <w:rsid w:val="00AE3D92"/>
    <w:rsid w:val="00AE3DB6"/>
    <w:rsid w:val="00AE70DD"/>
    <w:rsid w:val="00AE74A6"/>
    <w:rsid w:val="00AE7B77"/>
    <w:rsid w:val="00AF0185"/>
    <w:rsid w:val="00AF1CDC"/>
    <w:rsid w:val="00AF3225"/>
    <w:rsid w:val="00AF4224"/>
    <w:rsid w:val="00AF561F"/>
    <w:rsid w:val="00AF5E63"/>
    <w:rsid w:val="00B03908"/>
    <w:rsid w:val="00B060D1"/>
    <w:rsid w:val="00B06774"/>
    <w:rsid w:val="00B071D1"/>
    <w:rsid w:val="00B10B71"/>
    <w:rsid w:val="00B11D7F"/>
    <w:rsid w:val="00B14119"/>
    <w:rsid w:val="00B1472A"/>
    <w:rsid w:val="00B1532B"/>
    <w:rsid w:val="00B15B81"/>
    <w:rsid w:val="00B16643"/>
    <w:rsid w:val="00B16860"/>
    <w:rsid w:val="00B16E41"/>
    <w:rsid w:val="00B175BC"/>
    <w:rsid w:val="00B178D8"/>
    <w:rsid w:val="00B2157A"/>
    <w:rsid w:val="00B21E1E"/>
    <w:rsid w:val="00B22A57"/>
    <w:rsid w:val="00B25592"/>
    <w:rsid w:val="00B35ED0"/>
    <w:rsid w:val="00B41932"/>
    <w:rsid w:val="00B42589"/>
    <w:rsid w:val="00B434A9"/>
    <w:rsid w:val="00B43714"/>
    <w:rsid w:val="00B43731"/>
    <w:rsid w:val="00B44238"/>
    <w:rsid w:val="00B45C32"/>
    <w:rsid w:val="00B463DC"/>
    <w:rsid w:val="00B4791D"/>
    <w:rsid w:val="00B52202"/>
    <w:rsid w:val="00B52766"/>
    <w:rsid w:val="00B52A0E"/>
    <w:rsid w:val="00B545B2"/>
    <w:rsid w:val="00B65337"/>
    <w:rsid w:val="00B66AF8"/>
    <w:rsid w:val="00B66D2C"/>
    <w:rsid w:val="00B66F58"/>
    <w:rsid w:val="00B71C17"/>
    <w:rsid w:val="00B73969"/>
    <w:rsid w:val="00B754D6"/>
    <w:rsid w:val="00B773F8"/>
    <w:rsid w:val="00B77C0F"/>
    <w:rsid w:val="00B77E41"/>
    <w:rsid w:val="00B808E7"/>
    <w:rsid w:val="00B83D7E"/>
    <w:rsid w:val="00B84FE9"/>
    <w:rsid w:val="00B852E3"/>
    <w:rsid w:val="00B91569"/>
    <w:rsid w:val="00B91C69"/>
    <w:rsid w:val="00B94ACC"/>
    <w:rsid w:val="00B94ED8"/>
    <w:rsid w:val="00B95C0F"/>
    <w:rsid w:val="00BA1BC6"/>
    <w:rsid w:val="00BA70A9"/>
    <w:rsid w:val="00BA7E7C"/>
    <w:rsid w:val="00BC0628"/>
    <w:rsid w:val="00BC22E6"/>
    <w:rsid w:val="00BC2487"/>
    <w:rsid w:val="00BC2ECF"/>
    <w:rsid w:val="00BC2EE2"/>
    <w:rsid w:val="00BD03AF"/>
    <w:rsid w:val="00BD1C04"/>
    <w:rsid w:val="00BD2543"/>
    <w:rsid w:val="00BD3D38"/>
    <w:rsid w:val="00BD5133"/>
    <w:rsid w:val="00BD59BB"/>
    <w:rsid w:val="00BD7C15"/>
    <w:rsid w:val="00BE1CB9"/>
    <w:rsid w:val="00BE3865"/>
    <w:rsid w:val="00BE6AFC"/>
    <w:rsid w:val="00BE74C5"/>
    <w:rsid w:val="00BF1BB9"/>
    <w:rsid w:val="00BF354C"/>
    <w:rsid w:val="00BF6917"/>
    <w:rsid w:val="00C0083D"/>
    <w:rsid w:val="00C02637"/>
    <w:rsid w:val="00C03303"/>
    <w:rsid w:val="00C03CB5"/>
    <w:rsid w:val="00C0499F"/>
    <w:rsid w:val="00C10678"/>
    <w:rsid w:val="00C2090E"/>
    <w:rsid w:val="00C255B8"/>
    <w:rsid w:val="00C25677"/>
    <w:rsid w:val="00C2647F"/>
    <w:rsid w:val="00C335E0"/>
    <w:rsid w:val="00C34EB4"/>
    <w:rsid w:val="00C3585A"/>
    <w:rsid w:val="00C42C47"/>
    <w:rsid w:val="00C44D66"/>
    <w:rsid w:val="00C53AA2"/>
    <w:rsid w:val="00C55271"/>
    <w:rsid w:val="00C555CA"/>
    <w:rsid w:val="00C602D9"/>
    <w:rsid w:val="00C60E7A"/>
    <w:rsid w:val="00C6579B"/>
    <w:rsid w:val="00C6694B"/>
    <w:rsid w:val="00C70699"/>
    <w:rsid w:val="00C70C70"/>
    <w:rsid w:val="00C73A8B"/>
    <w:rsid w:val="00C73E5E"/>
    <w:rsid w:val="00C74024"/>
    <w:rsid w:val="00C74096"/>
    <w:rsid w:val="00C746D6"/>
    <w:rsid w:val="00C7505D"/>
    <w:rsid w:val="00C7553D"/>
    <w:rsid w:val="00C76E24"/>
    <w:rsid w:val="00C80221"/>
    <w:rsid w:val="00C81B15"/>
    <w:rsid w:val="00C826F1"/>
    <w:rsid w:val="00C82CD9"/>
    <w:rsid w:val="00C84394"/>
    <w:rsid w:val="00C84744"/>
    <w:rsid w:val="00C84F6F"/>
    <w:rsid w:val="00C85F24"/>
    <w:rsid w:val="00C948A4"/>
    <w:rsid w:val="00C9534B"/>
    <w:rsid w:val="00C96C5A"/>
    <w:rsid w:val="00CA1877"/>
    <w:rsid w:val="00CA214B"/>
    <w:rsid w:val="00CA2DD8"/>
    <w:rsid w:val="00CA515E"/>
    <w:rsid w:val="00CB35C7"/>
    <w:rsid w:val="00CB37A6"/>
    <w:rsid w:val="00CB4E49"/>
    <w:rsid w:val="00CB6DA1"/>
    <w:rsid w:val="00CB7565"/>
    <w:rsid w:val="00CC04BF"/>
    <w:rsid w:val="00CC3A20"/>
    <w:rsid w:val="00CC47B8"/>
    <w:rsid w:val="00CD13CA"/>
    <w:rsid w:val="00CD2DEA"/>
    <w:rsid w:val="00CD52C9"/>
    <w:rsid w:val="00CD576A"/>
    <w:rsid w:val="00CD5789"/>
    <w:rsid w:val="00CD737D"/>
    <w:rsid w:val="00CE05A0"/>
    <w:rsid w:val="00CE0A87"/>
    <w:rsid w:val="00CE0BE6"/>
    <w:rsid w:val="00CE2675"/>
    <w:rsid w:val="00CE2739"/>
    <w:rsid w:val="00CE5AEC"/>
    <w:rsid w:val="00CE6A3E"/>
    <w:rsid w:val="00CF22C3"/>
    <w:rsid w:val="00CF491F"/>
    <w:rsid w:val="00CF5D07"/>
    <w:rsid w:val="00CF5EED"/>
    <w:rsid w:val="00CF675C"/>
    <w:rsid w:val="00D02BF8"/>
    <w:rsid w:val="00D02D50"/>
    <w:rsid w:val="00D0321A"/>
    <w:rsid w:val="00D03333"/>
    <w:rsid w:val="00D07791"/>
    <w:rsid w:val="00D07997"/>
    <w:rsid w:val="00D101D4"/>
    <w:rsid w:val="00D134B7"/>
    <w:rsid w:val="00D13BA7"/>
    <w:rsid w:val="00D14F4B"/>
    <w:rsid w:val="00D20922"/>
    <w:rsid w:val="00D21589"/>
    <w:rsid w:val="00D2368E"/>
    <w:rsid w:val="00D23938"/>
    <w:rsid w:val="00D23AD7"/>
    <w:rsid w:val="00D25198"/>
    <w:rsid w:val="00D26648"/>
    <w:rsid w:val="00D26BE2"/>
    <w:rsid w:val="00D27AD1"/>
    <w:rsid w:val="00D27F91"/>
    <w:rsid w:val="00D30CB4"/>
    <w:rsid w:val="00D3112B"/>
    <w:rsid w:val="00D35EF5"/>
    <w:rsid w:val="00D409B8"/>
    <w:rsid w:val="00D40EC1"/>
    <w:rsid w:val="00D41C60"/>
    <w:rsid w:val="00D43F4C"/>
    <w:rsid w:val="00D449BD"/>
    <w:rsid w:val="00D45DC5"/>
    <w:rsid w:val="00D47AC1"/>
    <w:rsid w:val="00D50662"/>
    <w:rsid w:val="00D50711"/>
    <w:rsid w:val="00D51AAA"/>
    <w:rsid w:val="00D51BDD"/>
    <w:rsid w:val="00D51D24"/>
    <w:rsid w:val="00D57486"/>
    <w:rsid w:val="00D6412E"/>
    <w:rsid w:val="00D64AC7"/>
    <w:rsid w:val="00D65B04"/>
    <w:rsid w:val="00D65F42"/>
    <w:rsid w:val="00D71EE5"/>
    <w:rsid w:val="00D7227C"/>
    <w:rsid w:val="00D73557"/>
    <w:rsid w:val="00D73CF4"/>
    <w:rsid w:val="00D776E9"/>
    <w:rsid w:val="00D8177C"/>
    <w:rsid w:val="00D842FF"/>
    <w:rsid w:val="00D86AC7"/>
    <w:rsid w:val="00D873E3"/>
    <w:rsid w:val="00D906D3"/>
    <w:rsid w:val="00D91944"/>
    <w:rsid w:val="00D95383"/>
    <w:rsid w:val="00D97879"/>
    <w:rsid w:val="00DA0AB5"/>
    <w:rsid w:val="00DA0CCD"/>
    <w:rsid w:val="00DA28F8"/>
    <w:rsid w:val="00DA6004"/>
    <w:rsid w:val="00DB03D3"/>
    <w:rsid w:val="00DB08E5"/>
    <w:rsid w:val="00DB12DC"/>
    <w:rsid w:val="00DB1CCE"/>
    <w:rsid w:val="00DB33D9"/>
    <w:rsid w:val="00DB4471"/>
    <w:rsid w:val="00DB4568"/>
    <w:rsid w:val="00DC098C"/>
    <w:rsid w:val="00DC16BA"/>
    <w:rsid w:val="00DC3C0A"/>
    <w:rsid w:val="00DC73A5"/>
    <w:rsid w:val="00DC7780"/>
    <w:rsid w:val="00DD304B"/>
    <w:rsid w:val="00DD3994"/>
    <w:rsid w:val="00DD4442"/>
    <w:rsid w:val="00DE2751"/>
    <w:rsid w:val="00DE3845"/>
    <w:rsid w:val="00DE672F"/>
    <w:rsid w:val="00DF05D3"/>
    <w:rsid w:val="00DF25E5"/>
    <w:rsid w:val="00DF5132"/>
    <w:rsid w:val="00DF5F5C"/>
    <w:rsid w:val="00DF795A"/>
    <w:rsid w:val="00E003CA"/>
    <w:rsid w:val="00E02553"/>
    <w:rsid w:val="00E02D74"/>
    <w:rsid w:val="00E02E63"/>
    <w:rsid w:val="00E03448"/>
    <w:rsid w:val="00E042C5"/>
    <w:rsid w:val="00E05B65"/>
    <w:rsid w:val="00E06B70"/>
    <w:rsid w:val="00E07543"/>
    <w:rsid w:val="00E11744"/>
    <w:rsid w:val="00E11B9D"/>
    <w:rsid w:val="00E11BE4"/>
    <w:rsid w:val="00E137A9"/>
    <w:rsid w:val="00E16F91"/>
    <w:rsid w:val="00E170FC"/>
    <w:rsid w:val="00E17B5F"/>
    <w:rsid w:val="00E17D8A"/>
    <w:rsid w:val="00E23F44"/>
    <w:rsid w:val="00E25391"/>
    <w:rsid w:val="00E27018"/>
    <w:rsid w:val="00E27468"/>
    <w:rsid w:val="00E309CB"/>
    <w:rsid w:val="00E33721"/>
    <w:rsid w:val="00E343EE"/>
    <w:rsid w:val="00E360CE"/>
    <w:rsid w:val="00E42E92"/>
    <w:rsid w:val="00E44530"/>
    <w:rsid w:val="00E44E15"/>
    <w:rsid w:val="00E46D2F"/>
    <w:rsid w:val="00E6047A"/>
    <w:rsid w:val="00E62990"/>
    <w:rsid w:val="00E6608F"/>
    <w:rsid w:val="00E70253"/>
    <w:rsid w:val="00E7073F"/>
    <w:rsid w:val="00E70A0A"/>
    <w:rsid w:val="00E7324E"/>
    <w:rsid w:val="00E75463"/>
    <w:rsid w:val="00E75FA8"/>
    <w:rsid w:val="00E813DC"/>
    <w:rsid w:val="00E82A9B"/>
    <w:rsid w:val="00E82B85"/>
    <w:rsid w:val="00E849D5"/>
    <w:rsid w:val="00E86A98"/>
    <w:rsid w:val="00E8761A"/>
    <w:rsid w:val="00E94F69"/>
    <w:rsid w:val="00E95197"/>
    <w:rsid w:val="00E95E9C"/>
    <w:rsid w:val="00E9781C"/>
    <w:rsid w:val="00EA21BB"/>
    <w:rsid w:val="00EA47BD"/>
    <w:rsid w:val="00EA6D13"/>
    <w:rsid w:val="00EB0A87"/>
    <w:rsid w:val="00EB37FD"/>
    <w:rsid w:val="00EB729F"/>
    <w:rsid w:val="00EB741C"/>
    <w:rsid w:val="00EC3880"/>
    <w:rsid w:val="00EC7E44"/>
    <w:rsid w:val="00ED05A5"/>
    <w:rsid w:val="00ED0694"/>
    <w:rsid w:val="00ED5362"/>
    <w:rsid w:val="00EF2657"/>
    <w:rsid w:val="00EF4294"/>
    <w:rsid w:val="00EF73FE"/>
    <w:rsid w:val="00EF7C7E"/>
    <w:rsid w:val="00F0041E"/>
    <w:rsid w:val="00F02768"/>
    <w:rsid w:val="00F02B9C"/>
    <w:rsid w:val="00F058CD"/>
    <w:rsid w:val="00F05A5D"/>
    <w:rsid w:val="00F2474A"/>
    <w:rsid w:val="00F274FF"/>
    <w:rsid w:val="00F276B7"/>
    <w:rsid w:val="00F348BA"/>
    <w:rsid w:val="00F358B0"/>
    <w:rsid w:val="00F41804"/>
    <w:rsid w:val="00F42087"/>
    <w:rsid w:val="00F47229"/>
    <w:rsid w:val="00F533AF"/>
    <w:rsid w:val="00F5409A"/>
    <w:rsid w:val="00F5594C"/>
    <w:rsid w:val="00F61A39"/>
    <w:rsid w:val="00F63344"/>
    <w:rsid w:val="00F64391"/>
    <w:rsid w:val="00F644A1"/>
    <w:rsid w:val="00F70021"/>
    <w:rsid w:val="00F72396"/>
    <w:rsid w:val="00F74145"/>
    <w:rsid w:val="00F74E80"/>
    <w:rsid w:val="00F75314"/>
    <w:rsid w:val="00F76F09"/>
    <w:rsid w:val="00F76F9A"/>
    <w:rsid w:val="00F807BF"/>
    <w:rsid w:val="00F825FA"/>
    <w:rsid w:val="00F830B7"/>
    <w:rsid w:val="00F8457F"/>
    <w:rsid w:val="00F915CC"/>
    <w:rsid w:val="00F91CCD"/>
    <w:rsid w:val="00F93C75"/>
    <w:rsid w:val="00FA052B"/>
    <w:rsid w:val="00FA0D9E"/>
    <w:rsid w:val="00FA1CFF"/>
    <w:rsid w:val="00FA216C"/>
    <w:rsid w:val="00FA299B"/>
    <w:rsid w:val="00FA43CA"/>
    <w:rsid w:val="00FA5E53"/>
    <w:rsid w:val="00FB1260"/>
    <w:rsid w:val="00FB46E0"/>
    <w:rsid w:val="00FB57D2"/>
    <w:rsid w:val="00FB601C"/>
    <w:rsid w:val="00FB6969"/>
    <w:rsid w:val="00FC0902"/>
    <w:rsid w:val="00FC2B0B"/>
    <w:rsid w:val="00FC2FF8"/>
    <w:rsid w:val="00FC3129"/>
    <w:rsid w:val="00FC3389"/>
    <w:rsid w:val="00FC456F"/>
    <w:rsid w:val="00FC6AC9"/>
    <w:rsid w:val="00FC6D8D"/>
    <w:rsid w:val="00FC7715"/>
    <w:rsid w:val="00FC7C02"/>
    <w:rsid w:val="00FD0061"/>
    <w:rsid w:val="00FD2307"/>
    <w:rsid w:val="00FD5EB6"/>
    <w:rsid w:val="00FD7298"/>
    <w:rsid w:val="00FD7DE6"/>
    <w:rsid w:val="00FE2D6B"/>
    <w:rsid w:val="00FE41F3"/>
    <w:rsid w:val="00FE590B"/>
    <w:rsid w:val="00FE5BB7"/>
    <w:rsid w:val="00FE6160"/>
    <w:rsid w:val="00FE6491"/>
    <w:rsid w:val="00FE6649"/>
    <w:rsid w:val="00FE75B6"/>
    <w:rsid w:val="00FF3136"/>
    <w:rsid w:val="00FF3786"/>
    <w:rsid w:val="00FF3B15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>
      <o:colormru v:ext="edit" colors="aqua"/>
    </o:shapedefaults>
    <o:shapelayout v:ext="edit">
      <o:idmap v:ext="edit" data="1"/>
    </o:shapelayout>
  </w:shapeDefaults>
  <w:decimalSymbol w:val="."/>
  <w:listSeparator w:val=";"/>
  <w14:docId w14:val="32CAD4C9"/>
  <w15:docId w15:val="{32D75642-3D94-4B7D-B93D-396ED9A5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4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729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6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640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FE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6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263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26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2637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B623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6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Dropbox\n&#252;rensdorf\planarbeit\vorlage201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046D17-AE6A-4F1C-9C91-59EA2B25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vorlage2014.dotx</Template>
  <TotalTime>0</TotalTime>
  <Pages>1</Pages>
  <Words>95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zumstein</dc:creator>
  <cp:lastModifiedBy>Yasmine Bourgeois</cp:lastModifiedBy>
  <cp:revision>14</cp:revision>
  <cp:lastPrinted>2020-09-19T15:47:00Z</cp:lastPrinted>
  <dcterms:created xsi:type="dcterms:W3CDTF">2021-06-20T14:36:00Z</dcterms:created>
  <dcterms:modified xsi:type="dcterms:W3CDTF">2021-06-20T16:17:00Z</dcterms:modified>
</cp:coreProperties>
</file>